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284" w:vertAnchor="page" w:horzAnchor="margin" w:tblpXSpec="right" w:tblpY="2525"/>
        <w:tblW w:w="6400" w:type="dxa"/>
        <w:tblLook w:val="0000" w:firstRow="0" w:lastRow="0" w:firstColumn="0" w:lastColumn="0" w:noHBand="0" w:noVBand="0"/>
      </w:tblPr>
      <w:tblGrid>
        <w:gridCol w:w="6400"/>
      </w:tblGrid>
      <w:tr w:rsidR="00DF390A" w:rsidRPr="00791212" w14:paraId="0B17FF1C" w14:textId="77777777" w:rsidTr="00906076">
        <w:tc>
          <w:tcPr>
            <w:tcW w:w="6320" w:type="dxa"/>
            <w:shd w:val="clear" w:color="auto" w:fill="auto"/>
          </w:tcPr>
          <w:p w14:paraId="03706D26" w14:textId="77777777" w:rsidR="00DF390A" w:rsidRPr="00906076" w:rsidRDefault="00053794" w:rsidP="00906076">
            <w:pPr>
              <w:pStyle w:val="TableSmallHeading"/>
              <w:jc w:val="center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I</w:t>
            </w:r>
            <w:r w:rsidR="000D08DB">
              <w:rPr>
                <w:rFonts w:cs="Arial"/>
                <w:sz w:val="28"/>
                <w:szCs w:val="28"/>
              </w:rPr>
              <w:t>nterfac</w:t>
            </w:r>
            <w:r>
              <w:rPr>
                <w:rFonts w:cs="Arial"/>
                <w:sz w:val="28"/>
                <w:szCs w:val="28"/>
              </w:rPr>
              <w:t>e files</w:t>
            </w:r>
          </w:p>
        </w:tc>
      </w:tr>
      <w:tr w:rsidR="00DF390A" w:rsidRPr="00791212" w14:paraId="1F24E834" w14:textId="77777777" w:rsidTr="00906076">
        <w:tc>
          <w:tcPr>
            <w:tcW w:w="6320" w:type="dxa"/>
            <w:shd w:val="clear" w:color="auto" w:fill="auto"/>
          </w:tcPr>
          <w:p w14:paraId="32A28068" w14:textId="77777777" w:rsidR="00DF390A" w:rsidRPr="00906076" w:rsidRDefault="004561D1" w:rsidP="00906076">
            <w:pPr>
              <w:pStyle w:val="TableSmallHeading"/>
              <w:jc w:val="center"/>
              <w:rPr>
                <w:sz w:val="28"/>
                <w:szCs w:val="28"/>
                <w:lang w:val="en-GB"/>
              </w:rPr>
            </w:pPr>
            <w:r w:rsidRPr="00906076">
              <w:rPr>
                <w:sz w:val="28"/>
                <w:szCs w:val="28"/>
                <w:lang w:val="en-GB"/>
              </w:rPr>
              <w:t>Pronovias</w:t>
            </w:r>
          </w:p>
        </w:tc>
      </w:tr>
    </w:tbl>
    <w:p w14:paraId="65ECE53C" w14:textId="77777777" w:rsidR="00EC5E9D" w:rsidRPr="00A16E1A" w:rsidRDefault="00EC5E9D" w:rsidP="008A3801">
      <w:pPr>
        <w:jc w:val="both"/>
        <w:rPr>
          <w:lang w:val="en-GB"/>
        </w:rPr>
      </w:pPr>
    </w:p>
    <w:p w14:paraId="4C23208A" w14:textId="77777777" w:rsidR="00EC5E9D" w:rsidRDefault="00EC5E9D" w:rsidP="008A3801">
      <w:pPr>
        <w:jc w:val="both"/>
        <w:rPr>
          <w:lang w:val="en-GB"/>
        </w:rPr>
      </w:pPr>
    </w:p>
    <w:p w14:paraId="7AA41DA1" w14:textId="77777777" w:rsidR="00EC5E9D" w:rsidRPr="00A16E1A" w:rsidRDefault="00EC5E9D" w:rsidP="008A3801">
      <w:pPr>
        <w:jc w:val="both"/>
        <w:rPr>
          <w:lang w:val="en-GB"/>
        </w:rPr>
      </w:pPr>
    </w:p>
    <w:p w14:paraId="05119EFB" w14:textId="77777777" w:rsidR="00EC5E9D" w:rsidRDefault="00EC5E9D" w:rsidP="008A3801">
      <w:pPr>
        <w:jc w:val="both"/>
      </w:pPr>
    </w:p>
    <w:p w14:paraId="100CAF78" w14:textId="77777777" w:rsidR="001B63F9" w:rsidRDefault="001B63F9" w:rsidP="008A3801">
      <w:pPr>
        <w:jc w:val="both"/>
      </w:pPr>
    </w:p>
    <w:p w14:paraId="51B44F7B" w14:textId="77777777" w:rsidR="001B63F9" w:rsidRDefault="001B63F9" w:rsidP="008A3801">
      <w:pPr>
        <w:jc w:val="both"/>
      </w:pPr>
    </w:p>
    <w:p w14:paraId="0D5A0711" w14:textId="77777777" w:rsidR="001B63F9" w:rsidRDefault="001B63F9" w:rsidP="008A3801">
      <w:pPr>
        <w:jc w:val="both"/>
      </w:pPr>
    </w:p>
    <w:p w14:paraId="51CDC16F" w14:textId="77777777" w:rsidR="001B63F9" w:rsidRDefault="001B63F9" w:rsidP="008A3801">
      <w:pPr>
        <w:jc w:val="both"/>
      </w:pPr>
    </w:p>
    <w:p w14:paraId="5D82AA3F" w14:textId="77777777" w:rsidR="001B63F9" w:rsidRDefault="001B63F9" w:rsidP="008A3801">
      <w:pPr>
        <w:jc w:val="both"/>
      </w:pPr>
    </w:p>
    <w:p w14:paraId="78CA1471" w14:textId="77777777" w:rsidR="001B63F9" w:rsidRDefault="00646D07" w:rsidP="008A3801">
      <w:pPr>
        <w:tabs>
          <w:tab w:val="left" w:pos="3075"/>
        </w:tabs>
        <w:jc w:val="both"/>
      </w:pPr>
      <w:r>
        <w:tab/>
      </w:r>
    </w:p>
    <w:p w14:paraId="7B7F1FEB" w14:textId="77777777" w:rsidR="001B63F9" w:rsidRDefault="001B63F9" w:rsidP="008A3801">
      <w:pPr>
        <w:jc w:val="both"/>
      </w:pPr>
    </w:p>
    <w:p w14:paraId="56F877BA" w14:textId="77777777" w:rsidR="00751E3F" w:rsidRPr="00576282" w:rsidRDefault="00751E3F" w:rsidP="008A3801">
      <w:pPr>
        <w:ind w:hanging="1701"/>
        <w:jc w:val="both"/>
      </w:pPr>
    </w:p>
    <w:p w14:paraId="1515F011" w14:textId="77777777" w:rsidR="00CB4A6A" w:rsidRPr="00400EAF" w:rsidRDefault="00CB4A6A" w:rsidP="008A3801">
      <w:pPr>
        <w:jc w:val="both"/>
      </w:pPr>
    </w:p>
    <w:p w14:paraId="05A77952" w14:textId="77777777" w:rsidR="0019318D" w:rsidRPr="00400EAF" w:rsidRDefault="0019318D" w:rsidP="008A3801">
      <w:pPr>
        <w:jc w:val="both"/>
      </w:pPr>
    </w:p>
    <w:p w14:paraId="04E5FAA9" w14:textId="77777777" w:rsidR="0019318D" w:rsidRPr="00400EAF" w:rsidRDefault="0019318D" w:rsidP="008A3801">
      <w:pPr>
        <w:jc w:val="both"/>
      </w:pPr>
    </w:p>
    <w:p w14:paraId="05CDDDE5" w14:textId="77777777" w:rsidR="0019318D" w:rsidRPr="00400EAF" w:rsidRDefault="0019318D" w:rsidP="008A3801">
      <w:pPr>
        <w:jc w:val="both"/>
      </w:pPr>
    </w:p>
    <w:p w14:paraId="45C64C05" w14:textId="77777777" w:rsidR="0019318D" w:rsidRPr="00400EAF" w:rsidRDefault="0019318D" w:rsidP="008A3801">
      <w:pPr>
        <w:jc w:val="both"/>
      </w:pPr>
    </w:p>
    <w:p w14:paraId="635F2DA3" w14:textId="77777777" w:rsidR="0019318D" w:rsidRPr="00400EAF" w:rsidRDefault="0019318D" w:rsidP="008A3801">
      <w:pPr>
        <w:jc w:val="both"/>
      </w:pPr>
    </w:p>
    <w:p w14:paraId="5566AD8A" w14:textId="77777777" w:rsidR="0019318D" w:rsidRPr="00400EAF" w:rsidRDefault="0019318D" w:rsidP="008A3801">
      <w:pPr>
        <w:jc w:val="both"/>
      </w:pPr>
    </w:p>
    <w:p w14:paraId="5F1C737A" w14:textId="77777777" w:rsidR="00CB4A6A" w:rsidRDefault="00CB4A6A" w:rsidP="008A3801">
      <w:pPr>
        <w:jc w:val="both"/>
      </w:pPr>
    </w:p>
    <w:p w14:paraId="6187022F" w14:textId="77777777" w:rsidR="00400EAF" w:rsidRDefault="00400EAF" w:rsidP="008A3801">
      <w:pPr>
        <w:jc w:val="both"/>
      </w:pPr>
    </w:p>
    <w:p w14:paraId="136BB060" w14:textId="77777777" w:rsidR="00400EAF" w:rsidRDefault="00400EAF" w:rsidP="008A3801">
      <w:pPr>
        <w:jc w:val="both"/>
      </w:pPr>
    </w:p>
    <w:p w14:paraId="255A0A8C" w14:textId="77777777" w:rsidR="00400EAF" w:rsidRDefault="00400EAF" w:rsidP="008A3801">
      <w:pPr>
        <w:jc w:val="both"/>
      </w:pPr>
    </w:p>
    <w:tbl>
      <w:tblPr>
        <w:tblpPr w:leftFromText="181" w:rightFromText="284" w:vertAnchor="page" w:horzAnchor="page" w:tblpX="5194" w:tblpY="13145"/>
        <w:tblW w:w="5495" w:type="dxa"/>
        <w:tblBorders>
          <w:top w:val="single" w:sz="12" w:space="0" w:color="808080"/>
          <w:bottom w:val="single" w:sz="12" w:space="0" w:color="808080"/>
        </w:tblBorders>
        <w:shd w:val="clear" w:color="auto" w:fill="FFFFFF"/>
        <w:tblLook w:val="0000" w:firstRow="0" w:lastRow="0" w:firstColumn="0" w:lastColumn="0" w:noHBand="0" w:noVBand="0"/>
      </w:tblPr>
      <w:tblGrid>
        <w:gridCol w:w="2144"/>
        <w:gridCol w:w="3351"/>
      </w:tblGrid>
      <w:tr w:rsidR="00A1464E" w14:paraId="12C536B7" w14:textId="77777777" w:rsidTr="00DA20FD">
        <w:tc>
          <w:tcPr>
            <w:tcW w:w="2144" w:type="dxa"/>
            <w:shd w:val="clear" w:color="auto" w:fill="FFFFFF"/>
          </w:tcPr>
          <w:p w14:paraId="0A537521" w14:textId="77777777" w:rsidR="00A1464E" w:rsidRDefault="00A1464E" w:rsidP="00A1464E">
            <w:pPr>
              <w:pStyle w:val="TableSmallHeading"/>
              <w:jc w:val="both"/>
            </w:pPr>
            <w:r>
              <w:t>Proyecto</w:t>
            </w:r>
          </w:p>
        </w:tc>
        <w:tc>
          <w:tcPr>
            <w:tcW w:w="3351" w:type="dxa"/>
            <w:shd w:val="clear" w:color="auto" w:fill="FFFFFF"/>
          </w:tcPr>
          <w:p w14:paraId="3EC1256A" w14:textId="77777777" w:rsidR="00A1464E" w:rsidRDefault="00A1464E" w:rsidP="00A1464E">
            <w:pPr>
              <w:pStyle w:val="TableSmallHeading"/>
              <w:jc w:val="both"/>
            </w:pPr>
            <w:r>
              <w:t>CDA</w:t>
            </w:r>
          </w:p>
        </w:tc>
      </w:tr>
      <w:tr w:rsidR="00A1464E" w:rsidRPr="00791212" w14:paraId="6812CFAF" w14:textId="77777777" w:rsidTr="00DA20FD">
        <w:tc>
          <w:tcPr>
            <w:tcW w:w="2144" w:type="dxa"/>
            <w:shd w:val="clear" w:color="auto" w:fill="FFFFFF"/>
          </w:tcPr>
          <w:p w14:paraId="32D0D0D7" w14:textId="77777777" w:rsidR="00A1464E" w:rsidRDefault="00A1464E" w:rsidP="00A1464E">
            <w:pPr>
              <w:pStyle w:val="TableSmallHeading"/>
              <w:jc w:val="both"/>
            </w:pPr>
            <w:r>
              <w:t>Autor</w:t>
            </w:r>
          </w:p>
        </w:tc>
        <w:tc>
          <w:tcPr>
            <w:tcW w:w="3351" w:type="dxa"/>
            <w:shd w:val="clear" w:color="auto" w:fill="FFFFFF"/>
          </w:tcPr>
          <w:p w14:paraId="0FE89117" w14:textId="77777777" w:rsidR="00A1464E" w:rsidRPr="00791212" w:rsidRDefault="00A1464E" w:rsidP="00A1464E">
            <w:pPr>
              <w:pStyle w:val="TableSmallHeading"/>
              <w:jc w:val="both"/>
            </w:pPr>
            <w:r>
              <w:t>Marta Rubio</w:t>
            </w:r>
          </w:p>
        </w:tc>
      </w:tr>
      <w:tr w:rsidR="00A1464E" w:rsidRPr="00791212" w14:paraId="4A4B993E" w14:textId="77777777" w:rsidTr="00DA20FD">
        <w:tc>
          <w:tcPr>
            <w:tcW w:w="2144" w:type="dxa"/>
            <w:shd w:val="clear" w:color="auto" w:fill="FFFFFF"/>
          </w:tcPr>
          <w:p w14:paraId="34B64C7C" w14:textId="77777777" w:rsidR="00A1464E" w:rsidRPr="00791212" w:rsidRDefault="00A1464E" w:rsidP="00A1464E">
            <w:pPr>
              <w:pStyle w:val="TableSmallHeading"/>
              <w:jc w:val="both"/>
            </w:pPr>
            <w:r>
              <w:t>Destinatario</w:t>
            </w:r>
          </w:p>
        </w:tc>
        <w:tc>
          <w:tcPr>
            <w:tcW w:w="3351" w:type="dxa"/>
            <w:shd w:val="clear" w:color="auto" w:fill="FFFFFF"/>
          </w:tcPr>
          <w:p w14:paraId="50A0F7B4" w14:textId="77777777" w:rsidR="00A1464E" w:rsidRPr="00791212" w:rsidRDefault="00A1464E" w:rsidP="00A1464E">
            <w:pPr>
              <w:pStyle w:val="TableSmallHeading"/>
              <w:jc w:val="both"/>
            </w:pPr>
            <w:r>
              <w:t>Pronovias</w:t>
            </w:r>
          </w:p>
        </w:tc>
      </w:tr>
      <w:tr w:rsidR="00A1464E" w:rsidRPr="00791212" w14:paraId="3438288F" w14:textId="77777777" w:rsidTr="00DA20FD">
        <w:trPr>
          <w:trHeight w:val="183"/>
        </w:trPr>
        <w:tc>
          <w:tcPr>
            <w:tcW w:w="2144" w:type="dxa"/>
            <w:shd w:val="clear" w:color="auto" w:fill="FFFFFF"/>
          </w:tcPr>
          <w:p w14:paraId="5142CC18" w14:textId="77777777" w:rsidR="00A1464E" w:rsidRPr="00791212" w:rsidRDefault="00A1464E" w:rsidP="00A1464E">
            <w:pPr>
              <w:pStyle w:val="TableSmallHeading"/>
              <w:jc w:val="both"/>
            </w:pPr>
            <w:r>
              <w:t>Versión</w:t>
            </w:r>
          </w:p>
        </w:tc>
        <w:tc>
          <w:tcPr>
            <w:tcW w:w="3351" w:type="dxa"/>
            <w:shd w:val="clear" w:color="auto" w:fill="FFFFFF"/>
          </w:tcPr>
          <w:p w14:paraId="0A9C9621" w14:textId="77777777" w:rsidR="00A1464E" w:rsidRPr="00791212" w:rsidRDefault="00AF4328" w:rsidP="00A1464E">
            <w:pPr>
              <w:pStyle w:val="TableSmallHeading"/>
              <w:jc w:val="both"/>
            </w:pPr>
            <w:r>
              <w:t>3</w:t>
            </w:r>
            <w:r w:rsidR="00A1464E">
              <w:t>.0</w:t>
            </w:r>
          </w:p>
        </w:tc>
      </w:tr>
      <w:tr w:rsidR="00A1464E" w:rsidRPr="00791212" w14:paraId="665532B6" w14:textId="77777777" w:rsidTr="00DA20FD">
        <w:tc>
          <w:tcPr>
            <w:tcW w:w="2144" w:type="dxa"/>
            <w:shd w:val="clear" w:color="auto" w:fill="FFFFFF"/>
          </w:tcPr>
          <w:p w14:paraId="6978D51B" w14:textId="77777777" w:rsidR="00A1464E" w:rsidRPr="00791212" w:rsidRDefault="00A1464E" w:rsidP="00A1464E">
            <w:pPr>
              <w:pStyle w:val="TableSmallHeading"/>
              <w:jc w:val="both"/>
            </w:pPr>
            <w:r>
              <w:t>Fecha</w:t>
            </w:r>
          </w:p>
        </w:tc>
        <w:tc>
          <w:tcPr>
            <w:tcW w:w="3351" w:type="dxa"/>
            <w:shd w:val="clear" w:color="auto" w:fill="FFFFFF"/>
          </w:tcPr>
          <w:p w14:paraId="5B9460DF" w14:textId="77777777" w:rsidR="00A1464E" w:rsidRPr="00791212" w:rsidRDefault="00A1464E" w:rsidP="00A1464E">
            <w:pPr>
              <w:pStyle w:val="TableSmallHeading"/>
              <w:jc w:val="both"/>
            </w:pPr>
            <w:r>
              <w:t>01/02/2013</w:t>
            </w:r>
          </w:p>
        </w:tc>
      </w:tr>
    </w:tbl>
    <w:p w14:paraId="6D8758F0" w14:textId="77777777" w:rsidR="00400EAF" w:rsidRPr="00400EAF" w:rsidRDefault="00400EAF" w:rsidP="008A3801">
      <w:pPr>
        <w:jc w:val="both"/>
        <w:sectPr w:rsidR="00400EAF" w:rsidRPr="00400EAF" w:rsidSect="007A799B">
          <w:headerReference w:type="default" r:id="rId8"/>
          <w:pgSz w:w="11907" w:h="16840" w:code="9"/>
          <w:pgMar w:top="1701" w:right="1418" w:bottom="0" w:left="1701" w:header="851" w:footer="851" w:gutter="0"/>
          <w:paperSrc w:first="1" w:other="1"/>
          <w:pgNumType w:start="1"/>
          <w:cols w:space="720"/>
          <w:formProt w:val="0"/>
          <w:titlePg/>
        </w:sectPr>
      </w:pPr>
    </w:p>
    <w:p w14:paraId="7C6BF3CF" w14:textId="77777777" w:rsidR="00695510" w:rsidRDefault="006B3F21" w:rsidP="00695510">
      <w:pPr>
        <w:rPr>
          <w:lang w:val="en-US"/>
        </w:rPr>
      </w:pPr>
      <w:r>
        <w:rPr>
          <w:noProof/>
          <w:lang w:val="en-US" w:eastAsia="en-US"/>
        </w:rPr>
        <w:lastRenderedPageBreak/>
        <w:pict w14:anchorId="2081BBA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pt;margin-top:-57.85pt;width:1in;height:1in;z-index:251658240;mso-wrap-edited:f;mso-position-vertical-relative:line" wrapcoords="0 0 21600 0 21600 21600 0 21600 0 0" filled="f" stroked="f" strokecolor="red">
            <v:fill o:detectmouseclick="t"/>
            <v:textbox inset=",7.2pt,,7.2pt">
              <w:txbxContent>
                <w:p w14:paraId="310B6B58" w14:textId="77777777" w:rsidR="00783ABE" w:rsidRDefault="00783ABE"/>
              </w:txbxContent>
            </v:textbox>
            <w10:wrap type="tight"/>
          </v:shape>
        </w:pict>
      </w:r>
      <w:r w:rsidR="00695510" w:rsidRPr="00695510">
        <w:rPr>
          <w:lang w:val="en-US"/>
        </w:rPr>
        <w:t>This ex</w:t>
      </w:r>
      <w:r w:rsidR="00695510">
        <w:rPr>
          <w:lang w:val="en-US"/>
        </w:rPr>
        <w:t>ample files are flat files and the fields have the position fixed.</w:t>
      </w:r>
    </w:p>
    <w:p w14:paraId="54753985" w14:textId="77777777" w:rsidR="00053794" w:rsidRDefault="00053794" w:rsidP="00695510">
      <w:pPr>
        <w:pStyle w:val="Ttulo2"/>
      </w:pPr>
      <w:proofErr w:type="spellStart"/>
      <w:r>
        <w:t>From</w:t>
      </w:r>
      <w:proofErr w:type="spellEnd"/>
      <w:r>
        <w:t xml:space="preserve"> </w:t>
      </w:r>
      <w:proofErr w:type="spellStart"/>
      <w:r>
        <w:t>Pronovias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UTI</w:t>
      </w:r>
      <w:r w:rsidR="00C82A60">
        <w:t xml:space="preserve"> (Operador logístico)</w:t>
      </w:r>
    </w:p>
    <w:p w14:paraId="302C7DC2" w14:textId="77777777" w:rsidR="00053794" w:rsidRDefault="00053794" w:rsidP="00695510">
      <w:pPr>
        <w:pStyle w:val="Ttulo3"/>
      </w:pPr>
      <w:proofErr w:type="spellStart"/>
      <w:r>
        <w:t>Item</w:t>
      </w:r>
      <w:proofErr w:type="spellEnd"/>
      <w:r>
        <w:t xml:space="preserve"> Master (‘MA’)</w:t>
      </w:r>
    </w:p>
    <w:p w14:paraId="35E1382B" w14:textId="77777777" w:rsidR="000D08DB" w:rsidRDefault="000D08DB" w:rsidP="000D08DB">
      <w:pPr>
        <w:rPr>
          <w:b/>
        </w:rPr>
      </w:pPr>
      <w:r>
        <w:rPr>
          <w:b/>
        </w:rPr>
        <w:t>Información transmitida</w:t>
      </w:r>
    </w:p>
    <w:p w14:paraId="1C34A868" w14:textId="77777777" w:rsidR="000D08DB" w:rsidRPr="00900ECA" w:rsidRDefault="000D08DB" w:rsidP="00900ECA">
      <w:pPr>
        <w:keepLines w:val="0"/>
        <w:numPr>
          <w:ilvl w:val="0"/>
          <w:numId w:val="33"/>
        </w:numPr>
        <w:tabs>
          <w:tab w:val="num" w:pos="-641"/>
        </w:tabs>
        <w:spacing w:after="120"/>
        <w:ind w:left="0"/>
        <w:jc w:val="both"/>
        <w:rPr>
          <w:b/>
          <w:lang w:val="en-US"/>
        </w:rPr>
      </w:pPr>
      <w:r w:rsidRPr="00900ECA">
        <w:rPr>
          <w:b/>
          <w:lang w:val="en-US"/>
        </w:rPr>
        <w:t>[H1]</w:t>
      </w:r>
    </w:p>
    <w:p w14:paraId="2B2D6F01" w14:textId="77777777" w:rsidR="000D08DB" w:rsidRPr="00296574" w:rsidRDefault="000D08DB" w:rsidP="000D08DB">
      <w:pPr>
        <w:keepLines w:val="0"/>
        <w:numPr>
          <w:ilvl w:val="0"/>
          <w:numId w:val="33"/>
        </w:numPr>
        <w:tabs>
          <w:tab w:val="num" w:pos="-641"/>
        </w:tabs>
        <w:spacing w:after="120"/>
        <w:ind w:left="0"/>
        <w:jc w:val="both"/>
        <w:rPr>
          <w:lang w:val="en-US"/>
        </w:rPr>
      </w:pPr>
      <w:r w:rsidRPr="00DA7399">
        <w:rPr>
          <w:b/>
          <w:lang w:val="en-US"/>
        </w:rPr>
        <w:t>Operation Type</w:t>
      </w:r>
      <w:r w:rsidRPr="00296574">
        <w:rPr>
          <w:lang w:val="en-US"/>
        </w:rPr>
        <w:t xml:space="preserve"> (C1) (A: Active Item, B:Close Item)</w:t>
      </w:r>
    </w:p>
    <w:p w14:paraId="09084F4F" w14:textId="77777777" w:rsidR="000D08DB" w:rsidRPr="00296574" w:rsidRDefault="000D08DB" w:rsidP="000D08DB">
      <w:pPr>
        <w:keepLines w:val="0"/>
        <w:numPr>
          <w:ilvl w:val="0"/>
          <w:numId w:val="33"/>
        </w:numPr>
        <w:tabs>
          <w:tab w:val="num" w:pos="-641"/>
        </w:tabs>
        <w:spacing w:after="120"/>
        <w:ind w:left="0"/>
        <w:jc w:val="both"/>
        <w:rPr>
          <w:lang w:val="en-US"/>
        </w:rPr>
      </w:pPr>
      <w:r w:rsidRPr="00DA7399">
        <w:rPr>
          <w:b/>
          <w:lang w:val="en-US"/>
        </w:rPr>
        <w:t>SKU</w:t>
      </w:r>
      <w:r w:rsidRPr="00296574">
        <w:rPr>
          <w:lang w:val="en-US"/>
        </w:rPr>
        <w:t xml:space="preserve"> (C15) (Pronovias code for the </w:t>
      </w:r>
      <w:proofErr w:type="spellStart"/>
      <w:r w:rsidRPr="00296574">
        <w:rPr>
          <w:lang w:val="en-US"/>
        </w:rPr>
        <w:t>sku</w:t>
      </w:r>
      <w:proofErr w:type="spellEnd"/>
      <w:r w:rsidRPr="00296574">
        <w:rPr>
          <w:lang w:val="en-US"/>
        </w:rPr>
        <w:t xml:space="preserve"> (</w:t>
      </w:r>
      <w:r w:rsidR="00DA7399">
        <w:rPr>
          <w:lang w:val="en-US"/>
        </w:rPr>
        <w:t>Version</w:t>
      </w:r>
      <w:r w:rsidRPr="00296574">
        <w:rPr>
          <w:lang w:val="en-US"/>
        </w:rPr>
        <w:t xml:space="preserve"> + </w:t>
      </w:r>
      <w:proofErr w:type="spellStart"/>
      <w:r w:rsidRPr="00296574">
        <w:rPr>
          <w:lang w:val="en-US"/>
        </w:rPr>
        <w:t>colour</w:t>
      </w:r>
      <w:proofErr w:type="spellEnd"/>
      <w:r w:rsidRPr="00296574">
        <w:rPr>
          <w:lang w:val="en-US"/>
        </w:rPr>
        <w:t xml:space="preserve"> code + size))</w:t>
      </w:r>
    </w:p>
    <w:p w14:paraId="1ED74A4A" w14:textId="77777777" w:rsidR="000D08DB" w:rsidRPr="00296574" w:rsidRDefault="000D08DB" w:rsidP="000D08DB">
      <w:pPr>
        <w:keepLines w:val="0"/>
        <w:numPr>
          <w:ilvl w:val="0"/>
          <w:numId w:val="33"/>
        </w:numPr>
        <w:tabs>
          <w:tab w:val="num" w:pos="-641"/>
        </w:tabs>
        <w:spacing w:after="120"/>
        <w:ind w:left="0"/>
        <w:jc w:val="both"/>
        <w:rPr>
          <w:lang w:val="en-US"/>
        </w:rPr>
      </w:pPr>
      <w:r w:rsidRPr="00DA7399">
        <w:rPr>
          <w:b/>
          <w:lang w:val="en-US"/>
        </w:rPr>
        <w:t xml:space="preserve">Short </w:t>
      </w:r>
      <w:proofErr w:type="spellStart"/>
      <w:r w:rsidRPr="00DA7399">
        <w:rPr>
          <w:b/>
          <w:lang w:val="en-US"/>
        </w:rPr>
        <w:t>Descripcion</w:t>
      </w:r>
      <w:proofErr w:type="spellEnd"/>
      <w:r w:rsidR="00DA7399">
        <w:rPr>
          <w:lang w:val="en-US"/>
        </w:rPr>
        <w:t xml:space="preserve"> </w:t>
      </w:r>
      <w:r w:rsidRPr="00296574">
        <w:rPr>
          <w:lang w:val="en-US"/>
        </w:rPr>
        <w:t>(C20) (</w:t>
      </w:r>
      <w:r w:rsidR="00DA7399">
        <w:rPr>
          <w:lang w:val="en-US"/>
        </w:rPr>
        <w:t>SKU</w:t>
      </w:r>
      <w:r w:rsidR="00296574" w:rsidRPr="00296574">
        <w:rPr>
          <w:lang w:val="en-US"/>
        </w:rPr>
        <w:t xml:space="preserve"> </w:t>
      </w:r>
      <w:r w:rsidRPr="00296574">
        <w:rPr>
          <w:lang w:val="en-US"/>
        </w:rPr>
        <w:t xml:space="preserve">Short Description) </w:t>
      </w:r>
    </w:p>
    <w:p w14:paraId="4449C263" w14:textId="77777777" w:rsidR="000D08DB" w:rsidRPr="00296574" w:rsidRDefault="000D08DB" w:rsidP="000D08DB">
      <w:pPr>
        <w:keepLines w:val="0"/>
        <w:numPr>
          <w:ilvl w:val="0"/>
          <w:numId w:val="33"/>
        </w:numPr>
        <w:tabs>
          <w:tab w:val="num" w:pos="-641"/>
        </w:tabs>
        <w:spacing w:after="120"/>
        <w:ind w:left="0"/>
        <w:jc w:val="both"/>
        <w:rPr>
          <w:lang w:val="en-US"/>
        </w:rPr>
      </w:pPr>
      <w:r w:rsidRPr="00DA7399">
        <w:rPr>
          <w:b/>
          <w:lang w:val="en-US"/>
        </w:rPr>
        <w:t xml:space="preserve">Long </w:t>
      </w:r>
      <w:proofErr w:type="spellStart"/>
      <w:r w:rsidRPr="00DA7399">
        <w:rPr>
          <w:b/>
          <w:lang w:val="en-US"/>
        </w:rPr>
        <w:t>Desciption</w:t>
      </w:r>
      <w:proofErr w:type="spellEnd"/>
      <w:r w:rsidRPr="00296574">
        <w:rPr>
          <w:lang w:val="en-US"/>
        </w:rPr>
        <w:t xml:space="preserve"> (C60) (</w:t>
      </w:r>
      <w:r w:rsidR="00DA7399">
        <w:rPr>
          <w:lang w:val="en-US"/>
        </w:rPr>
        <w:t>SKU</w:t>
      </w:r>
      <w:r w:rsidR="00296574" w:rsidRPr="00296574">
        <w:rPr>
          <w:lang w:val="en-US"/>
        </w:rPr>
        <w:t xml:space="preserve"> </w:t>
      </w:r>
      <w:r w:rsidRPr="00296574">
        <w:rPr>
          <w:lang w:val="en-US"/>
        </w:rPr>
        <w:t>Long Description. Is used for customer documents)</w:t>
      </w:r>
    </w:p>
    <w:p w14:paraId="5CB33112" w14:textId="77777777" w:rsidR="000D08DB" w:rsidRPr="00296574" w:rsidRDefault="000D08DB" w:rsidP="000D08DB">
      <w:pPr>
        <w:keepLines w:val="0"/>
        <w:numPr>
          <w:ilvl w:val="0"/>
          <w:numId w:val="33"/>
        </w:numPr>
        <w:tabs>
          <w:tab w:val="num" w:pos="-641"/>
        </w:tabs>
        <w:spacing w:after="120"/>
        <w:ind w:left="0"/>
        <w:jc w:val="both"/>
        <w:rPr>
          <w:lang w:val="en-US"/>
        </w:rPr>
      </w:pPr>
      <w:r w:rsidRPr="00DA7399">
        <w:rPr>
          <w:b/>
          <w:lang w:val="en-US"/>
        </w:rPr>
        <w:t>Rotation</w:t>
      </w:r>
      <w:r w:rsidRPr="00296574">
        <w:rPr>
          <w:lang w:val="en-US"/>
        </w:rPr>
        <w:t xml:space="preserve"> (C1) (A</w:t>
      </w:r>
      <w:proofErr w:type="gramStart"/>
      <w:r w:rsidRPr="00296574">
        <w:rPr>
          <w:lang w:val="en-US"/>
        </w:rPr>
        <w:t>,B,C</w:t>
      </w:r>
      <w:proofErr w:type="gramEnd"/>
      <w:r w:rsidRPr="00296574">
        <w:rPr>
          <w:lang w:val="en-US"/>
        </w:rPr>
        <w:t>). (A,B,C,D sales)</w:t>
      </w:r>
    </w:p>
    <w:p w14:paraId="616E68F6" w14:textId="77777777" w:rsidR="000D08DB" w:rsidRPr="000D08DB" w:rsidRDefault="000D08DB" w:rsidP="000D08DB">
      <w:pPr>
        <w:keepLines w:val="0"/>
        <w:numPr>
          <w:ilvl w:val="0"/>
          <w:numId w:val="33"/>
        </w:numPr>
        <w:tabs>
          <w:tab w:val="num" w:pos="-641"/>
        </w:tabs>
        <w:spacing w:after="120"/>
        <w:ind w:left="0"/>
        <w:jc w:val="both"/>
        <w:rPr>
          <w:lang w:val="en-US"/>
        </w:rPr>
      </w:pPr>
      <w:proofErr w:type="spellStart"/>
      <w:r w:rsidRPr="00DA7399">
        <w:rPr>
          <w:b/>
          <w:lang w:val="en-US"/>
        </w:rPr>
        <w:t>Higth</w:t>
      </w:r>
      <w:proofErr w:type="spellEnd"/>
      <w:r w:rsidRPr="00DA7399">
        <w:rPr>
          <w:b/>
          <w:lang w:val="en-US"/>
        </w:rPr>
        <w:t xml:space="preserve"> Uni</w:t>
      </w:r>
      <w:r w:rsidR="00DA7399" w:rsidRPr="00DA7399">
        <w:rPr>
          <w:b/>
          <w:lang w:val="en-US"/>
        </w:rPr>
        <w:t>t</w:t>
      </w:r>
      <w:r w:rsidRPr="000D08DB">
        <w:rPr>
          <w:lang w:val="en-US"/>
        </w:rPr>
        <w:t xml:space="preserve"> (N4) (mm) (</w:t>
      </w:r>
      <w:r w:rsidR="0072786E">
        <w:rPr>
          <w:lang w:val="en-US"/>
        </w:rPr>
        <w:t>Not informed)</w:t>
      </w:r>
    </w:p>
    <w:p w14:paraId="63BD9502" w14:textId="77777777" w:rsidR="0072786E" w:rsidRPr="0072786E" w:rsidRDefault="0072786E" w:rsidP="000D08DB">
      <w:pPr>
        <w:keepLines w:val="0"/>
        <w:numPr>
          <w:ilvl w:val="0"/>
          <w:numId w:val="33"/>
        </w:numPr>
        <w:tabs>
          <w:tab w:val="num" w:pos="-641"/>
        </w:tabs>
        <w:spacing w:after="120"/>
        <w:ind w:left="0"/>
        <w:jc w:val="both"/>
        <w:rPr>
          <w:lang w:val="en-US"/>
        </w:rPr>
      </w:pPr>
      <w:r w:rsidRPr="00DA7399">
        <w:rPr>
          <w:b/>
          <w:lang w:val="en-US"/>
        </w:rPr>
        <w:t>Width</w:t>
      </w:r>
      <w:r w:rsidR="000D08DB" w:rsidRPr="00DA7399">
        <w:rPr>
          <w:b/>
          <w:lang w:val="en-US"/>
        </w:rPr>
        <w:t xml:space="preserve"> Un</w:t>
      </w:r>
      <w:r w:rsidR="00DA7399" w:rsidRPr="00DA7399">
        <w:rPr>
          <w:b/>
          <w:lang w:val="en-US"/>
        </w:rPr>
        <w:t>it</w:t>
      </w:r>
      <w:r w:rsidR="000D08DB" w:rsidRPr="0072786E">
        <w:rPr>
          <w:lang w:val="en-US"/>
        </w:rPr>
        <w:t xml:space="preserve"> (N4) (mm) </w:t>
      </w:r>
      <w:r w:rsidRPr="000D08DB">
        <w:rPr>
          <w:lang w:val="en-US"/>
        </w:rPr>
        <w:t>(</w:t>
      </w:r>
      <w:r>
        <w:rPr>
          <w:lang w:val="en-US"/>
        </w:rPr>
        <w:t>Not informed)</w:t>
      </w:r>
    </w:p>
    <w:p w14:paraId="7B0A604A" w14:textId="77777777" w:rsidR="0072786E" w:rsidRPr="00296574" w:rsidRDefault="000D08DB" w:rsidP="000D08DB">
      <w:pPr>
        <w:keepLines w:val="0"/>
        <w:numPr>
          <w:ilvl w:val="0"/>
          <w:numId w:val="33"/>
        </w:numPr>
        <w:tabs>
          <w:tab w:val="num" w:pos="-641"/>
        </w:tabs>
        <w:spacing w:after="120"/>
        <w:ind w:left="0"/>
        <w:jc w:val="both"/>
        <w:rPr>
          <w:lang w:val="en-US"/>
        </w:rPr>
      </w:pPr>
      <w:r w:rsidRPr="00DA7399">
        <w:rPr>
          <w:b/>
          <w:lang w:val="en-US"/>
        </w:rPr>
        <w:t>L</w:t>
      </w:r>
      <w:r w:rsidR="0072786E" w:rsidRPr="00DA7399">
        <w:rPr>
          <w:b/>
          <w:lang w:val="en-US"/>
        </w:rPr>
        <w:t>ength</w:t>
      </w:r>
      <w:r w:rsidRPr="00DA7399">
        <w:rPr>
          <w:b/>
          <w:lang w:val="en-US"/>
        </w:rPr>
        <w:t xml:space="preserve"> Uni</w:t>
      </w:r>
      <w:r w:rsidR="00DA7399" w:rsidRPr="00DA7399">
        <w:rPr>
          <w:b/>
          <w:lang w:val="en-US"/>
        </w:rPr>
        <w:t>t</w:t>
      </w:r>
      <w:r w:rsidRPr="0072786E">
        <w:rPr>
          <w:lang w:val="en-US"/>
        </w:rPr>
        <w:t xml:space="preserve"> (N4) (mm)</w:t>
      </w:r>
      <w:r w:rsidR="0072786E" w:rsidRPr="0072786E">
        <w:rPr>
          <w:lang w:val="en-US"/>
        </w:rPr>
        <w:t xml:space="preserve"> </w:t>
      </w:r>
      <w:r w:rsidR="0072786E" w:rsidRPr="000D08DB">
        <w:rPr>
          <w:lang w:val="en-US"/>
        </w:rPr>
        <w:t>(</w:t>
      </w:r>
      <w:r w:rsidR="0072786E">
        <w:rPr>
          <w:lang w:val="en-US"/>
        </w:rPr>
        <w:t>Not informed)</w:t>
      </w:r>
    </w:p>
    <w:p w14:paraId="581CECAB" w14:textId="77777777" w:rsidR="000D08DB" w:rsidRPr="00296574" w:rsidRDefault="0072786E" w:rsidP="000D08DB">
      <w:pPr>
        <w:keepLines w:val="0"/>
        <w:numPr>
          <w:ilvl w:val="0"/>
          <w:numId w:val="33"/>
        </w:numPr>
        <w:tabs>
          <w:tab w:val="num" w:pos="-641"/>
        </w:tabs>
        <w:spacing w:after="120"/>
        <w:ind w:left="0"/>
        <w:jc w:val="both"/>
        <w:rPr>
          <w:lang w:val="en-US"/>
        </w:rPr>
      </w:pPr>
      <w:proofErr w:type="spellStart"/>
      <w:r w:rsidRPr="00DA7399">
        <w:rPr>
          <w:b/>
          <w:lang w:val="en-US"/>
        </w:rPr>
        <w:t>Weigth</w:t>
      </w:r>
      <w:proofErr w:type="spellEnd"/>
      <w:r w:rsidR="000D08DB" w:rsidRPr="00DA7399">
        <w:rPr>
          <w:b/>
          <w:lang w:val="en-US"/>
        </w:rPr>
        <w:t xml:space="preserve"> Uni</w:t>
      </w:r>
      <w:r w:rsidR="00DA7399" w:rsidRPr="00DA7399">
        <w:rPr>
          <w:b/>
          <w:lang w:val="en-US"/>
        </w:rPr>
        <w:t>t</w:t>
      </w:r>
      <w:r w:rsidR="000D08DB" w:rsidRPr="00296574">
        <w:rPr>
          <w:lang w:val="en-US"/>
        </w:rPr>
        <w:t xml:space="preserve"> (N8) (gr.)</w:t>
      </w:r>
    </w:p>
    <w:p w14:paraId="68B04AA3" w14:textId="77777777" w:rsidR="0072786E" w:rsidRPr="00296574" w:rsidRDefault="0072786E" w:rsidP="000D08DB">
      <w:pPr>
        <w:keepLines w:val="0"/>
        <w:numPr>
          <w:ilvl w:val="0"/>
          <w:numId w:val="33"/>
        </w:numPr>
        <w:tabs>
          <w:tab w:val="num" w:pos="-641"/>
        </w:tabs>
        <w:spacing w:after="120"/>
        <w:ind w:left="0"/>
        <w:jc w:val="both"/>
        <w:rPr>
          <w:lang w:val="en-US"/>
        </w:rPr>
      </w:pPr>
      <w:r w:rsidRPr="00DA7399">
        <w:rPr>
          <w:b/>
          <w:lang w:val="en-US"/>
        </w:rPr>
        <w:t>Volume</w:t>
      </w:r>
      <w:r w:rsidR="000D08DB" w:rsidRPr="00DA7399">
        <w:rPr>
          <w:b/>
          <w:lang w:val="en-US"/>
        </w:rPr>
        <w:t xml:space="preserve"> Un</w:t>
      </w:r>
      <w:r w:rsidR="00DA7399" w:rsidRPr="00DA7399">
        <w:rPr>
          <w:b/>
          <w:lang w:val="en-US"/>
        </w:rPr>
        <w:t>it</w:t>
      </w:r>
      <w:r w:rsidR="000D08DB" w:rsidRPr="00296574">
        <w:rPr>
          <w:lang w:val="en-US"/>
        </w:rPr>
        <w:t xml:space="preserve"> (N8) (cm3)</w:t>
      </w:r>
      <w:r w:rsidR="000D08DB" w:rsidRPr="0072786E">
        <w:rPr>
          <w:lang w:val="en-US"/>
        </w:rPr>
        <w:t xml:space="preserve"> </w:t>
      </w:r>
      <w:r w:rsidRPr="000D08DB">
        <w:rPr>
          <w:lang w:val="en-US"/>
        </w:rPr>
        <w:t>(</w:t>
      </w:r>
      <w:r>
        <w:rPr>
          <w:lang w:val="en-US"/>
        </w:rPr>
        <w:t>Not informed)</w:t>
      </w:r>
    </w:p>
    <w:p w14:paraId="4E2C4C58" w14:textId="77777777" w:rsidR="000D08DB" w:rsidRPr="00296574" w:rsidRDefault="000D08DB" w:rsidP="000D08DB">
      <w:pPr>
        <w:keepLines w:val="0"/>
        <w:numPr>
          <w:ilvl w:val="0"/>
          <w:numId w:val="33"/>
        </w:numPr>
        <w:tabs>
          <w:tab w:val="num" w:pos="-641"/>
        </w:tabs>
        <w:spacing w:after="120"/>
        <w:ind w:left="0"/>
        <w:jc w:val="both"/>
        <w:rPr>
          <w:lang w:val="en-US"/>
        </w:rPr>
      </w:pPr>
      <w:r w:rsidRPr="00DA7399">
        <w:rPr>
          <w:b/>
          <w:lang w:val="en-US"/>
        </w:rPr>
        <w:t xml:space="preserve">Control </w:t>
      </w:r>
      <w:r w:rsidR="0072786E" w:rsidRPr="00DA7399">
        <w:rPr>
          <w:b/>
          <w:lang w:val="en-US"/>
        </w:rPr>
        <w:t>Lot number</w:t>
      </w:r>
      <w:r w:rsidRPr="00296574">
        <w:rPr>
          <w:lang w:val="en-US"/>
        </w:rPr>
        <w:t xml:space="preserve"> (B) </w:t>
      </w:r>
      <w:r w:rsidR="0072786E" w:rsidRPr="00296574">
        <w:rPr>
          <w:lang w:val="en-US"/>
        </w:rPr>
        <w:t xml:space="preserve">(This field indicate if the </w:t>
      </w:r>
      <w:proofErr w:type="spellStart"/>
      <w:r w:rsidR="0072786E" w:rsidRPr="00296574">
        <w:rPr>
          <w:lang w:val="en-US"/>
        </w:rPr>
        <w:t>sku</w:t>
      </w:r>
      <w:proofErr w:type="spellEnd"/>
      <w:r w:rsidR="0072786E" w:rsidRPr="00296574">
        <w:rPr>
          <w:lang w:val="en-US"/>
        </w:rPr>
        <w:t xml:space="preserve"> has lot number or not)</w:t>
      </w:r>
    </w:p>
    <w:p w14:paraId="1479B2D9" w14:textId="77777777" w:rsidR="000D08DB" w:rsidRPr="00312543" w:rsidRDefault="0072786E" w:rsidP="000D08DB">
      <w:pPr>
        <w:keepLines w:val="0"/>
        <w:numPr>
          <w:ilvl w:val="0"/>
          <w:numId w:val="33"/>
        </w:numPr>
        <w:tabs>
          <w:tab w:val="num" w:pos="-641"/>
        </w:tabs>
        <w:spacing w:after="120"/>
        <w:ind w:left="0"/>
        <w:jc w:val="both"/>
      </w:pPr>
      <w:r w:rsidRPr="00312543">
        <w:rPr>
          <w:b/>
        </w:rPr>
        <w:t xml:space="preserve">Serial </w:t>
      </w:r>
      <w:proofErr w:type="spellStart"/>
      <w:r w:rsidRPr="00312543">
        <w:rPr>
          <w:b/>
        </w:rPr>
        <w:t>Number</w:t>
      </w:r>
      <w:proofErr w:type="spellEnd"/>
      <w:r w:rsidR="000D08DB" w:rsidRPr="00312543">
        <w:t xml:space="preserve"> (B) (para futuro en el caso de materia prima en principio siempre “N”)</w:t>
      </w:r>
    </w:p>
    <w:p w14:paraId="1BCEF15F" w14:textId="77777777" w:rsidR="000D08DB" w:rsidRPr="00296574" w:rsidRDefault="0072786E" w:rsidP="000D08DB">
      <w:pPr>
        <w:keepLines w:val="0"/>
        <w:numPr>
          <w:ilvl w:val="0"/>
          <w:numId w:val="33"/>
        </w:numPr>
        <w:tabs>
          <w:tab w:val="num" w:pos="-641"/>
        </w:tabs>
        <w:spacing w:after="120"/>
        <w:ind w:left="0"/>
        <w:jc w:val="both"/>
        <w:rPr>
          <w:lang w:val="en-US"/>
        </w:rPr>
      </w:pPr>
      <w:r w:rsidRPr="00DA7399">
        <w:rPr>
          <w:b/>
          <w:lang w:val="en-US"/>
        </w:rPr>
        <w:t>Item Type</w:t>
      </w:r>
      <w:r w:rsidR="000D08DB" w:rsidRPr="00296574">
        <w:rPr>
          <w:lang w:val="en-US"/>
        </w:rPr>
        <w:t xml:space="preserve"> (C3) (</w:t>
      </w:r>
      <w:r w:rsidR="00296574" w:rsidRPr="00296574">
        <w:rPr>
          <w:lang w:val="en-US"/>
        </w:rPr>
        <w:t>S</w:t>
      </w:r>
      <w:r w:rsidRPr="00296574">
        <w:rPr>
          <w:lang w:val="en-US"/>
        </w:rPr>
        <w:t xml:space="preserve">ubfamily code. Shows if the </w:t>
      </w:r>
      <w:proofErr w:type="spellStart"/>
      <w:r w:rsidRPr="00296574">
        <w:rPr>
          <w:lang w:val="en-US"/>
        </w:rPr>
        <w:t>sku</w:t>
      </w:r>
      <w:proofErr w:type="spellEnd"/>
      <w:r w:rsidRPr="00296574">
        <w:rPr>
          <w:lang w:val="en-US"/>
        </w:rPr>
        <w:t xml:space="preserve"> is a veil, a bridal </w:t>
      </w:r>
      <w:proofErr w:type="spellStart"/>
      <w:r w:rsidRPr="00296574">
        <w:rPr>
          <w:lang w:val="en-US"/>
        </w:rPr>
        <w:t>jaquet</w:t>
      </w:r>
      <w:proofErr w:type="spellEnd"/>
      <w:r w:rsidRPr="00296574">
        <w:rPr>
          <w:lang w:val="en-US"/>
        </w:rPr>
        <w:t xml:space="preserve">, a bridal dress, </w:t>
      </w:r>
      <w:proofErr w:type="spellStart"/>
      <w:r w:rsidRPr="00296574">
        <w:rPr>
          <w:lang w:val="en-US"/>
        </w:rPr>
        <w:t>shoes</w:t>
      </w:r>
      <w:proofErr w:type="gramStart"/>
      <w:r w:rsidRPr="00296574">
        <w:rPr>
          <w:lang w:val="en-US"/>
        </w:rPr>
        <w:t>,etc</w:t>
      </w:r>
      <w:proofErr w:type="spellEnd"/>
      <w:proofErr w:type="gramEnd"/>
      <w:r w:rsidR="000D08DB" w:rsidRPr="00296574">
        <w:rPr>
          <w:lang w:val="en-US"/>
        </w:rPr>
        <w:t>.</w:t>
      </w:r>
      <w:r w:rsidRPr="00296574">
        <w:rPr>
          <w:lang w:val="en-US"/>
        </w:rPr>
        <w:t>)</w:t>
      </w:r>
    </w:p>
    <w:p w14:paraId="6D0E8860" w14:textId="77777777" w:rsidR="000D08DB" w:rsidRPr="00296574" w:rsidRDefault="0072786E" w:rsidP="000D08DB">
      <w:pPr>
        <w:keepLines w:val="0"/>
        <w:numPr>
          <w:ilvl w:val="0"/>
          <w:numId w:val="33"/>
        </w:numPr>
        <w:tabs>
          <w:tab w:val="num" w:pos="-641"/>
        </w:tabs>
        <w:spacing w:after="120"/>
        <w:ind w:left="0"/>
        <w:jc w:val="both"/>
        <w:rPr>
          <w:lang w:val="en-US"/>
        </w:rPr>
      </w:pPr>
      <w:r w:rsidRPr="00DA7399">
        <w:rPr>
          <w:b/>
          <w:lang w:val="en-US"/>
        </w:rPr>
        <w:t>Season</w:t>
      </w:r>
      <w:r w:rsidR="000D08DB" w:rsidRPr="00296574">
        <w:rPr>
          <w:lang w:val="en-US"/>
        </w:rPr>
        <w:t xml:space="preserve"> (C2) (</w:t>
      </w:r>
      <w:r w:rsidRPr="00296574">
        <w:rPr>
          <w:lang w:val="en-US"/>
        </w:rPr>
        <w:t xml:space="preserve">Season when the </w:t>
      </w:r>
      <w:proofErr w:type="spellStart"/>
      <w:r w:rsidRPr="00296574">
        <w:rPr>
          <w:lang w:val="en-US"/>
        </w:rPr>
        <w:t>sku</w:t>
      </w:r>
      <w:proofErr w:type="spellEnd"/>
      <w:r w:rsidRPr="00296574">
        <w:rPr>
          <w:lang w:val="en-US"/>
        </w:rPr>
        <w:t xml:space="preserve"> was created)</w:t>
      </w:r>
    </w:p>
    <w:p w14:paraId="6192B3EC" w14:textId="77777777" w:rsidR="000D08DB" w:rsidRPr="00296574" w:rsidRDefault="0072786E" w:rsidP="000D08DB">
      <w:pPr>
        <w:keepLines w:val="0"/>
        <w:numPr>
          <w:ilvl w:val="0"/>
          <w:numId w:val="33"/>
        </w:numPr>
        <w:tabs>
          <w:tab w:val="num" w:pos="-641"/>
        </w:tabs>
        <w:spacing w:after="120"/>
        <w:ind w:left="0"/>
        <w:jc w:val="both"/>
        <w:rPr>
          <w:lang w:val="en-US"/>
        </w:rPr>
      </w:pPr>
      <w:r w:rsidRPr="00DA7399">
        <w:rPr>
          <w:b/>
          <w:lang w:val="en-US"/>
        </w:rPr>
        <w:t>Brand</w:t>
      </w:r>
      <w:r w:rsidRPr="00296574">
        <w:rPr>
          <w:lang w:val="en-US"/>
        </w:rPr>
        <w:t xml:space="preserve"> </w:t>
      </w:r>
      <w:r w:rsidR="000D08DB" w:rsidRPr="00296574">
        <w:rPr>
          <w:lang w:val="en-US"/>
        </w:rPr>
        <w:t xml:space="preserve">(C3) (Pronovias, </w:t>
      </w:r>
      <w:r w:rsidR="00296574" w:rsidRPr="00296574">
        <w:rPr>
          <w:lang w:val="en-US"/>
        </w:rPr>
        <w:t>San Patrick</w:t>
      </w:r>
      <w:r w:rsidR="000D08DB" w:rsidRPr="00296574">
        <w:rPr>
          <w:lang w:val="en-US"/>
        </w:rPr>
        <w:t xml:space="preserve">….) </w:t>
      </w:r>
      <w:r w:rsidR="00296574" w:rsidRPr="00296574">
        <w:rPr>
          <w:lang w:val="en-US"/>
        </w:rPr>
        <w:t>Brand code.</w:t>
      </w:r>
    </w:p>
    <w:p w14:paraId="540D580C" w14:textId="77777777" w:rsidR="000D08DB" w:rsidRPr="00296574" w:rsidRDefault="00296574" w:rsidP="000D08DB">
      <w:pPr>
        <w:keepLines w:val="0"/>
        <w:numPr>
          <w:ilvl w:val="0"/>
          <w:numId w:val="33"/>
        </w:numPr>
        <w:tabs>
          <w:tab w:val="num" w:pos="-641"/>
        </w:tabs>
        <w:spacing w:after="120"/>
        <w:ind w:left="0"/>
        <w:jc w:val="both"/>
        <w:rPr>
          <w:lang w:val="en-US"/>
        </w:rPr>
      </w:pPr>
      <w:r w:rsidRPr="00DA7399">
        <w:rPr>
          <w:b/>
          <w:lang w:val="en-US"/>
        </w:rPr>
        <w:t>Family</w:t>
      </w:r>
      <w:r w:rsidR="000D08DB" w:rsidRPr="00296574">
        <w:rPr>
          <w:lang w:val="en-US"/>
        </w:rPr>
        <w:t xml:space="preserve"> (C5) </w:t>
      </w:r>
      <w:proofErr w:type="gramStart"/>
      <w:r w:rsidR="000D08DB" w:rsidRPr="00296574">
        <w:rPr>
          <w:lang w:val="en-US"/>
        </w:rPr>
        <w:t xml:space="preserve">( </w:t>
      </w:r>
      <w:r w:rsidRPr="00296574">
        <w:rPr>
          <w:lang w:val="en-US"/>
        </w:rPr>
        <w:t>The</w:t>
      </w:r>
      <w:proofErr w:type="gramEnd"/>
      <w:r w:rsidRPr="00296574">
        <w:rPr>
          <w:lang w:val="en-US"/>
        </w:rPr>
        <w:t xml:space="preserve"> family code: Bridal, cocktail, </w:t>
      </w:r>
      <w:proofErr w:type="spellStart"/>
      <w:r w:rsidRPr="00296574">
        <w:rPr>
          <w:lang w:val="en-US"/>
        </w:rPr>
        <w:t>accessoires</w:t>
      </w:r>
      <w:proofErr w:type="spellEnd"/>
      <w:r w:rsidRPr="00296574">
        <w:rPr>
          <w:lang w:val="en-US"/>
        </w:rPr>
        <w:t xml:space="preserve">, </w:t>
      </w:r>
      <w:proofErr w:type="spellStart"/>
      <w:r w:rsidRPr="00296574">
        <w:rPr>
          <w:lang w:val="en-US"/>
        </w:rPr>
        <w:t>etc</w:t>
      </w:r>
      <w:proofErr w:type="spellEnd"/>
      <w:r w:rsidR="000D08DB" w:rsidRPr="00296574">
        <w:rPr>
          <w:lang w:val="en-US"/>
        </w:rPr>
        <w:t>).</w:t>
      </w:r>
    </w:p>
    <w:p w14:paraId="1EF7B31B" w14:textId="77777777" w:rsidR="000D08DB" w:rsidRPr="00296574" w:rsidRDefault="000D08DB" w:rsidP="000D08DB">
      <w:pPr>
        <w:keepLines w:val="0"/>
        <w:numPr>
          <w:ilvl w:val="0"/>
          <w:numId w:val="33"/>
        </w:numPr>
        <w:tabs>
          <w:tab w:val="num" w:pos="-641"/>
        </w:tabs>
        <w:spacing w:after="120"/>
        <w:ind w:left="0"/>
        <w:jc w:val="both"/>
        <w:rPr>
          <w:lang w:val="en-US"/>
        </w:rPr>
      </w:pPr>
      <w:r w:rsidRPr="00DA7399">
        <w:rPr>
          <w:b/>
          <w:lang w:val="en-US"/>
        </w:rPr>
        <w:t>Orig</w:t>
      </w:r>
      <w:r w:rsidR="00296574" w:rsidRPr="00DA7399">
        <w:rPr>
          <w:b/>
          <w:lang w:val="en-US"/>
        </w:rPr>
        <w:t>i</w:t>
      </w:r>
      <w:r w:rsidRPr="00DA7399">
        <w:rPr>
          <w:b/>
          <w:lang w:val="en-US"/>
        </w:rPr>
        <w:t>n</w:t>
      </w:r>
      <w:r w:rsidRPr="00296574">
        <w:rPr>
          <w:lang w:val="en-US"/>
        </w:rPr>
        <w:t xml:space="preserve"> (C1) (‘1’ Na</w:t>
      </w:r>
      <w:r w:rsidR="00296574" w:rsidRPr="00296574">
        <w:rPr>
          <w:lang w:val="en-US"/>
        </w:rPr>
        <w:t>t</w:t>
      </w:r>
      <w:r w:rsidRPr="00296574">
        <w:rPr>
          <w:lang w:val="en-US"/>
        </w:rPr>
        <w:t>ional, ‘2’ Importa</w:t>
      </w:r>
      <w:r w:rsidR="00296574" w:rsidRPr="00296574">
        <w:rPr>
          <w:lang w:val="en-US"/>
        </w:rPr>
        <w:t>tion</w:t>
      </w:r>
      <w:r w:rsidRPr="00296574">
        <w:rPr>
          <w:lang w:val="en-US"/>
        </w:rPr>
        <w:t>)</w:t>
      </w:r>
    </w:p>
    <w:p w14:paraId="1F9ED81F" w14:textId="77777777" w:rsidR="000D08DB" w:rsidRPr="00296574" w:rsidRDefault="000D08DB" w:rsidP="000D08DB">
      <w:pPr>
        <w:keepLines w:val="0"/>
        <w:numPr>
          <w:ilvl w:val="0"/>
          <w:numId w:val="33"/>
        </w:numPr>
        <w:tabs>
          <w:tab w:val="num" w:pos="-641"/>
        </w:tabs>
        <w:spacing w:after="120"/>
        <w:ind w:left="0"/>
        <w:jc w:val="both"/>
        <w:rPr>
          <w:lang w:val="en-US"/>
        </w:rPr>
      </w:pPr>
      <w:r w:rsidRPr="00DA7399">
        <w:rPr>
          <w:b/>
          <w:lang w:val="en-US"/>
        </w:rPr>
        <w:t>Uni</w:t>
      </w:r>
      <w:r w:rsidR="00296574" w:rsidRPr="00DA7399">
        <w:rPr>
          <w:b/>
          <w:lang w:val="en-US"/>
        </w:rPr>
        <w:t>t Type</w:t>
      </w:r>
      <w:r w:rsidRPr="00296574">
        <w:rPr>
          <w:lang w:val="en-US"/>
        </w:rPr>
        <w:t xml:space="preserve"> (C2) (‘01’ Uni</w:t>
      </w:r>
      <w:r w:rsidR="00296574" w:rsidRPr="00296574">
        <w:rPr>
          <w:lang w:val="en-US"/>
        </w:rPr>
        <w:t>t</w:t>
      </w:r>
      <w:r w:rsidRPr="00296574">
        <w:rPr>
          <w:lang w:val="en-US"/>
        </w:rPr>
        <w:t>, ‘02’ Met</w:t>
      </w:r>
      <w:r w:rsidR="00296574" w:rsidRPr="00296574">
        <w:rPr>
          <w:lang w:val="en-US"/>
        </w:rPr>
        <w:t>ers</w:t>
      </w:r>
      <w:r w:rsidRPr="00296574">
        <w:rPr>
          <w:lang w:val="en-US"/>
        </w:rPr>
        <w:t>, ‘03’ Kilos)</w:t>
      </w:r>
    </w:p>
    <w:p w14:paraId="2BD5D16A" w14:textId="77777777" w:rsidR="000D08DB" w:rsidRDefault="00296574" w:rsidP="000D08DB">
      <w:pPr>
        <w:keepLines w:val="0"/>
        <w:numPr>
          <w:ilvl w:val="0"/>
          <w:numId w:val="33"/>
        </w:numPr>
        <w:tabs>
          <w:tab w:val="num" w:pos="-641"/>
        </w:tabs>
        <w:spacing w:after="120"/>
        <w:ind w:left="0"/>
        <w:jc w:val="both"/>
        <w:rPr>
          <w:lang w:val="en-US"/>
        </w:rPr>
      </w:pPr>
      <w:r w:rsidRPr="00DA7399">
        <w:rPr>
          <w:b/>
          <w:lang w:val="en-US"/>
        </w:rPr>
        <w:t>Item Group</w:t>
      </w:r>
      <w:r w:rsidR="000D08DB" w:rsidRPr="00296574">
        <w:rPr>
          <w:lang w:val="en-US"/>
        </w:rPr>
        <w:t xml:space="preserve"> (C5) (</w:t>
      </w:r>
      <w:r w:rsidR="00DA7399">
        <w:rPr>
          <w:lang w:val="en-US"/>
        </w:rPr>
        <w:t>Style - this can contains several variants</w:t>
      </w:r>
      <w:r w:rsidR="000D08DB" w:rsidRPr="00296574">
        <w:rPr>
          <w:lang w:val="en-US"/>
        </w:rPr>
        <w:t>)</w:t>
      </w:r>
    </w:p>
    <w:p w14:paraId="44CF932B" w14:textId="77777777" w:rsidR="00DA7399" w:rsidRPr="000D5522" w:rsidRDefault="00DA7399" w:rsidP="000D08DB">
      <w:pPr>
        <w:keepLines w:val="0"/>
        <w:numPr>
          <w:ilvl w:val="0"/>
          <w:numId w:val="33"/>
        </w:numPr>
        <w:tabs>
          <w:tab w:val="num" w:pos="-641"/>
        </w:tabs>
        <w:spacing w:after="120"/>
        <w:ind w:left="0"/>
        <w:jc w:val="both"/>
        <w:rPr>
          <w:b/>
          <w:highlight w:val="green"/>
          <w:lang w:val="en-US"/>
        </w:rPr>
      </w:pPr>
      <w:proofErr w:type="spellStart"/>
      <w:r w:rsidRPr="000D5522">
        <w:rPr>
          <w:b/>
          <w:highlight w:val="green"/>
          <w:lang w:val="en-US"/>
        </w:rPr>
        <w:t>Bolsa</w:t>
      </w:r>
      <w:proofErr w:type="spellEnd"/>
      <w:r w:rsidRPr="000D5522">
        <w:rPr>
          <w:b/>
          <w:highlight w:val="green"/>
          <w:lang w:val="en-US"/>
        </w:rPr>
        <w:t xml:space="preserve"> </w:t>
      </w:r>
      <w:r w:rsidRPr="000D5522">
        <w:rPr>
          <w:highlight w:val="green"/>
          <w:lang w:val="en-US"/>
        </w:rPr>
        <w:t xml:space="preserve">(C2) </w:t>
      </w:r>
      <w:r w:rsidR="000D5522">
        <w:rPr>
          <w:highlight w:val="green"/>
          <w:lang w:val="en-US"/>
        </w:rPr>
        <w:t>(Y for publicity item)</w:t>
      </w:r>
    </w:p>
    <w:p w14:paraId="6A4DB348" w14:textId="77777777" w:rsidR="00DA7399" w:rsidRPr="000D5522" w:rsidRDefault="00DA7399" w:rsidP="000D08DB">
      <w:pPr>
        <w:keepLines w:val="0"/>
        <w:numPr>
          <w:ilvl w:val="0"/>
          <w:numId w:val="33"/>
        </w:numPr>
        <w:tabs>
          <w:tab w:val="num" w:pos="-641"/>
        </w:tabs>
        <w:spacing w:after="120"/>
        <w:ind w:left="0"/>
        <w:jc w:val="both"/>
        <w:rPr>
          <w:highlight w:val="green"/>
          <w:lang w:val="en-US"/>
        </w:rPr>
      </w:pPr>
      <w:proofErr w:type="spellStart"/>
      <w:r w:rsidRPr="000D5522">
        <w:rPr>
          <w:b/>
          <w:highlight w:val="green"/>
          <w:lang w:val="en-US"/>
        </w:rPr>
        <w:t>Planchado</w:t>
      </w:r>
      <w:proofErr w:type="spellEnd"/>
      <w:r w:rsidRPr="000D5522">
        <w:rPr>
          <w:highlight w:val="green"/>
          <w:lang w:val="en-US"/>
        </w:rPr>
        <w:t xml:space="preserve"> (C2) (</w:t>
      </w:r>
      <w:r w:rsidR="000D5522">
        <w:rPr>
          <w:highlight w:val="green"/>
          <w:lang w:val="en-US"/>
        </w:rPr>
        <w:t>Box type for publicity item)</w:t>
      </w:r>
    </w:p>
    <w:p w14:paraId="41E3C91E" w14:textId="77777777" w:rsidR="00DA7399" w:rsidRPr="000D5522" w:rsidRDefault="00DA7399" w:rsidP="000D08DB">
      <w:pPr>
        <w:keepLines w:val="0"/>
        <w:numPr>
          <w:ilvl w:val="0"/>
          <w:numId w:val="33"/>
        </w:numPr>
        <w:tabs>
          <w:tab w:val="num" w:pos="-641"/>
        </w:tabs>
        <w:spacing w:after="120"/>
        <w:ind w:left="0"/>
        <w:jc w:val="both"/>
        <w:rPr>
          <w:highlight w:val="green"/>
          <w:lang w:val="en-US"/>
        </w:rPr>
      </w:pPr>
      <w:proofErr w:type="spellStart"/>
      <w:r w:rsidRPr="000D5522">
        <w:rPr>
          <w:b/>
          <w:highlight w:val="green"/>
          <w:lang w:val="en-US"/>
        </w:rPr>
        <w:t>Complemento</w:t>
      </w:r>
      <w:proofErr w:type="spellEnd"/>
      <w:r w:rsidRPr="000D5522">
        <w:rPr>
          <w:highlight w:val="green"/>
          <w:lang w:val="en-US"/>
        </w:rPr>
        <w:t xml:space="preserve"> (C50) (</w:t>
      </w:r>
      <w:r w:rsidR="000D5522">
        <w:rPr>
          <w:highlight w:val="green"/>
          <w:lang w:val="en-US"/>
        </w:rPr>
        <w:t>quantity for publicity item. The quantity with 3 decimals without coma</w:t>
      </w:r>
      <w:r w:rsidRPr="000D5522">
        <w:rPr>
          <w:highlight w:val="green"/>
          <w:lang w:val="en-US"/>
        </w:rPr>
        <w:t>)</w:t>
      </w:r>
    </w:p>
    <w:p w14:paraId="5AA75651" w14:textId="77777777" w:rsidR="00DA7399" w:rsidRDefault="00DA7399" w:rsidP="000D08DB">
      <w:pPr>
        <w:keepLines w:val="0"/>
        <w:numPr>
          <w:ilvl w:val="0"/>
          <w:numId w:val="33"/>
        </w:numPr>
        <w:tabs>
          <w:tab w:val="num" w:pos="-641"/>
        </w:tabs>
        <w:spacing w:after="120"/>
        <w:ind w:left="0"/>
        <w:jc w:val="both"/>
        <w:rPr>
          <w:lang w:val="en-US"/>
        </w:rPr>
      </w:pPr>
      <w:r w:rsidRPr="00DA7399">
        <w:rPr>
          <w:b/>
          <w:lang w:val="en-US"/>
        </w:rPr>
        <w:t>Actual Season</w:t>
      </w:r>
      <w:r>
        <w:rPr>
          <w:lang w:val="en-US"/>
        </w:rPr>
        <w:t xml:space="preserve"> </w:t>
      </w:r>
      <w:r w:rsidRPr="00296574">
        <w:rPr>
          <w:lang w:val="en-US"/>
        </w:rPr>
        <w:t>(C2)</w:t>
      </w:r>
      <w:r>
        <w:rPr>
          <w:lang w:val="en-US"/>
        </w:rPr>
        <w:t xml:space="preserve"> </w:t>
      </w:r>
      <w:r w:rsidRPr="00296574">
        <w:rPr>
          <w:lang w:val="en-US"/>
        </w:rPr>
        <w:t>(</w:t>
      </w:r>
      <w:r>
        <w:rPr>
          <w:lang w:val="en-US"/>
        </w:rPr>
        <w:t xml:space="preserve">The last season when de </w:t>
      </w:r>
      <w:proofErr w:type="spellStart"/>
      <w:r>
        <w:rPr>
          <w:lang w:val="en-US"/>
        </w:rPr>
        <w:t>sku</w:t>
      </w:r>
      <w:proofErr w:type="spellEnd"/>
      <w:r>
        <w:rPr>
          <w:lang w:val="en-US"/>
        </w:rPr>
        <w:t xml:space="preserve"> is active</w:t>
      </w:r>
      <w:r w:rsidRPr="00296574">
        <w:rPr>
          <w:lang w:val="en-US"/>
        </w:rPr>
        <w:t>)</w:t>
      </w:r>
    </w:p>
    <w:p w14:paraId="60A75A22" w14:textId="77777777" w:rsidR="00D36950" w:rsidRPr="00296574" w:rsidRDefault="00D36950" w:rsidP="00D36950">
      <w:pPr>
        <w:keepLines w:val="0"/>
        <w:numPr>
          <w:ilvl w:val="0"/>
          <w:numId w:val="33"/>
        </w:numPr>
        <w:tabs>
          <w:tab w:val="num" w:pos="-641"/>
        </w:tabs>
        <w:spacing w:after="120"/>
        <w:ind w:left="0"/>
        <w:jc w:val="both"/>
        <w:rPr>
          <w:lang w:val="en-US"/>
        </w:rPr>
      </w:pPr>
      <w:r w:rsidRPr="00D36950">
        <w:rPr>
          <w:b/>
          <w:highlight w:val="cyan"/>
          <w:lang w:val="en-US"/>
        </w:rPr>
        <w:t>Chinese Long Description</w:t>
      </w:r>
      <w:r w:rsidRPr="00D36950">
        <w:rPr>
          <w:highlight w:val="cyan"/>
          <w:lang w:val="en-US"/>
        </w:rPr>
        <w:t xml:space="preserve"> (C60) (SKU Long Description. Is used for Chinese customer documents)</w:t>
      </w:r>
    </w:p>
    <w:p w14:paraId="0F39BC19" w14:textId="77777777" w:rsidR="002922E1" w:rsidRPr="00D36950" w:rsidRDefault="002922E1" w:rsidP="00D36950">
      <w:pPr>
        <w:keepLines w:val="0"/>
        <w:spacing w:after="0"/>
        <w:jc w:val="both"/>
        <w:rPr>
          <w:lang w:val="en-US"/>
        </w:rPr>
      </w:pPr>
      <w:r w:rsidRPr="00D36950">
        <w:rPr>
          <w:lang w:val="en-US"/>
        </w:rPr>
        <w:br w:type="page"/>
      </w:r>
    </w:p>
    <w:p w14:paraId="34F1B438" w14:textId="77777777" w:rsidR="002922E1" w:rsidRPr="000F7E4E" w:rsidRDefault="00312543" w:rsidP="002922E1">
      <w:pPr>
        <w:pStyle w:val="Ttulo3"/>
        <w:keepLines w:val="0"/>
        <w:spacing w:after="240"/>
        <w:jc w:val="both"/>
        <w:rPr>
          <w:highlight w:val="darkGreen"/>
          <w:lang w:val="en-US"/>
        </w:rPr>
      </w:pPr>
      <w:bookmarkStart w:id="0" w:name="_Toc216070373"/>
      <w:r w:rsidRPr="000F7E4E">
        <w:rPr>
          <w:highlight w:val="darkGreen"/>
          <w:lang w:val="en-US"/>
        </w:rPr>
        <w:lastRenderedPageBreak/>
        <w:t>Advice of arrivals</w:t>
      </w:r>
      <w:r w:rsidR="002922E1" w:rsidRPr="000F7E4E">
        <w:rPr>
          <w:highlight w:val="darkGreen"/>
          <w:lang w:val="en-US"/>
        </w:rPr>
        <w:t xml:space="preserve"> (‘AE’)</w:t>
      </w:r>
      <w:bookmarkEnd w:id="0"/>
    </w:p>
    <w:p w14:paraId="379B9778" w14:textId="77777777" w:rsidR="002922E1" w:rsidRPr="007E746F" w:rsidRDefault="002922E1" w:rsidP="002922E1">
      <w:pPr>
        <w:keepLines w:val="0"/>
        <w:numPr>
          <w:ilvl w:val="0"/>
          <w:numId w:val="34"/>
        </w:numPr>
        <w:tabs>
          <w:tab w:val="clear" w:pos="720"/>
          <w:tab w:val="num" w:pos="-338"/>
        </w:tabs>
        <w:spacing w:after="120"/>
        <w:ind w:left="0"/>
        <w:jc w:val="both"/>
      </w:pPr>
      <w:r w:rsidRPr="007E746F">
        <w:rPr>
          <w:b/>
          <w:bCs/>
        </w:rPr>
        <w:t>[H1]</w:t>
      </w:r>
      <w:r w:rsidR="00482722" w:rsidRPr="007E746F">
        <w:rPr>
          <w:b/>
          <w:bCs/>
        </w:rPr>
        <w:t xml:space="preserve"> (</w:t>
      </w:r>
      <w:proofErr w:type="spellStart"/>
      <w:r w:rsidR="00482722" w:rsidRPr="007E746F">
        <w:rPr>
          <w:b/>
          <w:bCs/>
        </w:rPr>
        <w:t>Header</w:t>
      </w:r>
      <w:proofErr w:type="spellEnd"/>
      <w:r w:rsidR="00482722" w:rsidRPr="007E746F">
        <w:rPr>
          <w:b/>
          <w:bCs/>
        </w:rPr>
        <w:t xml:space="preserve"> </w:t>
      </w:r>
      <w:proofErr w:type="spellStart"/>
      <w:r w:rsidR="00482722" w:rsidRPr="007E746F">
        <w:rPr>
          <w:b/>
          <w:bCs/>
        </w:rPr>
        <w:t>packing</w:t>
      </w:r>
      <w:proofErr w:type="spellEnd"/>
      <w:r w:rsidR="00482722" w:rsidRPr="007E746F">
        <w:rPr>
          <w:b/>
          <w:bCs/>
        </w:rPr>
        <w:t>)</w:t>
      </w:r>
    </w:p>
    <w:p w14:paraId="670EA93D" w14:textId="77777777" w:rsidR="002922E1" w:rsidRPr="007E746F" w:rsidRDefault="00900ECA" w:rsidP="002922E1">
      <w:pPr>
        <w:keepLines w:val="0"/>
        <w:numPr>
          <w:ilvl w:val="0"/>
          <w:numId w:val="34"/>
        </w:numPr>
        <w:tabs>
          <w:tab w:val="clear" w:pos="720"/>
          <w:tab w:val="num" w:pos="-338"/>
        </w:tabs>
        <w:spacing w:after="120"/>
        <w:ind w:left="0"/>
        <w:jc w:val="both"/>
        <w:rPr>
          <w:lang w:val="en-US"/>
        </w:rPr>
      </w:pPr>
      <w:r w:rsidRPr="007E746F">
        <w:rPr>
          <w:b/>
          <w:lang w:val="en-US"/>
        </w:rPr>
        <w:t>P</w:t>
      </w:r>
      <w:r w:rsidR="002922E1" w:rsidRPr="007E746F">
        <w:rPr>
          <w:b/>
          <w:lang w:val="en-US"/>
        </w:rPr>
        <w:t>acking</w:t>
      </w:r>
      <w:r w:rsidRPr="007E746F">
        <w:rPr>
          <w:b/>
          <w:lang w:val="en-US"/>
        </w:rPr>
        <w:t xml:space="preserve"> number</w:t>
      </w:r>
      <w:r w:rsidR="002922E1" w:rsidRPr="007E746F">
        <w:rPr>
          <w:b/>
          <w:lang w:val="en-US"/>
        </w:rPr>
        <w:t xml:space="preserve"> (</w:t>
      </w:r>
      <w:r w:rsidRPr="007E746F">
        <w:rPr>
          <w:b/>
          <w:lang w:val="en-US"/>
        </w:rPr>
        <w:t>to purchase orders</w:t>
      </w:r>
      <w:r w:rsidR="002922E1" w:rsidRPr="007E746F">
        <w:rPr>
          <w:b/>
          <w:lang w:val="en-US"/>
        </w:rPr>
        <w:t>),</w:t>
      </w:r>
      <w:r w:rsidRPr="007E746F">
        <w:rPr>
          <w:b/>
          <w:lang w:val="en-US"/>
        </w:rPr>
        <w:t xml:space="preserve"> Customer return number + date (</w:t>
      </w:r>
      <w:r w:rsidR="002922E1" w:rsidRPr="007E746F">
        <w:rPr>
          <w:lang w:val="en-US"/>
        </w:rPr>
        <w:t>C20)</w:t>
      </w:r>
    </w:p>
    <w:p w14:paraId="387F706A" w14:textId="77777777" w:rsidR="002922E1" w:rsidRPr="007E746F" w:rsidRDefault="00900ECA" w:rsidP="002922E1">
      <w:pPr>
        <w:keepLines w:val="0"/>
        <w:numPr>
          <w:ilvl w:val="0"/>
          <w:numId w:val="34"/>
        </w:numPr>
        <w:tabs>
          <w:tab w:val="clear" w:pos="720"/>
          <w:tab w:val="num" w:pos="-338"/>
        </w:tabs>
        <w:spacing w:after="120"/>
        <w:ind w:left="0"/>
        <w:jc w:val="both"/>
        <w:rPr>
          <w:lang w:val="en-US"/>
        </w:rPr>
      </w:pPr>
      <w:r w:rsidRPr="007E746F">
        <w:rPr>
          <w:b/>
          <w:lang w:val="en-US"/>
        </w:rPr>
        <w:t>Receiving type</w:t>
      </w:r>
      <w:r w:rsidR="002922E1" w:rsidRPr="007E746F">
        <w:rPr>
          <w:lang w:val="en-US"/>
        </w:rPr>
        <w:t xml:space="preserve"> (N2)(‘01' </w:t>
      </w:r>
      <w:r w:rsidRPr="007E746F">
        <w:rPr>
          <w:lang w:val="en-US"/>
        </w:rPr>
        <w:t>Purchase Order</w:t>
      </w:r>
      <w:r w:rsidR="002922E1" w:rsidRPr="007E746F">
        <w:rPr>
          <w:lang w:val="en-US"/>
        </w:rPr>
        <w:t xml:space="preserve">,’03’ </w:t>
      </w:r>
      <w:r w:rsidRPr="007E746F">
        <w:rPr>
          <w:lang w:val="en-US"/>
        </w:rPr>
        <w:t>Customer Return</w:t>
      </w:r>
      <w:r w:rsidR="002922E1" w:rsidRPr="007E746F">
        <w:rPr>
          <w:lang w:val="en-US"/>
        </w:rPr>
        <w:t>)</w:t>
      </w:r>
    </w:p>
    <w:p w14:paraId="0C085187" w14:textId="77777777" w:rsidR="002922E1" w:rsidRPr="007E746F" w:rsidRDefault="00900ECA" w:rsidP="002922E1">
      <w:pPr>
        <w:keepLines w:val="0"/>
        <w:numPr>
          <w:ilvl w:val="0"/>
          <w:numId w:val="34"/>
        </w:numPr>
        <w:tabs>
          <w:tab w:val="clear" w:pos="720"/>
          <w:tab w:val="num" w:pos="-338"/>
        </w:tabs>
        <w:spacing w:after="120"/>
        <w:ind w:left="0"/>
        <w:jc w:val="both"/>
        <w:rPr>
          <w:lang w:val="en-US"/>
        </w:rPr>
      </w:pPr>
      <w:r w:rsidRPr="007E746F">
        <w:rPr>
          <w:b/>
          <w:lang w:val="en-US"/>
        </w:rPr>
        <w:t xml:space="preserve">Center type </w:t>
      </w:r>
      <w:r w:rsidR="002922E1" w:rsidRPr="007E746F">
        <w:rPr>
          <w:lang w:val="en-US"/>
        </w:rPr>
        <w:t>(N2) ‘01’ C</w:t>
      </w:r>
      <w:r w:rsidRPr="007E746F">
        <w:rPr>
          <w:lang w:val="en-US"/>
        </w:rPr>
        <w:t>ustomer</w:t>
      </w:r>
      <w:r w:rsidR="002922E1" w:rsidRPr="007E746F">
        <w:rPr>
          <w:lang w:val="en-US"/>
        </w:rPr>
        <w:t xml:space="preserve">, ‘02’ </w:t>
      </w:r>
      <w:r w:rsidRPr="007E746F">
        <w:rPr>
          <w:lang w:val="en-US"/>
        </w:rPr>
        <w:t>Supplier</w:t>
      </w:r>
      <w:r w:rsidR="002922E1" w:rsidRPr="007E746F">
        <w:rPr>
          <w:lang w:val="en-US"/>
        </w:rPr>
        <w:t xml:space="preserve">) </w:t>
      </w:r>
    </w:p>
    <w:p w14:paraId="362C524E" w14:textId="77777777" w:rsidR="002922E1" w:rsidRPr="004B4407" w:rsidRDefault="00900ECA" w:rsidP="002922E1">
      <w:pPr>
        <w:keepLines w:val="0"/>
        <w:numPr>
          <w:ilvl w:val="0"/>
          <w:numId w:val="34"/>
        </w:numPr>
        <w:tabs>
          <w:tab w:val="clear" w:pos="720"/>
          <w:tab w:val="num" w:pos="-338"/>
        </w:tabs>
        <w:spacing w:after="120"/>
        <w:ind w:left="0"/>
        <w:jc w:val="both"/>
        <w:rPr>
          <w:highlight w:val="yellow"/>
          <w:lang w:val="en-US"/>
        </w:rPr>
      </w:pPr>
      <w:r w:rsidRPr="004B4407">
        <w:rPr>
          <w:b/>
          <w:highlight w:val="yellow"/>
          <w:lang w:val="en-US"/>
        </w:rPr>
        <w:t>Orig</w:t>
      </w:r>
      <w:r w:rsidR="00482722" w:rsidRPr="004B4407">
        <w:rPr>
          <w:b/>
          <w:highlight w:val="yellow"/>
          <w:lang w:val="en-US"/>
        </w:rPr>
        <w:t>i</w:t>
      </w:r>
      <w:r w:rsidRPr="004B4407">
        <w:rPr>
          <w:b/>
          <w:highlight w:val="yellow"/>
          <w:lang w:val="en-US"/>
        </w:rPr>
        <w:t>n Center code</w:t>
      </w:r>
      <w:r w:rsidR="002922E1" w:rsidRPr="004B4407">
        <w:rPr>
          <w:highlight w:val="yellow"/>
          <w:lang w:val="en-US"/>
        </w:rPr>
        <w:t xml:space="preserve"> (C15) (</w:t>
      </w:r>
      <w:r w:rsidRPr="004B4407">
        <w:rPr>
          <w:highlight w:val="yellow"/>
          <w:lang w:val="en-US"/>
        </w:rPr>
        <w:t>Supplier code, Customer code</w:t>
      </w:r>
      <w:r w:rsidR="002922E1" w:rsidRPr="004B4407">
        <w:rPr>
          <w:highlight w:val="yellow"/>
          <w:lang w:val="en-US"/>
        </w:rPr>
        <w:t>)</w:t>
      </w:r>
    </w:p>
    <w:p w14:paraId="5D5E3EE5" w14:textId="77777777" w:rsidR="002922E1" w:rsidRPr="004B4407" w:rsidRDefault="00482722" w:rsidP="002922E1">
      <w:pPr>
        <w:keepLines w:val="0"/>
        <w:numPr>
          <w:ilvl w:val="0"/>
          <w:numId w:val="34"/>
        </w:numPr>
        <w:tabs>
          <w:tab w:val="clear" w:pos="720"/>
          <w:tab w:val="num" w:pos="-338"/>
        </w:tabs>
        <w:spacing w:after="120"/>
        <w:ind w:left="0"/>
        <w:jc w:val="both"/>
        <w:rPr>
          <w:highlight w:val="yellow"/>
          <w:lang w:val="en-US"/>
        </w:rPr>
      </w:pPr>
      <w:r w:rsidRPr="004B4407">
        <w:rPr>
          <w:b/>
          <w:highlight w:val="yellow"/>
          <w:lang w:val="en-US"/>
        </w:rPr>
        <w:t xml:space="preserve">Origin Center Name </w:t>
      </w:r>
      <w:r w:rsidR="002922E1" w:rsidRPr="004B4407">
        <w:rPr>
          <w:highlight w:val="yellow"/>
          <w:lang w:val="en-US"/>
        </w:rPr>
        <w:t>(C40) (</w:t>
      </w:r>
      <w:r w:rsidRPr="004B4407">
        <w:rPr>
          <w:highlight w:val="yellow"/>
          <w:lang w:val="en-US"/>
        </w:rPr>
        <w:t>Supplier name, Customer name</w:t>
      </w:r>
      <w:r w:rsidR="002922E1" w:rsidRPr="004B4407">
        <w:rPr>
          <w:highlight w:val="yellow"/>
          <w:lang w:val="en-US"/>
        </w:rPr>
        <w:t>)</w:t>
      </w:r>
    </w:p>
    <w:p w14:paraId="039FB8C1" w14:textId="77777777" w:rsidR="002922E1" w:rsidRPr="007E746F" w:rsidRDefault="00482722" w:rsidP="002922E1">
      <w:pPr>
        <w:keepLines w:val="0"/>
        <w:numPr>
          <w:ilvl w:val="0"/>
          <w:numId w:val="34"/>
        </w:numPr>
        <w:tabs>
          <w:tab w:val="clear" w:pos="720"/>
          <w:tab w:val="num" w:pos="-338"/>
        </w:tabs>
        <w:spacing w:after="120"/>
        <w:ind w:left="0"/>
        <w:jc w:val="both"/>
      </w:pPr>
      <w:proofErr w:type="spellStart"/>
      <w:r w:rsidRPr="007E746F">
        <w:rPr>
          <w:b/>
        </w:rPr>
        <w:t>Delivery</w:t>
      </w:r>
      <w:proofErr w:type="spellEnd"/>
      <w:r w:rsidRPr="007E746F">
        <w:rPr>
          <w:b/>
        </w:rPr>
        <w:t xml:space="preserve"> date </w:t>
      </w:r>
      <w:r w:rsidR="002922E1" w:rsidRPr="007E746F">
        <w:t>(N8, AAAAMMDD)</w:t>
      </w:r>
    </w:p>
    <w:p w14:paraId="217F6442" w14:textId="77777777" w:rsidR="002922E1" w:rsidRPr="007E746F" w:rsidRDefault="00482722" w:rsidP="002922E1">
      <w:pPr>
        <w:keepLines w:val="0"/>
        <w:numPr>
          <w:ilvl w:val="0"/>
          <w:numId w:val="34"/>
        </w:numPr>
        <w:tabs>
          <w:tab w:val="clear" w:pos="720"/>
          <w:tab w:val="num" w:pos="-338"/>
        </w:tabs>
        <w:spacing w:after="120"/>
        <w:ind w:left="0"/>
        <w:jc w:val="both"/>
      </w:pPr>
      <w:proofErr w:type="spellStart"/>
      <w:r w:rsidRPr="007E746F">
        <w:rPr>
          <w:b/>
        </w:rPr>
        <w:t>Coments</w:t>
      </w:r>
      <w:proofErr w:type="spellEnd"/>
      <w:r w:rsidR="002922E1" w:rsidRPr="007E746F">
        <w:rPr>
          <w:b/>
        </w:rPr>
        <w:t xml:space="preserve"> </w:t>
      </w:r>
      <w:r w:rsidR="002922E1" w:rsidRPr="007E746F">
        <w:rPr>
          <w:bCs/>
        </w:rPr>
        <w:t xml:space="preserve">(C120) </w:t>
      </w:r>
    </w:p>
    <w:p w14:paraId="2F360EE5" w14:textId="77777777" w:rsidR="002922E1" w:rsidRPr="007E746F" w:rsidRDefault="002922E1" w:rsidP="002922E1">
      <w:pPr>
        <w:keepLines w:val="0"/>
        <w:numPr>
          <w:ilvl w:val="1"/>
          <w:numId w:val="35"/>
        </w:numPr>
        <w:tabs>
          <w:tab w:val="num" w:pos="382"/>
        </w:tabs>
        <w:spacing w:after="120"/>
        <w:ind w:left="382"/>
        <w:jc w:val="both"/>
      </w:pPr>
      <w:r w:rsidRPr="007E746F">
        <w:rPr>
          <w:b/>
        </w:rPr>
        <w:t>[H2]</w:t>
      </w:r>
      <w:r w:rsidRPr="007E746F">
        <w:tab/>
        <w:t>(</w:t>
      </w:r>
      <w:proofErr w:type="spellStart"/>
      <w:r w:rsidR="00482722" w:rsidRPr="007E746F">
        <w:t>Details</w:t>
      </w:r>
      <w:proofErr w:type="spellEnd"/>
      <w:r w:rsidR="00482722" w:rsidRPr="007E746F">
        <w:t xml:space="preserve"> </w:t>
      </w:r>
      <w:proofErr w:type="spellStart"/>
      <w:r w:rsidR="00482722" w:rsidRPr="007E746F">
        <w:t>packing</w:t>
      </w:r>
      <w:proofErr w:type="spellEnd"/>
      <w:r w:rsidRPr="007E746F">
        <w:t>)</w:t>
      </w:r>
    </w:p>
    <w:p w14:paraId="47E635A4" w14:textId="77777777" w:rsidR="00482722" w:rsidRPr="007E746F" w:rsidRDefault="00482722" w:rsidP="002922E1">
      <w:pPr>
        <w:keepLines w:val="0"/>
        <w:numPr>
          <w:ilvl w:val="1"/>
          <w:numId w:val="35"/>
        </w:numPr>
        <w:tabs>
          <w:tab w:val="num" w:pos="382"/>
        </w:tabs>
        <w:spacing w:after="120"/>
        <w:ind w:left="382"/>
        <w:jc w:val="both"/>
        <w:rPr>
          <w:lang w:val="en-US"/>
        </w:rPr>
      </w:pPr>
      <w:r w:rsidRPr="007E746F">
        <w:rPr>
          <w:b/>
          <w:lang w:val="en-US"/>
        </w:rPr>
        <w:t>Receiving Number</w:t>
      </w:r>
      <w:r w:rsidR="002922E1" w:rsidRPr="007E746F">
        <w:rPr>
          <w:b/>
          <w:lang w:val="en-US"/>
        </w:rPr>
        <w:t xml:space="preserve"> </w:t>
      </w:r>
      <w:r w:rsidR="002922E1" w:rsidRPr="007E746F">
        <w:rPr>
          <w:lang w:val="en-US"/>
        </w:rPr>
        <w:t>(C13)</w:t>
      </w:r>
      <w:r w:rsidR="002922E1" w:rsidRPr="007E746F">
        <w:rPr>
          <w:b/>
          <w:lang w:val="en-US"/>
        </w:rPr>
        <w:t xml:space="preserve"> </w:t>
      </w:r>
      <w:r w:rsidR="002922E1" w:rsidRPr="007E746F">
        <w:rPr>
          <w:lang w:val="en-US"/>
        </w:rPr>
        <w:t>(</w:t>
      </w:r>
      <w:r w:rsidRPr="007E746F">
        <w:rPr>
          <w:lang w:val="en-US"/>
        </w:rPr>
        <w:t>Unique key in Movex)</w:t>
      </w:r>
    </w:p>
    <w:p w14:paraId="65A4B53C" w14:textId="77777777" w:rsidR="002922E1" w:rsidRPr="00312543" w:rsidRDefault="008030F3" w:rsidP="008030F3">
      <w:pPr>
        <w:keepLines w:val="0"/>
        <w:spacing w:after="120"/>
        <w:ind w:left="786"/>
        <w:jc w:val="both"/>
        <w:rPr>
          <w:lang w:val="en-US"/>
        </w:rPr>
      </w:pPr>
      <w:r w:rsidRPr="00312543">
        <w:rPr>
          <w:lang w:val="en-US"/>
        </w:rPr>
        <w:t xml:space="preserve">- </w:t>
      </w:r>
      <w:r w:rsidR="00482722" w:rsidRPr="00312543">
        <w:rPr>
          <w:lang w:val="en-US"/>
        </w:rPr>
        <w:t>Purchase orders</w:t>
      </w:r>
      <w:r w:rsidR="002922E1" w:rsidRPr="00312543">
        <w:rPr>
          <w:lang w:val="en-US"/>
        </w:rPr>
        <w:t xml:space="preserve">: </w:t>
      </w:r>
      <w:r w:rsidR="00482722" w:rsidRPr="00312543">
        <w:rPr>
          <w:lang w:val="en-US"/>
        </w:rPr>
        <w:t>Receiving number</w:t>
      </w:r>
    </w:p>
    <w:p w14:paraId="7AC9A4C5" w14:textId="77777777" w:rsidR="002922E1" w:rsidRPr="008030F3" w:rsidRDefault="008030F3" w:rsidP="008030F3">
      <w:pPr>
        <w:keepLines w:val="0"/>
        <w:spacing w:after="120"/>
        <w:ind w:left="786"/>
        <w:jc w:val="both"/>
        <w:rPr>
          <w:lang w:val="en-US"/>
        </w:rPr>
      </w:pPr>
      <w:r w:rsidRPr="008030F3">
        <w:rPr>
          <w:lang w:val="en-US"/>
        </w:rPr>
        <w:t xml:space="preserve">- </w:t>
      </w:r>
      <w:r w:rsidR="00482722" w:rsidRPr="008030F3">
        <w:rPr>
          <w:lang w:val="en-US"/>
        </w:rPr>
        <w:t>Customer Return</w:t>
      </w:r>
      <w:r w:rsidR="002922E1" w:rsidRPr="008030F3">
        <w:rPr>
          <w:lang w:val="en-US"/>
        </w:rPr>
        <w:t xml:space="preserve">: </w:t>
      </w:r>
      <w:r w:rsidR="00482722" w:rsidRPr="008030F3">
        <w:rPr>
          <w:lang w:val="en-US"/>
        </w:rPr>
        <w:t>Return number + line</w:t>
      </w:r>
    </w:p>
    <w:p w14:paraId="24C321F0" w14:textId="77777777" w:rsidR="002922E1" w:rsidRPr="007E746F" w:rsidRDefault="002922E1" w:rsidP="002922E1">
      <w:pPr>
        <w:keepLines w:val="0"/>
        <w:numPr>
          <w:ilvl w:val="1"/>
          <w:numId w:val="35"/>
        </w:numPr>
        <w:tabs>
          <w:tab w:val="num" w:pos="382"/>
        </w:tabs>
        <w:spacing w:after="120"/>
        <w:ind w:left="382"/>
        <w:jc w:val="both"/>
        <w:rPr>
          <w:lang w:val="en-US"/>
        </w:rPr>
      </w:pPr>
      <w:r w:rsidRPr="007E746F">
        <w:rPr>
          <w:b/>
          <w:bCs/>
          <w:lang w:val="en-US"/>
        </w:rPr>
        <w:t xml:space="preserve">Baja </w:t>
      </w:r>
      <w:r w:rsidRPr="007E746F">
        <w:rPr>
          <w:lang w:val="en-US"/>
        </w:rPr>
        <w:t xml:space="preserve">(B) </w:t>
      </w:r>
      <w:r w:rsidR="007E746F" w:rsidRPr="007E746F">
        <w:rPr>
          <w:lang w:val="en-US"/>
        </w:rPr>
        <w:t>(</w:t>
      </w:r>
      <w:r w:rsidR="007E746F">
        <w:rPr>
          <w:lang w:val="en-US"/>
        </w:rPr>
        <w:t>Always</w:t>
      </w:r>
      <w:r w:rsidR="00482722" w:rsidRPr="007E746F">
        <w:rPr>
          <w:lang w:val="en-US"/>
        </w:rPr>
        <w:t xml:space="preserve"> N</w:t>
      </w:r>
      <w:r w:rsidR="007E746F">
        <w:rPr>
          <w:lang w:val="en-US"/>
        </w:rPr>
        <w:t>)</w:t>
      </w:r>
    </w:p>
    <w:p w14:paraId="6CF9BE24" w14:textId="77777777" w:rsidR="002922E1" w:rsidRPr="007E746F" w:rsidRDefault="002922E1" w:rsidP="002922E1">
      <w:pPr>
        <w:keepLines w:val="0"/>
        <w:numPr>
          <w:ilvl w:val="1"/>
          <w:numId w:val="35"/>
        </w:numPr>
        <w:tabs>
          <w:tab w:val="num" w:pos="382"/>
        </w:tabs>
        <w:spacing w:after="120"/>
        <w:ind w:left="382"/>
        <w:jc w:val="both"/>
      </w:pPr>
      <w:r w:rsidRPr="007E746F">
        <w:rPr>
          <w:b/>
        </w:rPr>
        <w:t>SKU</w:t>
      </w:r>
      <w:r w:rsidRPr="007E746F">
        <w:t xml:space="preserve"> (C15)</w:t>
      </w:r>
    </w:p>
    <w:p w14:paraId="44004FA2" w14:textId="77777777" w:rsidR="00482722" w:rsidRPr="007E746F" w:rsidRDefault="00482722" w:rsidP="002922E1">
      <w:pPr>
        <w:keepLines w:val="0"/>
        <w:numPr>
          <w:ilvl w:val="1"/>
          <w:numId w:val="35"/>
        </w:numPr>
        <w:tabs>
          <w:tab w:val="num" w:pos="382"/>
        </w:tabs>
        <w:spacing w:after="120"/>
        <w:ind w:left="382"/>
        <w:jc w:val="both"/>
      </w:pPr>
      <w:r w:rsidRPr="007E746F">
        <w:rPr>
          <w:b/>
        </w:rPr>
        <w:t xml:space="preserve">Lot </w:t>
      </w:r>
      <w:proofErr w:type="spellStart"/>
      <w:r w:rsidRPr="007E746F">
        <w:rPr>
          <w:b/>
        </w:rPr>
        <w:t>number</w:t>
      </w:r>
      <w:proofErr w:type="spellEnd"/>
      <w:r w:rsidR="002922E1" w:rsidRPr="007E746F">
        <w:rPr>
          <w:b/>
        </w:rPr>
        <w:t xml:space="preserve"> </w:t>
      </w:r>
      <w:r w:rsidR="002922E1" w:rsidRPr="007E746F">
        <w:t xml:space="preserve">(C20) </w:t>
      </w:r>
    </w:p>
    <w:p w14:paraId="5AFBCAB3" w14:textId="77777777" w:rsidR="002922E1" w:rsidRPr="007E746F" w:rsidRDefault="00482722" w:rsidP="002922E1">
      <w:pPr>
        <w:keepLines w:val="0"/>
        <w:numPr>
          <w:ilvl w:val="1"/>
          <w:numId w:val="35"/>
        </w:numPr>
        <w:tabs>
          <w:tab w:val="num" w:pos="382"/>
        </w:tabs>
        <w:spacing w:after="120"/>
        <w:ind w:left="382"/>
        <w:jc w:val="both"/>
      </w:pPr>
      <w:proofErr w:type="spellStart"/>
      <w:r w:rsidRPr="007E746F">
        <w:rPr>
          <w:b/>
        </w:rPr>
        <w:t>Quantity</w:t>
      </w:r>
      <w:proofErr w:type="spellEnd"/>
      <w:r w:rsidR="002922E1" w:rsidRPr="007E746F">
        <w:t xml:space="preserve"> (N12.3) </w:t>
      </w:r>
    </w:p>
    <w:p w14:paraId="089C0E7F" w14:textId="77777777" w:rsidR="002922E1" w:rsidRPr="00783ABE" w:rsidRDefault="002922E1" w:rsidP="002922E1">
      <w:pPr>
        <w:keepLines w:val="0"/>
        <w:numPr>
          <w:ilvl w:val="1"/>
          <w:numId w:val="35"/>
        </w:numPr>
        <w:tabs>
          <w:tab w:val="num" w:pos="382"/>
        </w:tabs>
        <w:spacing w:after="120"/>
        <w:ind w:left="382"/>
        <w:jc w:val="both"/>
        <w:rPr>
          <w:strike/>
          <w:lang w:val="en-US"/>
        </w:rPr>
      </w:pPr>
      <w:r w:rsidRPr="00783ABE">
        <w:rPr>
          <w:b/>
          <w:strike/>
          <w:lang w:val="en-US"/>
        </w:rPr>
        <w:t xml:space="preserve"> </w:t>
      </w:r>
      <w:r w:rsidR="00482722" w:rsidRPr="00783ABE">
        <w:rPr>
          <w:b/>
          <w:strike/>
          <w:lang w:val="en-US"/>
        </w:rPr>
        <w:t xml:space="preserve">Resend </w:t>
      </w:r>
      <w:r w:rsidRPr="00783ABE">
        <w:rPr>
          <w:strike/>
          <w:lang w:val="en-US"/>
        </w:rPr>
        <w:t>(B) (</w:t>
      </w:r>
      <w:r w:rsidR="00482722" w:rsidRPr="00783ABE">
        <w:rPr>
          <w:strike/>
          <w:lang w:val="en-US"/>
        </w:rPr>
        <w:t xml:space="preserve">If the returned </w:t>
      </w:r>
      <w:proofErr w:type="spellStart"/>
      <w:r w:rsidR="00482722" w:rsidRPr="00783ABE">
        <w:rPr>
          <w:strike/>
          <w:lang w:val="en-US"/>
        </w:rPr>
        <w:t>sku</w:t>
      </w:r>
      <w:proofErr w:type="spellEnd"/>
      <w:r w:rsidR="00482722" w:rsidRPr="00783ABE">
        <w:rPr>
          <w:strike/>
          <w:lang w:val="en-US"/>
        </w:rPr>
        <w:t xml:space="preserve"> needs resend in a new Customer Order</w:t>
      </w:r>
      <w:r w:rsidRPr="00783ABE">
        <w:rPr>
          <w:strike/>
          <w:lang w:val="en-US"/>
        </w:rPr>
        <w:t>)</w:t>
      </w:r>
    </w:p>
    <w:p w14:paraId="65E4CCF7" w14:textId="77777777" w:rsidR="002922E1" w:rsidRPr="00783ABE" w:rsidRDefault="00482722" w:rsidP="002922E1">
      <w:pPr>
        <w:keepLines w:val="0"/>
        <w:numPr>
          <w:ilvl w:val="1"/>
          <w:numId w:val="35"/>
        </w:numPr>
        <w:tabs>
          <w:tab w:val="num" w:pos="382"/>
        </w:tabs>
        <w:spacing w:after="120"/>
        <w:ind w:left="382"/>
        <w:jc w:val="both"/>
        <w:rPr>
          <w:highlight w:val="green"/>
          <w:lang w:val="en-US"/>
        </w:rPr>
      </w:pPr>
      <w:r w:rsidRPr="00783ABE">
        <w:rPr>
          <w:b/>
          <w:highlight w:val="green"/>
          <w:lang w:val="en-US"/>
        </w:rPr>
        <w:t>Special Measure</w:t>
      </w:r>
      <w:r w:rsidR="002922E1" w:rsidRPr="00783ABE">
        <w:rPr>
          <w:b/>
          <w:highlight w:val="green"/>
          <w:lang w:val="en-US"/>
        </w:rPr>
        <w:t xml:space="preserve"> </w:t>
      </w:r>
      <w:r w:rsidR="002922E1" w:rsidRPr="00783ABE">
        <w:rPr>
          <w:highlight w:val="green"/>
          <w:lang w:val="en-US"/>
        </w:rPr>
        <w:t>(B) (</w:t>
      </w:r>
      <w:r w:rsidRPr="00783ABE">
        <w:rPr>
          <w:highlight w:val="green"/>
          <w:lang w:val="en-US"/>
        </w:rPr>
        <w:t>SKU with special measure</w:t>
      </w:r>
      <w:r w:rsidR="002922E1" w:rsidRPr="00783ABE">
        <w:rPr>
          <w:highlight w:val="green"/>
          <w:lang w:val="en-US"/>
        </w:rPr>
        <w:t>)</w:t>
      </w:r>
    </w:p>
    <w:p w14:paraId="15980DBA" w14:textId="77777777" w:rsidR="002922E1" w:rsidRPr="007E746F" w:rsidRDefault="007E746F" w:rsidP="002922E1">
      <w:pPr>
        <w:keepLines w:val="0"/>
        <w:numPr>
          <w:ilvl w:val="1"/>
          <w:numId w:val="35"/>
        </w:numPr>
        <w:tabs>
          <w:tab w:val="num" w:pos="382"/>
        </w:tabs>
        <w:spacing w:after="120"/>
        <w:ind w:left="382"/>
        <w:jc w:val="both"/>
      </w:pPr>
      <w:proofErr w:type="spellStart"/>
      <w:r w:rsidRPr="007E746F">
        <w:rPr>
          <w:b/>
        </w:rPr>
        <w:t>Subcontracted</w:t>
      </w:r>
      <w:proofErr w:type="spellEnd"/>
      <w:r w:rsidRPr="007E746F">
        <w:rPr>
          <w:b/>
        </w:rPr>
        <w:t xml:space="preserve"> </w:t>
      </w:r>
      <w:proofErr w:type="spellStart"/>
      <w:r w:rsidRPr="007E746F">
        <w:rPr>
          <w:b/>
        </w:rPr>
        <w:t>item</w:t>
      </w:r>
      <w:proofErr w:type="spellEnd"/>
      <w:r w:rsidR="002922E1" w:rsidRPr="007E746F">
        <w:rPr>
          <w:b/>
        </w:rPr>
        <w:t xml:space="preserve"> </w:t>
      </w:r>
      <w:r w:rsidR="002922E1" w:rsidRPr="007E746F">
        <w:t xml:space="preserve">(B) </w:t>
      </w:r>
    </w:p>
    <w:p w14:paraId="055364ED" w14:textId="77777777" w:rsidR="002922E1" w:rsidRPr="007E746F" w:rsidRDefault="007E746F" w:rsidP="002922E1">
      <w:pPr>
        <w:keepLines w:val="0"/>
        <w:numPr>
          <w:ilvl w:val="1"/>
          <w:numId w:val="35"/>
        </w:numPr>
        <w:tabs>
          <w:tab w:val="num" w:pos="382"/>
        </w:tabs>
        <w:spacing w:after="120"/>
        <w:ind w:left="382"/>
        <w:jc w:val="both"/>
        <w:rPr>
          <w:lang w:val="en-US"/>
        </w:rPr>
      </w:pPr>
      <w:proofErr w:type="spellStart"/>
      <w:r w:rsidRPr="007E746F">
        <w:rPr>
          <w:b/>
          <w:lang w:val="en-US"/>
        </w:rPr>
        <w:t>Coments</w:t>
      </w:r>
      <w:proofErr w:type="spellEnd"/>
      <w:r w:rsidR="002922E1" w:rsidRPr="007E746F">
        <w:rPr>
          <w:b/>
          <w:lang w:val="en-US"/>
        </w:rPr>
        <w:t xml:space="preserve"> </w:t>
      </w:r>
      <w:r w:rsidR="002922E1" w:rsidRPr="007E746F">
        <w:rPr>
          <w:lang w:val="en-US"/>
        </w:rPr>
        <w:t>(C240)</w:t>
      </w:r>
      <w:r w:rsidR="002922E1" w:rsidRPr="007E746F">
        <w:rPr>
          <w:color w:val="FF6600"/>
          <w:lang w:val="en-US"/>
        </w:rPr>
        <w:t xml:space="preserve"> </w:t>
      </w:r>
      <w:r w:rsidR="002922E1" w:rsidRPr="007E746F">
        <w:rPr>
          <w:lang w:val="en-US"/>
        </w:rPr>
        <w:t>(</w:t>
      </w:r>
      <w:r w:rsidRPr="007E746F">
        <w:rPr>
          <w:lang w:val="en-US"/>
        </w:rPr>
        <w:t>Information about the customer return</w:t>
      </w:r>
      <w:r w:rsidR="002922E1" w:rsidRPr="007E746F">
        <w:rPr>
          <w:lang w:val="en-US"/>
        </w:rPr>
        <w:t>)</w:t>
      </w:r>
    </w:p>
    <w:p w14:paraId="6B538F18" w14:textId="77777777" w:rsidR="002922E1" w:rsidRPr="007E746F" w:rsidRDefault="007E746F" w:rsidP="002922E1">
      <w:pPr>
        <w:keepLines w:val="0"/>
        <w:numPr>
          <w:ilvl w:val="1"/>
          <w:numId w:val="35"/>
        </w:numPr>
        <w:tabs>
          <w:tab w:val="num" w:pos="382"/>
        </w:tabs>
        <w:spacing w:after="120"/>
        <w:ind w:left="382"/>
        <w:jc w:val="both"/>
      </w:pPr>
      <w:proofErr w:type="spellStart"/>
      <w:r w:rsidRPr="007E746F">
        <w:rPr>
          <w:b/>
        </w:rPr>
        <w:t>Return</w:t>
      </w:r>
      <w:proofErr w:type="spellEnd"/>
      <w:r w:rsidRPr="007E746F">
        <w:rPr>
          <w:b/>
        </w:rPr>
        <w:t xml:space="preserve"> </w:t>
      </w:r>
      <w:proofErr w:type="spellStart"/>
      <w:r w:rsidRPr="007E746F">
        <w:rPr>
          <w:b/>
        </w:rPr>
        <w:t>Reason</w:t>
      </w:r>
      <w:proofErr w:type="spellEnd"/>
      <w:r w:rsidR="002922E1" w:rsidRPr="007E746F">
        <w:t xml:space="preserve"> (C40)</w:t>
      </w:r>
    </w:p>
    <w:p w14:paraId="7FA571FE" w14:textId="77777777" w:rsidR="007E746F" w:rsidRPr="007E746F" w:rsidRDefault="007E746F" w:rsidP="002922E1">
      <w:pPr>
        <w:keepLines w:val="0"/>
        <w:numPr>
          <w:ilvl w:val="1"/>
          <w:numId w:val="35"/>
        </w:numPr>
        <w:tabs>
          <w:tab w:val="num" w:pos="382"/>
        </w:tabs>
        <w:spacing w:after="120"/>
        <w:ind w:left="382"/>
        <w:jc w:val="both"/>
      </w:pPr>
      <w:proofErr w:type="spellStart"/>
      <w:r w:rsidRPr="007E746F">
        <w:rPr>
          <w:b/>
        </w:rPr>
        <w:t>Retail</w:t>
      </w:r>
      <w:proofErr w:type="spellEnd"/>
      <w:r w:rsidRPr="007E746F">
        <w:t xml:space="preserve"> (C1) (</w:t>
      </w:r>
      <w:proofErr w:type="spellStart"/>
      <w:r>
        <w:t>A</w:t>
      </w:r>
      <w:r w:rsidRPr="007E746F">
        <w:t>lways</w:t>
      </w:r>
      <w:proofErr w:type="spellEnd"/>
      <w:r w:rsidRPr="007E746F">
        <w:t xml:space="preserve"> N)</w:t>
      </w:r>
    </w:p>
    <w:p w14:paraId="09131B3B" w14:textId="77777777" w:rsidR="007E746F" w:rsidRPr="007E746F" w:rsidRDefault="007E746F" w:rsidP="002922E1">
      <w:pPr>
        <w:keepLines w:val="0"/>
        <w:numPr>
          <w:ilvl w:val="1"/>
          <w:numId w:val="35"/>
        </w:numPr>
        <w:tabs>
          <w:tab w:val="num" w:pos="382"/>
        </w:tabs>
        <w:spacing w:after="120"/>
        <w:ind w:left="382"/>
        <w:jc w:val="both"/>
      </w:pPr>
      <w:r w:rsidRPr="007E746F">
        <w:rPr>
          <w:b/>
        </w:rPr>
        <w:t>Muestras</w:t>
      </w:r>
      <w:r w:rsidRPr="007E746F">
        <w:t xml:space="preserve"> (C1) (</w:t>
      </w:r>
      <w:proofErr w:type="spellStart"/>
      <w:r>
        <w:t>A</w:t>
      </w:r>
      <w:r w:rsidRPr="007E746F">
        <w:t>lways</w:t>
      </w:r>
      <w:proofErr w:type="spellEnd"/>
      <w:r w:rsidRPr="007E746F">
        <w:t xml:space="preserve"> N)</w:t>
      </w:r>
    </w:p>
    <w:p w14:paraId="3D0866F3" w14:textId="77777777" w:rsidR="007E746F" w:rsidRPr="007E746F" w:rsidRDefault="007E746F" w:rsidP="002922E1">
      <w:pPr>
        <w:keepLines w:val="0"/>
        <w:numPr>
          <w:ilvl w:val="1"/>
          <w:numId w:val="35"/>
        </w:numPr>
        <w:tabs>
          <w:tab w:val="num" w:pos="382"/>
        </w:tabs>
        <w:spacing w:after="120"/>
        <w:ind w:left="382"/>
        <w:jc w:val="both"/>
      </w:pPr>
      <w:proofErr w:type="spellStart"/>
      <w:r w:rsidRPr="007E746F">
        <w:rPr>
          <w:b/>
        </w:rPr>
        <w:t>TrunkShow</w:t>
      </w:r>
      <w:proofErr w:type="spellEnd"/>
      <w:r w:rsidRPr="007E746F">
        <w:t xml:space="preserve"> (C1) (</w:t>
      </w:r>
      <w:proofErr w:type="spellStart"/>
      <w:r>
        <w:t>A</w:t>
      </w:r>
      <w:r w:rsidRPr="007E746F">
        <w:t>lways</w:t>
      </w:r>
      <w:proofErr w:type="spellEnd"/>
      <w:r w:rsidRPr="007E746F">
        <w:t xml:space="preserve"> N)</w:t>
      </w:r>
    </w:p>
    <w:p w14:paraId="06623AD1" w14:textId="77777777" w:rsidR="002922E1" w:rsidRPr="002922E1" w:rsidRDefault="002922E1">
      <w:pPr>
        <w:keepLines w:val="0"/>
        <w:spacing w:after="0"/>
      </w:pPr>
    </w:p>
    <w:p w14:paraId="017722CB" w14:textId="77777777" w:rsidR="007176A1" w:rsidRDefault="007176A1">
      <w:pPr>
        <w:keepLines w:val="0"/>
        <w:spacing w:after="0"/>
        <w:rPr>
          <w:rFonts w:ascii="Arial" w:hAnsi="Arial"/>
          <w:sz w:val="28"/>
        </w:rPr>
      </w:pPr>
      <w:r>
        <w:br w:type="page"/>
      </w:r>
    </w:p>
    <w:p w14:paraId="527E886E" w14:textId="77777777" w:rsidR="00053794" w:rsidRPr="002922E1" w:rsidRDefault="007176A1" w:rsidP="007176A1">
      <w:pPr>
        <w:pStyle w:val="Ttulo3"/>
      </w:pPr>
      <w:proofErr w:type="spellStart"/>
      <w:r>
        <w:lastRenderedPageBreak/>
        <w:t>Pickings</w:t>
      </w:r>
      <w:proofErr w:type="spellEnd"/>
      <w:r w:rsidR="00312543">
        <w:t xml:space="preserve"> </w:t>
      </w:r>
      <w:proofErr w:type="spellStart"/>
      <w:r w:rsidR="00312543">
        <w:t>Customer</w:t>
      </w:r>
      <w:proofErr w:type="spellEnd"/>
      <w:r w:rsidR="00312543">
        <w:t xml:space="preserve"> </w:t>
      </w:r>
      <w:proofErr w:type="spellStart"/>
      <w:r w:rsidR="00312543">
        <w:t>Service</w:t>
      </w:r>
      <w:proofErr w:type="spellEnd"/>
      <w:r>
        <w:t xml:space="preserve"> </w:t>
      </w:r>
      <w:r w:rsidRPr="009508BE">
        <w:t>(‘PS’)</w:t>
      </w:r>
    </w:p>
    <w:p w14:paraId="5B44D720" w14:textId="77777777" w:rsidR="007176A1" w:rsidRPr="00BA1AEC" w:rsidRDefault="007176A1" w:rsidP="007176A1">
      <w:pPr>
        <w:keepLines w:val="0"/>
        <w:autoSpaceDE w:val="0"/>
        <w:autoSpaceDN w:val="0"/>
        <w:adjustRightInd w:val="0"/>
        <w:spacing w:after="0"/>
        <w:rPr>
          <w:rFonts w:cs="Times"/>
          <w:b/>
          <w:bCs/>
          <w:szCs w:val="22"/>
          <w:lang w:eastAsia="es-ES"/>
        </w:rPr>
      </w:pPr>
      <w:r w:rsidRPr="00BA1AEC">
        <w:rPr>
          <w:rFonts w:cs="Times"/>
          <w:b/>
          <w:bCs/>
          <w:szCs w:val="22"/>
          <w:lang w:eastAsia="es-ES"/>
        </w:rPr>
        <w:t>[H1]</w:t>
      </w:r>
    </w:p>
    <w:p w14:paraId="7AFDD2E5" w14:textId="77777777" w:rsidR="00BA1AEC" w:rsidRPr="00BA1AEC" w:rsidRDefault="007176A1" w:rsidP="00BA1AEC">
      <w:pPr>
        <w:keepLines w:val="0"/>
        <w:numPr>
          <w:ilvl w:val="1"/>
          <w:numId w:val="35"/>
        </w:numPr>
        <w:tabs>
          <w:tab w:val="num" w:pos="382"/>
        </w:tabs>
        <w:spacing w:after="120"/>
        <w:ind w:left="382"/>
        <w:jc w:val="both"/>
        <w:rPr>
          <w:rFonts w:cs="Times"/>
          <w:szCs w:val="22"/>
          <w:lang w:val="en-US" w:eastAsia="es-ES"/>
        </w:rPr>
      </w:pPr>
      <w:r w:rsidRPr="00BA1AEC">
        <w:rPr>
          <w:rFonts w:cs="Times"/>
          <w:b/>
          <w:bCs/>
          <w:szCs w:val="22"/>
          <w:lang w:val="en-US" w:eastAsia="es-ES"/>
        </w:rPr>
        <w:t xml:space="preserve">Picking number </w:t>
      </w:r>
      <w:r w:rsidRPr="00BA1AEC">
        <w:rPr>
          <w:rFonts w:cs="Times"/>
          <w:szCs w:val="22"/>
          <w:lang w:val="en-US" w:eastAsia="es-ES"/>
        </w:rPr>
        <w:t>(C18) (Unique key</w:t>
      </w:r>
      <w:r w:rsidR="00BA1AEC">
        <w:rPr>
          <w:rFonts w:cs="Times"/>
          <w:szCs w:val="22"/>
          <w:lang w:val="en-US" w:eastAsia="es-ES"/>
        </w:rPr>
        <w:t>)</w:t>
      </w:r>
    </w:p>
    <w:p w14:paraId="76908716" w14:textId="77777777" w:rsidR="00BA1AEC" w:rsidRPr="00BA1AEC" w:rsidRDefault="007176A1" w:rsidP="00BA1AEC">
      <w:pPr>
        <w:keepLines w:val="0"/>
        <w:numPr>
          <w:ilvl w:val="1"/>
          <w:numId w:val="35"/>
        </w:numPr>
        <w:tabs>
          <w:tab w:val="num" w:pos="382"/>
        </w:tabs>
        <w:spacing w:after="120"/>
        <w:ind w:left="382"/>
        <w:jc w:val="both"/>
        <w:rPr>
          <w:rFonts w:cs="Times"/>
          <w:b/>
          <w:bCs/>
          <w:szCs w:val="22"/>
          <w:lang w:val="en-US" w:eastAsia="es-ES"/>
        </w:rPr>
      </w:pPr>
      <w:r w:rsidRPr="00BA1AEC">
        <w:rPr>
          <w:rFonts w:cs="Times"/>
          <w:b/>
          <w:bCs/>
          <w:szCs w:val="22"/>
          <w:lang w:val="en-US" w:eastAsia="es-ES"/>
        </w:rPr>
        <w:t>Picking Type (C3)</w:t>
      </w:r>
      <w:r w:rsidRPr="00BA1AEC">
        <w:rPr>
          <w:rFonts w:cs="Times"/>
          <w:bCs/>
          <w:szCs w:val="22"/>
          <w:lang w:val="en-US" w:eastAsia="es-ES"/>
        </w:rPr>
        <w:t xml:space="preserve"> (IN, RE, DEV...)</w:t>
      </w:r>
      <w:r w:rsidRPr="00BA1AEC">
        <w:rPr>
          <w:rFonts w:cs="Times"/>
          <w:b/>
          <w:bCs/>
          <w:szCs w:val="22"/>
          <w:lang w:val="en-US" w:eastAsia="es-ES"/>
        </w:rPr>
        <w:t xml:space="preserve"> </w:t>
      </w:r>
    </w:p>
    <w:p w14:paraId="219B466A" w14:textId="77777777" w:rsidR="007176A1" w:rsidRPr="00BA1AEC" w:rsidRDefault="00BA1AEC" w:rsidP="00BA1AEC">
      <w:pPr>
        <w:keepLines w:val="0"/>
        <w:numPr>
          <w:ilvl w:val="1"/>
          <w:numId w:val="35"/>
        </w:numPr>
        <w:tabs>
          <w:tab w:val="num" w:pos="382"/>
        </w:tabs>
        <w:spacing w:after="120"/>
        <w:ind w:left="382"/>
        <w:jc w:val="both"/>
        <w:rPr>
          <w:rFonts w:cs="Times"/>
          <w:b/>
          <w:bCs/>
          <w:szCs w:val="22"/>
          <w:lang w:val="en-US" w:eastAsia="es-ES"/>
        </w:rPr>
      </w:pPr>
      <w:r w:rsidRPr="00BA1AEC">
        <w:rPr>
          <w:rFonts w:cs="Times"/>
          <w:b/>
          <w:bCs/>
          <w:szCs w:val="22"/>
          <w:lang w:val="en-US" w:eastAsia="es-ES"/>
        </w:rPr>
        <w:t>Route code</w:t>
      </w:r>
      <w:r w:rsidR="007176A1" w:rsidRPr="00BA1AEC">
        <w:rPr>
          <w:rFonts w:cs="Times"/>
          <w:b/>
          <w:bCs/>
          <w:szCs w:val="22"/>
          <w:lang w:val="en-US" w:eastAsia="es-ES"/>
        </w:rPr>
        <w:t xml:space="preserve"> (C15)</w:t>
      </w:r>
      <w:r w:rsidR="007176A1" w:rsidRPr="00BA1AEC">
        <w:rPr>
          <w:rFonts w:cs="Times"/>
          <w:bCs/>
          <w:szCs w:val="22"/>
          <w:lang w:val="en-US" w:eastAsia="es-ES"/>
        </w:rPr>
        <w:t xml:space="preserve"> (</w:t>
      </w:r>
      <w:r>
        <w:rPr>
          <w:rFonts w:cs="Times"/>
          <w:bCs/>
          <w:szCs w:val="22"/>
          <w:lang w:val="en-US" w:eastAsia="es-ES"/>
        </w:rPr>
        <w:t>picking r</w:t>
      </w:r>
      <w:r w:rsidRPr="00BA1AEC">
        <w:rPr>
          <w:rFonts w:cs="Times"/>
          <w:bCs/>
          <w:szCs w:val="22"/>
          <w:lang w:val="en-US" w:eastAsia="es-ES"/>
        </w:rPr>
        <w:t>oute code</w:t>
      </w:r>
      <w:r w:rsidR="007176A1" w:rsidRPr="00BA1AEC">
        <w:rPr>
          <w:rFonts w:cs="Times"/>
          <w:bCs/>
          <w:szCs w:val="22"/>
          <w:lang w:val="en-US" w:eastAsia="es-ES"/>
        </w:rPr>
        <w:t>)</w:t>
      </w:r>
    </w:p>
    <w:p w14:paraId="5CE907E1" w14:textId="77777777" w:rsidR="007176A1" w:rsidRPr="00BA1AEC" w:rsidRDefault="00BA1AEC" w:rsidP="00BA1AEC">
      <w:pPr>
        <w:keepLines w:val="0"/>
        <w:numPr>
          <w:ilvl w:val="1"/>
          <w:numId w:val="35"/>
        </w:numPr>
        <w:tabs>
          <w:tab w:val="num" w:pos="382"/>
        </w:tabs>
        <w:spacing w:after="120"/>
        <w:ind w:left="382"/>
        <w:jc w:val="both"/>
        <w:rPr>
          <w:rFonts w:cs="Times"/>
          <w:bCs/>
          <w:szCs w:val="22"/>
          <w:lang w:val="en-US" w:eastAsia="es-ES"/>
        </w:rPr>
      </w:pPr>
      <w:r w:rsidRPr="00BA1AEC">
        <w:rPr>
          <w:rFonts w:cs="Times"/>
          <w:b/>
          <w:bCs/>
          <w:szCs w:val="22"/>
          <w:lang w:val="en-US" w:eastAsia="es-ES"/>
        </w:rPr>
        <w:t>Delivery Method</w:t>
      </w:r>
      <w:r w:rsidR="007176A1" w:rsidRPr="00BA1AEC">
        <w:rPr>
          <w:rFonts w:cs="Times"/>
          <w:b/>
          <w:bCs/>
          <w:szCs w:val="22"/>
          <w:lang w:val="en-US" w:eastAsia="es-ES"/>
        </w:rPr>
        <w:t xml:space="preserve"> </w:t>
      </w:r>
      <w:r w:rsidRPr="00BA1AEC">
        <w:rPr>
          <w:rFonts w:cs="Times"/>
          <w:b/>
          <w:bCs/>
          <w:szCs w:val="22"/>
          <w:lang w:val="en-US" w:eastAsia="es-ES"/>
        </w:rPr>
        <w:t xml:space="preserve">Name </w:t>
      </w:r>
      <w:r w:rsidR="007176A1" w:rsidRPr="00BA1AEC">
        <w:rPr>
          <w:rFonts w:cs="Times"/>
          <w:b/>
          <w:bCs/>
          <w:szCs w:val="22"/>
          <w:lang w:val="en-US" w:eastAsia="es-ES"/>
        </w:rPr>
        <w:t xml:space="preserve">(C30) </w:t>
      </w:r>
      <w:r w:rsidR="007176A1" w:rsidRPr="00BA1AEC">
        <w:rPr>
          <w:rFonts w:cs="Times"/>
          <w:bCs/>
          <w:szCs w:val="22"/>
          <w:lang w:val="en-US" w:eastAsia="es-ES"/>
        </w:rPr>
        <w:t>(</w:t>
      </w:r>
      <w:r w:rsidRPr="00BA1AEC">
        <w:rPr>
          <w:rFonts w:cs="Times"/>
          <w:bCs/>
          <w:szCs w:val="22"/>
          <w:lang w:val="en-US" w:eastAsia="es-ES"/>
        </w:rPr>
        <w:t>Description for the delivery method</w:t>
      </w:r>
      <w:r w:rsidR="007176A1" w:rsidRPr="00BA1AEC">
        <w:rPr>
          <w:rFonts w:cs="Times"/>
          <w:bCs/>
          <w:szCs w:val="22"/>
          <w:lang w:val="en-US" w:eastAsia="es-ES"/>
        </w:rPr>
        <w:t>)</w:t>
      </w:r>
    </w:p>
    <w:p w14:paraId="72E0257E" w14:textId="77777777" w:rsidR="007176A1" w:rsidRPr="00BA1AEC" w:rsidRDefault="00BA1AEC" w:rsidP="00BA1AEC">
      <w:pPr>
        <w:keepLines w:val="0"/>
        <w:numPr>
          <w:ilvl w:val="1"/>
          <w:numId w:val="35"/>
        </w:numPr>
        <w:tabs>
          <w:tab w:val="num" w:pos="382"/>
        </w:tabs>
        <w:spacing w:after="120"/>
        <w:ind w:left="382"/>
        <w:jc w:val="both"/>
        <w:rPr>
          <w:rFonts w:cs="Times"/>
          <w:bCs/>
          <w:szCs w:val="22"/>
          <w:lang w:val="en-US" w:eastAsia="es-ES"/>
        </w:rPr>
      </w:pPr>
      <w:r w:rsidRPr="00BA1AEC">
        <w:rPr>
          <w:rFonts w:cs="Times"/>
          <w:b/>
          <w:bCs/>
          <w:szCs w:val="22"/>
          <w:lang w:val="en-US" w:eastAsia="es-ES"/>
        </w:rPr>
        <w:t xml:space="preserve">Forward agent code </w:t>
      </w:r>
      <w:r w:rsidR="007176A1" w:rsidRPr="00BA1AEC">
        <w:rPr>
          <w:rFonts w:cs="Times"/>
          <w:b/>
          <w:bCs/>
          <w:szCs w:val="22"/>
          <w:lang w:val="en-US" w:eastAsia="es-ES"/>
        </w:rPr>
        <w:t xml:space="preserve">(C15) </w:t>
      </w:r>
      <w:r w:rsidR="007176A1" w:rsidRPr="00BA1AEC">
        <w:rPr>
          <w:rFonts w:cs="Times"/>
          <w:bCs/>
          <w:szCs w:val="22"/>
          <w:lang w:val="en-US" w:eastAsia="es-ES"/>
        </w:rPr>
        <w:t>(</w:t>
      </w:r>
      <w:r>
        <w:rPr>
          <w:rFonts w:cs="Times"/>
          <w:bCs/>
          <w:szCs w:val="22"/>
          <w:lang w:val="en-US" w:eastAsia="es-ES"/>
        </w:rPr>
        <w:t xml:space="preserve">picking </w:t>
      </w:r>
      <w:r w:rsidRPr="00BA1AEC">
        <w:rPr>
          <w:rFonts w:cs="Times"/>
          <w:bCs/>
          <w:szCs w:val="22"/>
          <w:lang w:val="en-US" w:eastAsia="es-ES"/>
        </w:rPr>
        <w:t>forward agent</w:t>
      </w:r>
      <w:r w:rsidR="007176A1" w:rsidRPr="00BA1AEC">
        <w:rPr>
          <w:rFonts w:cs="Times"/>
          <w:bCs/>
          <w:szCs w:val="22"/>
          <w:lang w:val="en-US" w:eastAsia="es-ES"/>
        </w:rPr>
        <w:t>)</w:t>
      </w:r>
    </w:p>
    <w:p w14:paraId="1C0B3C0D" w14:textId="77777777" w:rsidR="007176A1" w:rsidRPr="00BA1AEC" w:rsidRDefault="00BA1AEC" w:rsidP="00BA1AEC">
      <w:pPr>
        <w:keepLines w:val="0"/>
        <w:numPr>
          <w:ilvl w:val="1"/>
          <w:numId w:val="35"/>
        </w:numPr>
        <w:tabs>
          <w:tab w:val="num" w:pos="382"/>
        </w:tabs>
        <w:spacing w:after="120"/>
        <w:ind w:left="382"/>
        <w:jc w:val="both"/>
        <w:rPr>
          <w:rFonts w:cs="Times"/>
          <w:b/>
          <w:bCs/>
          <w:szCs w:val="22"/>
          <w:lang w:val="en-US" w:eastAsia="es-ES"/>
        </w:rPr>
      </w:pPr>
      <w:r>
        <w:rPr>
          <w:rFonts w:cs="Times"/>
          <w:b/>
          <w:bCs/>
          <w:szCs w:val="22"/>
          <w:lang w:val="en-US" w:eastAsia="es-ES"/>
        </w:rPr>
        <w:t>Delivery date</w:t>
      </w:r>
      <w:r w:rsidR="007176A1" w:rsidRPr="00BA1AEC">
        <w:rPr>
          <w:rFonts w:cs="Times"/>
          <w:b/>
          <w:bCs/>
          <w:szCs w:val="22"/>
          <w:lang w:val="en-US" w:eastAsia="es-ES"/>
        </w:rPr>
        <w:t xml:space="preserve"> </w:t>
      </w:r>
      <w:r w:rsidR="007176A1" w:rsidRPr="00BA1AEC">
        <w:rPr>
          <w:rFonts w:cs="Times"/>
          <w:bCs/>
          <w:szCs w:val="22"/>
          <w:lang w:val="en-US" w:eastAsia="es-ES"/>
        </w:rPr>
        <w:t>(N8, AAAAMMDD)</w:t>
      </w:r>
    </w:p>
    <w:p w14:paraId="760B7A23" w14:textId="77777777" w:rsidR="007176A1" w:rsidRPr="00891F17" w:rsidRDefault="00891F17" w:rsidP="00BA1AEC">
      <w:pPr>
        <w:keepLines w:val="0"/>
        <w:numPr>
          <w:ilvl w:val="1"/>
          <w:numId w:val="35"/>
        </w:numPr>
        <w:tabs>
          <w:tab w:val="num" w:pos="382"/>
        </w:tabs>
        <w:spacing w:after="120"/>
        <w:ind w:left="382"/>
        <w:jc w:val="both"/>
        <w:rPr>
          <w:rFonts w:cs="Times"/>
          <w:b/>
          <w:bCs/>
          <w:szCs w:val="22"/>
          <w:lang w:val="en-US" w:eastAsia="es-ES"/>
        </w:rPr>
      </w:pPr>
      <w:r w:rsidRPr="00891F17">
        <w:rPr>
          <w:rFonts w:cs="Times"/>
          <w:b/>
          <w:bCs/>
          <w:szCs w:val="22"/>
          <w:lang w:val="en-US" w:eastAsia="es-ES"/>
        </w:rPr>
        <w:t>Delivery Terms</w:t>
      </w:r>
      <w:r w:rsidR="007176A1" w:rsidRPr="00891F17">
        <w:rPr>
          <w:rFonts w:cs="Times"/>
          <w:b/>
          <w:bCs/>
          <w:szCs w:val="22"/>
          <w:lang w:val="en-US" w:eastAsia="es-ES"/>
        </w:rPr>
        <w:t xml:space="preserve"> (B) </w:t>
      </w:r>
      <w:r w:rsidR="007176A1" w:rsidRPr="00891F17">
        <w:rPr>
          <w:rFonts w:cs="Times"/>
          <w:bCs/>
          <w:szCs w:val="22"/>
          <w:lang w:val="en-US" w:eastAsia="es-ES"/>
        </w:rPr>
        <w:t>(</w:t>
      </w:r>
      <w:r>
        <w:rPr>
          <w:rFonts w:cs="Times"/>
          <w:bCs/>
          <w:szCs w:val="22"/>
          <w:lang w:val="en-US" w:eastAsia="es-ES"/>
        </w:rPr>
        <w:t>S</w:t>
      </w:r>
      <w:r w:rsidR="007176A1" w:rsidRPr="00891F17">
        <w:rPr>
          <w:rFonts w:cs="Times"/>
          <w:bCs/>
          <w:szCs w:val="22"/>
          <w:lang w:val="en-US" w:eastAsia="es-ES"/>
        </w:rPr>
        <w:t xml:space="preserve"> </w:t>
      </w:r>
      <w:r w:rsidRPr="00891F17">
        <w:rPr>
          <w:rFonts w:cs="Times"/>
          <w:bCs/>
          <w:szCs w:val="22"/>
          <w:lang w:val="en-US" w:eastAsia="es-ES"/>
        </w:rPr>
        <w:t>if is a</w:t>
      </w:r>
      <w:r>
        <w:rPr>
          <w:rFonts w:cs="Times"/>
          <w:bCs/>
          <w:szCs w:val="22"/>
          <w:lang w:val="en-US" w:eastAsia="es-ES"/>
        </w:rPr>
        <w:t xml:space="preserve"> prepaid or N is a due</w:t>
      </w:r>
      <w:r w:rsidR="007176A1" w:rsidRPr="00891F17">
        <w:rPr>
          <w:rFonts w:cs="Times"/>
          <w:bCs/>
          <w:szCs w:val="22"/>
          <w:lang w:val="en-US" w:eastAsia="es-ES"/>
        </w:rPr>
        <w:t>)</w:t>
      </w:r>
    </w:p>
    <w:p w14:paraId="3159927E" w14:textId="77777777" w:rsidR="007176A1" w:rsidRPr="00BA1AEC" w:rsidRDefault="007176A1" w:rsidP="00BA1AEC">
      <w:pPr>
        <w:keepLines w:val="0"/>
        <w:numPr>
          <w:ilvl w:val="1"/>
          <w:numId w:val="35"/>
        </w:numPr>
        <w:tabs>
          <w:tab w:val="num" w:pos="382"/>
        </w:tabs>
        <w:spacing w:after="120"/>
        <w:ind w:left="382"/>
        <w:jc w:val="both"/>
        <w:rPr>
          <w:rFonts w:cs="Times"/>
          <w:b/>
          <w:bCs/>
          <w:szCs w:val="22"/>
          <w:lang w:val="en-US" w:eastAsia="es-ES"/>
        </w:rPr>
      </w:pPr>
      <w:r w:rsidRPr="00BA1AEC">
        <w:rPr>
          <w:rFonts w:cs="Times"/>
          <w:b/>
          <w:bCs/>
          <w:szCs w:val="22"/>
          <w:lang w:val="en-US" w:eastAsia="es-ES"/>
        </w:rPr>
        <w:t xml:space="preserve">Retail (B) </w:t>
      </w:r>
      <w:r w:rsidRPr="00891F17">
        <w:rPr>
          <w:rFonts w:cs="Times"/>
          <w:bCs/>
          <w:szCs w:val="22"/>
          <w:lang w:val="en-US" w:eastAsia="es-ES"/>
        </w:rPr>
        <w:t>(</w:t>
      </w:r>
      <w:r w:rsidR="00891F17">
        <w:rPr>
          <w:rFonts w:cs="Times"/>
          <w:bCs/>
          <w:szCs w:val="22"/>
          <w:lang w:val="en-US" w:eastAsia="es-ES"/>
        </w:rPr>
        <w:t>Always N</w:t>
      </w:r>
      <w:r w:rsidRPr="00891F17">
        <w:rPr>
          <w:rFonts w:cs="Times"/>
          <w:bCs/>
          <w:szCs w:val="22"/>
          <w:lang w:val="en-US" w:eastAsia="es-ES"/>
        </w:rPr>
        <w:t>)</w:t>
      </w:r>
    </w:p>
    <w:p w14:paraId="5455B654" w14:textId="77777777" w:rsidR="007176A1" w:rsidRPr="00891F17" w:rsidRDefault="00891F17" w:rsidP="00BA1AEC">
      <w:pPr>
        <w:keepLines w:val="0"/>
        <w:numPr>
          <w:ilvl w:val="1"/>
          <w:numId w:val="35"/>
        </w:numPr>
        <w:tabs>
          <w:tab w:val="num" w:pos="382"/>
        </w:tabs>
        <w:spacing w:after="120"/>
        <w:ind w:left="382"/>
        <w:jc w:val="both"/>
        <w:rPr>
          <w:rFonts w:cs="Times"/>
          <w:bCs/>
          <w:szCs w:val="22"/>
          <w:lang w:val="en-US" w:eastAsia="es-ES"/>
        </w:rPr>
      </w:pPr>
      <w:r w:rsidRPr="00891F17">
        <w:rPr>
          <w:rFonts w:cs="Times"/>
          <w:b/>
          <w:bCs/>
          <w:szCs w:val="22"/>
          <w:lang w:val="en-US" w:eastAsia="es-ES"/>
        </w:rPr>
        <w:t>Contact Person</w:t>
      </w:r>
      <w:r w:rsidR="007176A1" w:rsidRPr="00891F17">
        <w:rPr>
          <w:rFonts w:cs="Times"/>
          <w:b/>
          <w:bCs/>
          <w:szCs w:val="22"/>
          <w:lang w:val="en-US" w:eastAsia="es-ES"/>
        </w:rPr>
        <w:t xml:space="preserve"> (C20) </w:t>
      </w:r>
      <w:r w:rsidR="007176A1" w:rsidRPr="00891F17">
        <w:rPr>
          <w:rFonts w:cs="Times"/>
          <w:bCs/>
          <w:szCs w:val="22"/>
          <w:lang w:val="en-US" w:eastAsia="es-ES"/>
        </w:rPr>
        <w:t>(</w:t>
      </w:r>
      <w:r>
        <w:rPr>
          <w:rFonts w:cs="Times"/>
          <w:bCs/>
          <w:szCs w:val="22"/>
          <w:lang w:val="en-US" w:eastAsia="es-ES"/>
        </w:rPr>
        <w:t>Customer contact person</w:t>
      </w:r>
      <w:r w:rsidR="007176A1" w:rsidRPr="00891F17">
        <w:rPr>
          <w:rFonts w:cs="Times"/>
          <w:bCs/>
          <w:szCs w:val="22"/>
          <w:lang w:val="en-US" w:eastAsia="es-ES"/>
        </w:rPr>
        <w:t>)</w:t>
      </w:r>
    </w:p>
    <w:p w14:paraId="77408416" w14:textId="77777777" w:rsidR="007176A1" w:rsidRPr="00891F17" w:rsidRDefault="00891F17" w:rsidP="00BA1AEC">
      <w:pPr>
        <w:keepLines w:val="0"/>
        <w:numPr>
          <w:ilvl w:val="1"/>
          <w:numId w:val="35"/>
        </w:numPr>
        <w:tabs>
          <w:tab w:val="num" w:pos="382"/>
        </w:tabs>
        <w:spacing w:after="120"/>
        <w:ind w:left="382"/>
        <w:jc w:val="both"/>
        <w:rPr>
          <w:rFonts w:cs="Times"/>
          <w:bCs/>
          <w:szCs w:val="22"/>
          <w:lang w:val="en-US" w:eastAsia="es-ES"/>
        </w:rPr>
      </w:pPr>
      <w:r w:rsidRPr="00891F17">
        <w:rPr>
          <w:rFonts w:cs="Times"/>
          <w:b/>
          <w:bCs/>
          <w:szCs w:val="22"/>
          <w:lang w:val="en-US" w:eastAsia="es-ES"/>
        </w:rPr>
        <w:t xml:space="preserve">Phone number </w:t>
      </w:r>
      <w:r w:rsidR="007176A1" w:rsidRPr="00891F17">
        <w:rPr>
          <w:rFonts w:cs="Times"/>
          <w:b/>
          <w:bCs/>
          <w:szCs w:val="22"/>
          <w:lang w:val="en-US" w:eastAsia="es-ES"/>
        </w:rPr>
        <w:t xml:space="preserve">(C15) </w:t>
      </w:r>
      <w:r w:rsidR="007176A1" w:rsidRPr="00891F17">
        <w:rPr>
          <w:rFonts w:cs="Times"/>
          <w:bCs/>
          <w:szCs w:val="22"/>
          <w:lang w:val="en-US" w:eastAsia="es-ES"/>
        </w:rPr>
        <w:t>(</w:t>
      </w:r>
      <w:r w:rsidRPr="00891F17">
        <w:rPr>
          <w:rFonts w:cs="Times"/>
          <w:bCs/>
          <w:szCs w:val="22"/>
          <w:lang w:val="en-US" w:eastAsia="es-ES"/>
        </w:rPr>
        <w:t>Customer phone number</w:t>
      </w:r>
      <w:r w:rsidR="007176A1" w:rsidRPr="00891F17">
        <w:rPr>
          <w:rFonts w:cs="Times"/>
          <w:bCs/>
          <w:szCs w:val="22"/>
          <w:lang w:val="en-US" w:eastAsia="es-ES"/>
        </w:rPr>
        <w:t>)</w:t>
      </w:r>
    </w:p>
    <w:p w14:paraId="01183C74" w14:textId="77777777" w:rsidR="00891F17" w:rsidRPr="00891F17" w:rsidRDefault="00891F17" w:rsidP="00BA1AEC">
      <w:pPr>
        <w:keepLines w:val="0"/>
        <w:numPr>
          <w:ilvl w:val="1"/>
          <w:numId w:val="35"/>
        </w:numPr>
        <w:tabs>
          <w:tab w:val="num" w:pos="382"/>
        </w:tabs>
        <w:spacing w:after="120"/>
        <w:ind w:left="382"/>
        <w:jc w:val="both"/>
        <w:rPr>
          <w:rFonts w:cs="Times"/>
          <w:b/>
          <w:bCs/>
          <w:szCs w:val="22"/>
          <w:lang w:val="en-US" w:eastAsia="es-ES"/>
        </w:rPr>
      </w:pPr>
      <w:r w:rsidRPr="00891F17">
        <w:rPr>
          <w:rFonts w:cs="Times"/>
          <w:b/>
          <w:bCs/>
          <w:szCs w:val="22"/>
          <w:lang w:eastAsia="es-ES"/>
        </w:rPr>
        <w:t>Service</w:t>
      </w:r>
      <w:r w:rsidR="007176A1" w:rsidRPr="00891F17">
        <w:rPr>
          <w:rFonts w:cs="Times"/>
          <w:b/>
          <w:bCs/>
          <w:szCs w:val="22"/>
          <w:lang w:eastAsia="es-ES"/>
        </w:rPr>
        <w:t xml:space="preserve"> (C20) </w:t>
      </w:r>
      <w:r w:rsidRPr="00891F17">
        <w:rPr>
          <w:rFonts w:cs="Times"/>
          <w:bCs/>
          <w:szCs w:val="22"/>
          <w:lang w:val="en-US" w:eastAsia="es-ES"/>
        </w:rPr>
        <w:t>(</w:t>
      </w:r>
      <w:r>
        <w:rPr>
          <w:rFonts w:cs="Times"/>
          <w:bCs/>
          <w:szCs w:val="22"/>
          <w:lang w:val="en-US" w:eastAsia="es-ES"/>
        </w:rPr>
        <w:t>Always blank</w:t>
      </w:r>
      <w:r w:rsidRPr="00891F17">
        <w:rPr>
          <w:rFonts w:cs="Times"/>
          <w:bCs/>
          <w:szCs w:val="22"/>
          <w:lang w:val="en-US" w:eastAsia="es-ES"/>
        </w:rPr>
        <w:t>)</w:t>
      </w:r>
    </w:p>
    <w:p w14:paraId="19D3D661" w14:textId="77777777" w:rsidR="007176A1" w:rsidRPr="00891F17" w:rsidRDefault="007176A1" w:rsidP="00BA1AEC">
      <w:pPr>
        <w:keepLines w:val="0"/>
        <w:numPr>
          <w:ilvl w:val="1"/>
          <w:numId w:val="35"/>
        </w:numPr>
        <w:tabs>
          <w:tab w:val="num" w:pos="382"/>
        </w:tabs>
        <w:spacing w:after="120"/>
        <w:ind w:left="382"/>
        <w:jc w:val="both"/>
        <w:rPr>
          <w:rFonts w:cs="Times"/>
          <w:b/>
          <w:bCs/>
          <w:szCs w:val="22"/>
          <w:lang w:val="en-US" w:eastAsia="es-ES"/>
        </w:rPr>
      </w:pPr>
      <w:r w:rsidRPr="00891F17">
        <w:rPr>
          <w:rFonts w:cs="Times"/>
          <w:b/>
          <w:bCs/>
          <w:szCs w:val="22"/>
          <w:lang w:val="en-US" w:eastAsia="es-ES"/>
        </w:rPr>
        <w:t xml:space="preserve">Service Indicator (C2) </w:t>
      </w:r>
      <w:r w:rsidR="00891F17" w:rsidRPr="00891F17">
        <w:rPr>
          <w:rFonts w:cs="Times"/>
          <w:bCs/>
          <w:szCs w:val="22"/>
          <w:lang w:val="en-US" w:eastAsia="es-ES"/>
        </w:rPr>
        <w:t>(</w:t>
      </w:r>
      <w:r w:rsidR="00891F17">
        <w:rPr>
          <w:rFonts w:cs="Times"/>
          <w:bCs/>
          <w:szCs w:val="22"/>
          <w:lang w:val="en-US" w:eastAsia="es-ES"/>
        </w:rPr>
        <w:t>Always blank</w:t>
      </w:r>
      <w:r w:rsidR="00891F17" w:rsidRPr="00891F17">
        <w:rPr>
          <w:rFonts w:cs="Times"/>
          <w:bCs/>
          <w:szCs w:val="22"/>
          <w:lang w:val="en-US" w:eastAsia="es-ES"/>
        </w:rPr>
        <w:t>)</w:t>
      </w:r>
    </w:p>
    <w:p w14:paraId="6ED40F78" w14:textId="77777777" w:rsidR="007176A1" w:rsidRPr="00BA1AEC" w:rsidRDefault="007176A1" w:rsidP="00BA1AEC">
      <w:pPr>
        <w:keepLines w:val="0"/>
        <w:numPr>
          <w:ilvl w:val="1"/>
          <w:numId w:val="35"/>
        </w:numPr>
        <w:tabs>
          <w:tab w:val="num" w:pos="382"/>
        </w:tabs>
        <w:spacing w:after="120"/>
        <w:ind w:left="382"/>
        <w:jc w:val="both"/>
        <w:rPr>
          <w:rFonts w:cs="Times"/>
          <w:b/>
          <w:bCs/>
          <w:szCs w:val="22"/>
          <w:lang w:val="en-US" w:eastAsia="es-ES"/>
        </w:rPr>
      </w:pPr>
      <w:r w:rsidRPr="00BA1AEC">
        <w:rPr>
          <w:rFonts w:cs="Times"/>
          <w:b/>
          <w:bCs/>
          <w:szCs w:val="22"/>
          <w:lang w:val="en-US" w:eastAsia="es-ES"/>
        </w:rPr>
        <w:t xml:space="preserve">Class Of Service (C3) </w:t>
      </w:r>
      <w:r w:rsidR="00891F17" w:rsidRPr="00891F17">
        <w:rPr>
          <w:rFonts w:cs="Times"/>
          <w:bCs/>
          <w:szCs w:val="22"/>
          <w:lang w:val="en-US" w:eastAsia="es-ES"/>
        </w:rPr>
        <w:t>(</w:t>
      </w:r>
      <w:r w:rsidR="00891F17">
        <w:rPr>
          <w:rFonts w:cs="Times"/>
          <w:bCs/>
          <w:szCs w:val="22"/>
          <w:lang w:val="en-US" w:eastAsia="es-ES"/>
        </w:rPr>
        <w:t>Always blank</w:t>
      </w:r>
      <w:r w:rsidR="00891F17" w:rsidRPr="00891F17">
        <w:rPr>
          <w:rFonts w:cs="Times"/>
          <w:bCs/>
          <w:szCs w:val="22"/>
          <w:lang w:val="en-US" w:eastAsia="es-ES"/>
        </w:rPr>
        <w:t>)</w:t>
      </w:r>
    </w:p>
    <w:p w14:paraId="586257D4" w14:textId="77777777" w:rsidR="007176A1" w:rsidRPr="00984BF3" w:rsidRDefault="007176A1" w:rsidP="00BA1AEC">
      <w:pPr>
        <w:keepLines w:val="0"/>
        <w:numPr>
          <w:ilvl w:val="1"/>
          <w:numId w:val="35"/>
        </w:numPr>
        <w:tabs>
          <w:tab w:val="num" w:pos="382"/>
        </w:tabs>
        <w:spacing w:after="120"/>
        <w:ind w:left="382"/>
        <w:jc w:val="both"/>
        <w:rPr>
          <w:rFonts w:cs="Times"/>
          <w:b/>
          <w:bCs/>
          <w:szCs w:val="22"/>
          <w:lang w:val="en-US" w:eastAsia="es-ES"/>
        </w:rPr>
      </w:pPr>
      <w:r w:rsidRPr="00BA1AEC">
        <w:rPr>
          <w:rFonts w:cs="Times"/>
          <w:b/>
          <w:bCs/>
          <w:szCs w:val="22"/>
          <w:lang w:val="en-US" w:eastAsia="es-ES"/>
        </w:rPr>
        <w:t xml:space="preserve">Service Icon (C2) </w:t>
      </w:r>
      <w:r w:rsidR="00891F17" w:rsidRPr="00891F17">
        <w:rPr>
          <w:rFonts w:cs="Times"/>
          <w:bCs/>
          <w:szCs w:val="22"/>
          <w:lang w:val="en-US" w:eastAsia="es-ES"/>
        </w:rPr>
        <w:t>(</w:t>
      </w:r>
      <w:r w:rsidR="00891F17">
        <w:rPr>
          <w:rFonts w:cs="Times"/>
          <w:bCs/>
          <w:szCs w:val="22"/>
          <w:lang w:val="en-US" w:eastAsia="es-ES"/>
        </w:rPr>
        <w:t>Always blank</w:t>
      </w:r>
      <w:r w:rsidR="00891F17" w:rsidRPr="00891F17">
        <w:rPr>
          <w:rFonts w:cs="Times"/>
          <w:bCs/>
          <w:szCs w:val="22"/>
          <w:lang w:val="en-US" w:eastAsia="es-ES"/>
        </w:rPr>
        <w:t>)</w:t>
      </w:r>
    </w:p>
    <w:p w14:paraId="4FD05188" w14:textId="77777777" w:rsidR="00984BF3" w:rsidRPr="00984BF3" w:rsidRDefault="00984BF3" w:rsidP="00BA1AEC">
      <w:pPr>
        <w:keepLines w:val="0"/>
        <w:numPr>
          <w:ilvl w:val="1"/>
          <w:numId w:val="35"/>
        </w:numPr>
        <w:tabs>
          <w:tab w:val="num" w:pos="382"/>
        </w:tabs>
        <w:spacing w:after="120"/>
        <w:ind w:left="382"/>
        <w:jc w:val="both"/>
        <w:rPr>
          <w:rFonts w:cs="Times"/>
          <w:b/>
          <w:bCs/>
          <w:szCs w:val="22"/>
          <w:lang w:val="en-US" w:eastAsia="es-ES"/>
        </w:rPr>
      </w:pPr>
      <w:r w:rsidRPr="00984BF3">
        <w:rPr>
          <w:rFonts w:cs="Times"/>
          <w:b/>
          <w:bCs/>
          <w:szCs w:val="22"/>
          <w:highlight w:val="green"/>
          <w:lang w:val="en-US" w:eastAsia="es-ES"/>
        </w:rPr>
        <w:t>Forward Agent Name (C36)</w:t>
      </w:r>
      <w:r w:rsidRPr="00984BF3">
        <w:rPr>
          <w:rFonts w:cs="Times"/>
          <w:b/>
          <w:bCs/>
          <w:szCs w:val="22"/>
          <w:lang w:val="en-US" w:eastAsia="es-ES"/>
        </w:rPr>
        <w:t xml:space="preserve"> </w:t>
      </w:r>
    </w:p>
    <w:p w14:paraId="05D4AF5E" w14:textId="77777777" w:rsidR="007176A1" w:rsidRPr="00BA1AEC" w:rsidRDefault="007176A1" w:rsidP="00BA1AEC">
      <w:pPr>
        <w:keepLines w:val="0"/>
        <w:numPr>
          <w:ilvl w:val="1"/>
          <w:numId w:val="35"/>
        </w:numPr>
        <w:tabs>
          <w:tab w:val="num" w:pos="382"/>
        </w:tabs>
        <w:spacing w:after="120"/>
        <w:ind w:left="382"/>
        <w:jc w:val="both"/>
        <w:rPr>
          <w:rFonts w:cs="Times"/>
          <w:b/>
          <w:bCs/>
          <w:szCs w:val="22"/>
          <w:lang w:val="en-US" w:eastAsia="es-ES"/>
        </w:rPr>
      </w:pPr>
      <w:r w:rsidRPr="00BA1AEC">
        <w:rPr>
          <w:rFonts w:cs="Times"/>
          <w:b/>
          <w:bCs/>
          <w:szCs w:val="22"/>
          <w:lang w:val="en-US" w:eastAsia="es-ES"/>
        </w:rPr>
        <w:t xml:space="preserve">[H2] </w:t>
      </w:r>
      <w:r w:rsidRPr="00891F17">
        <w:rPr>
          <w:rFonts w:cs="Times"/>
          <w:bCs/>
          <w:szCs w:val="22"/>
          <w:lang w:val="en-US" w:eastAsia="es-ES"/>
        </w:rPr>
        <w:t>(</w:t>
      </w:r>
      <w:r w:rsidR="00891F17">
        <w:rPr>
          <w:rFonts w:cs="Times"/>
          <w:bCs/>
          <w:szCs w:val="22"/>
          <w:lang w:val="en-US" w:eastAsia="es-ES"/>
        </w:rPr>
        <w:t>Customer order detail</w:t>
      </w:r>
      <w:r w:rsidRPr="00891F17">
        <w:rPr>
          <w:rFonts w:cs="Times"/>
          <w:bCs/>
          <w:szCs w:val="22"/>
          <w:lang w:val="en-US" w:eastAsia="es-ES"/>
        </w:rPr>
        <w:t>)</w:t>
      </w:r>
    </w:p>
    <w:p w14:paraId="4B585E46" w14:textId="77777777" w:rsidR="007176A1" w:rsidRPr="003D0450" w:rsidRDefault="003D0450" w:rsidP="00BA1AEC">
      <w:pPr>
        <w:keepLines w:val="0"/>
        <w:numPr>
          <w:ilvl w:val="1"/>
          <w:numId w:val="35"/>
        </w:numPr>
        <w:tabs>
          <w:tab w:val="num" w:pos="382"/>
        </w:tabs>
        <w:spacing w:after="120"/>
        <w:ind w:left="382"/>
        <w:jc w:val="both"/>
        <w:rPr>
          <w:rFonts w:cs="Times"/>
          <w:bCs/>
          <w:szCs w:val="22"/>
          <w:lang w:val="en-US" w:eastAsia="es-ES"/>
        </w:rPr>
      </w:pPr>
      <w:r w:rsidRPr="003D0450">
        <w:rPr>
          <w:rFonts w:cs="Times"/>
          <w:b/>
          <w:bCs/>
          <w:szCs w:val="22"/>
          <w:lang w:val="en-US" w:eastAsia="es-ES"/>
        </w:rPr>
        <w:t>Customer Order</w:t>
      </w:r>
      <w:r w:rsidR="007176A1" w:rsidRPr="003D0450">
        <w:rPr>
          <w:rFonts w:cs="Times"/>
          <w:b/>
          <w:bCs/>
          <w:szCs w:val="22"/>
          <w:lang w:val="en-US" w:eastAsia="es-ES"/>
        </w:rPr>
        <w:t xml:space="preserve"> (C18)</w:t>
      </w:r>
      <w:r w:rsidRPr="003D0450">
        <w:rPr>
          <w:rFonts w:cs="Times"/>
          <w:bCs/>
          <w:szCs w:val="22"/>
          <w:lang w:val="en-US" w:eastAsia="es-ES"/>
        </w:rPr>
        <w:t xml:space="preserve"> (order number </w:t>
      </w:r>
      <w:r>
        <w:rPr>
          <w:rFonts w:cs="Times"/>
          <w:bCs/>
          <w:szCs w:val="22"/>
          <w:lang w:val="en-US" w:eastAsia="es-ES"/>
        </w:rPr>
        <w:t>in</w:t>
      </w:r>
      <w:r w:rsidRPr="003D0450">
        <w:rPr>
          <w:rFonts w:cs="Times"/>
          <w:bCs/>
          <w:szCs w:val="22"/>
          <w:lang w:val="en-US" w:eastAsia="es-ES"/>
        </w:rPr>
        <w:t xml:space="preserve"> the MRP)</w:t>
      </w:r>
    </w:p>
    <w:p w14:paraId="182574F4" w14:textId="77777777" w:rsidR="003D0450" w:rsidRPr="003D0450" w:rsidRDefault="003D0450" w:rsidP="003D0450">
      <w:pPr>
        <w:keepLines w:val="0"/>
        <w:numPr>
          <w:ilvl w:val="1"/>
          <w:numId w:val="35"/>
        </w:numPr>
        <w:tabs>
          <w:tab w:val="num" w:pos="382"/>
        </w:tabs>
        <w:spacing w:after="120"/>
        <w:ind w:left="382"/>
        <w:jc w:val="both"/>
        <w:rPr>
          <w:rFonts w:cs="Times"/>
          <w:bCs/>
          <w:szCs w:val="22"/>
          <w:lang w:val="en-US" w:eastAsia="es-ES"/>
        </w:rPr>
      </w:pPr>
      <w:r w:rsidRPr="003D0450">
        <w:rPr>
          <w:rFonts w:cs="Times"/>
          <w:b/>
          <w:bCs/>
          <w:szCs w:val="22"/>
          <w:lang w:val="en-US" w:eastAsia="es-ES"/>
        </w:rPr>
        <w:t>Customer Order Number</w:t>
      </w:r>
      <w:r w:rsidR="007176A1" w:rsidRPr="003D0450">
        <w:rPr>
          <w:rFonts w:cs="Times"/>
          <w:b/>
          <w:bCs/>
          <w:szCs w:val="22"/>
          <w:lang w:val="en-US" w:eastAsia="es-ES"/>
        </w:rPr>
        <w:t xml:space="preserve"> (C18) </w:t>
      </w:r>
      <w:r w:rsidRPr="003D0450">
        <w:rPr>
          <w:rFonts w:cs="Times"/>
          <w:bCs/>
          <w:szCs w:val="22"/>
          <w:lang w:val="en-US" w:eastAsia="es-ES"/>
        </w:rPr>
        <w:t>(</w:t>
      </w:r>
      <w:r w:rsidRPr="003D0450">
        <w:rPr>
          <w:lang w:val="en-US"/>
        </w:rPr>
        <w:t>customer's order number acts as a reference to the customer's own order number</w:t>
      </w:r>
      <w:r w:rsidRPr="003D0450">
        <w:rPr>
          <w:rFonts w:cs="Times"/>
          <w:bCs/>
          <w:szCs w:val="22"/>
          <w:lang w:val="en-US" w:eastAsia="es-ES"/>
        </w:rPr>
        <w:t>)</w:t>
      </w:r>
    </w:p>
    <w:p w14:paraId="70048017" w14:textId="77777777" w:rsidR="007176A1" w:rsidRPr="003D0450" w:rsidRDefault="003D0450" w:rsidP="00BA1AEC">
      <w:pPr>
        <w:keepLines w:val="0"/>
        <w:numPr>
          <w:ilvl w:val="1"/>
          <w:numId w:val="35"/>
        </w:numPr>
        <w:tabs>
          <w:tab w:val="num" w:pos="382"/>
        </w:tabs>
        <w:spacing w:after="120"/>
        <w:ind w:left="382"/>
        <w:jc w:val="both"/>
        <w:rPr>
          <w:rFonts w:cs="Times"/>
          <w:bCs/>
          <w:szCs w:val="22"/>
          <w:lang w:val="en-US" w:eastAsia="es-ES"/>
        </w:rPr>
      </w:pPr>
      <w:r w:rsidRPr="003D0450">
        <w:rPr>
          <w:rFonts w:cs="Times"/>
          <w:b/>
          <w:bCs/>
          <w:szCs w:val="22"/>
          <w:lang w:val="en-US" w:eastAsia="es-ES"/>
        </w:rPr>
        <w:t>Center type</w:t>
      </w:r>
      <w:r w:rsidR="007176A1" w:rsidRPr="003D0450">
        <w:rPr>
          <w:rFonts w:cs="Times"/>
          <w:b/>
          <w:bCs/>
          <w:szCs w:val="22"/>
          <w:lang w:val="en-US" w:eastAsia="es-ES"/>
        </w:rPr>
        <w:t xml:space="preserve"> (N2) </w:t>
      </w:r>
      <w:r w:rsidR="007176A1" w:rsidRPr="003D0450">
        <w:rPr>
          <w:rFonts w:cs="Times"/>
          <w:bCs/>
          <w:szCs w:val="22"/>
          <w:lang w:val="en-US" w:eastAsia="es-ES"/>
        </w:rPr>
        <w:t>(‘01’ C</w:t>
      </w:r>
      <w:r w:rsidRPr="003D0450">
        <w:rPr>
          <w:rFonts w:cs="Times"/>
          <w:bCs/>
          <w:szCs w:val="22"/>
          <w:lang w:val="en-US" w:eastAsia="es-ES"/>
        </w:rPr>
        <w:t>ustomer</w:t>
      </w:r>
      <w:r w:rsidR="007176A1" w:rsidRPr="003D0450">
        <w:rPr>
          <w:rFonts w:cs="Times"/>
          <w:bCs/>
          <w:szCs w:val="22"/>
          <w:lang w:val="en-US" w:eastAsia="es-ES"/>
        </w:rPr>
        <w:t xml:space="preserve">, ‘02’ </w:t>
      </w:r>
      <w:r>
        <w:rPr>
          <w:rFonts w:cs="Times"/>
          <w:bCs/>
          <w:szCs w:val="22"/>
          <w:lang w:val="en-US" w:eastAsia="es-ES"/>
        </w:rPr>
        <w:t>Supplier</w:t>
      </w:r>
      <w:r w:rsidR="007176A1" w:rsidRPr="003D0450">
        <w:rPr>
          <w:rFonts w:cs="Times"/>
          <w:bCs/>
          <w:szCs w:val="22"/>
          <w:lang w:val="en-US" w:eastAsia="es-ES"/>
        </w:rPr>
        <w:t>).</w:t>
      </w:r>
    </w:p>
    <w:p w14:paraId="77B2EF2F" w14:textId="77777777" w:rsidR="007176A1" w:rsidRPr="004B4407" w:rsidRDefault="003D0450" w:rsidP="003D0450">
      <w:pPr>
        <w:keepLines w:val="0"/>
        <w:numPr>
          <w:ilvl w:val="1"/>
          <w:numId w:val="35"/>
        </w:numPr>
        <w:tabs>
          <w:tab w:val="num" w:pos="382"/>
        </w:tabs>
        <w:spacing w:after="120"/>
        <w:ind w:left="382"/>
        <w:jc w:val="both"/>
        <w:rPr>
          <w:rFonts w:cs="Times"/>
          <w:b/>
          <w:bCs/>
          <w:szCs w:val="22"/>
          <w:highlight w:val="yellow"/>
          <w:lang w:val="en-US" w:eastAsia="es-ES"/>
        </w:rPr>
      </w:pPr>
      <w:proofErr w:type="spellStart"/>
      <w:r w:rsidRPr="004B4407">
        <w:rPr>
          <w:rFonts w:cs="Times"/>
          <w:b/>
          <w:bCs/>
          <w:szCs w:val="22"/>
          <w:highlight w:val="yellow"/>
          <w:lang w:eastAsia="es-ES"/>
        </w:rPr>
        <w:t>Customer</w:t>
      </w:r>
      <w:proofErr w:type="spellEnd"/>
      <w:r w:rsidRPr="004B4407">
        <w:rPr>
          <w:rFonts w:cs="Times"/>
          <w:b/>
          <w:bCs/>
          <w:szCs w:val="22"/>
          <w:highlight w:val="yellow"/>
          <w:lang w:eastAsia="es-ES"/>
        </w:rPr>
        <w:t xml:space="preserve"> </w:t>
      </w:r>
      <w:proofErr w:type="spellStart"/>
      <w:r w:rsidRPr="004B4407">
        <w:rPr>
          <w:rFonts w:cs="Times"/>
          <w:b/>
          <w:bCs/>
          <w:szCs w:val="22"/>
          <w:highlight w:val="yellow"/>
          <w:lang w:eastAsia="es-ES"/>
        </w:rPr>
        <w:t>Code</w:t>
      </w:r>
      <w:proofErr w:type="spellEnd"/>
      <w:r w:rsidR="007176A1" w:rsidRPr="004B4407">
        <w:rPr>
          <w:rFonts w:cs="Times"/>
          <w:b/>
          <w:bCs/>
          <w:szCs w:val="22"/>
          <w:highlight w:val="yellow"/>
          <w:lang w:eastAsia="es-ES"/>
        </w:rPr>
        <w:t xml:space="preserve"> (C15) </w:t>
      </w:r>
    </w:p>
    <w:p w14:paraId="268ECF98" w14:textId="77777777" w:rsidR="007176A1" w:rsidRPr="004B4407" w:rsidRDefault="003D0450" w:rsidP="003D0450">
      <w:pPr>
        <w:keepLines w:val="0"/>
        <w:numPr>
          <w:ilvl w:val="1"/>
          <w:numId w:val="35"/>
        </w:numPr>
        <w:tabs>
          <w:tab w:val="num" w:pos="382"/>
        </w:tabs>
        <w:spacing w:after="120"/>
        <w:ind w:left="382"/>
        <w:jc w:val="both"/>
        <w:rPr>
          <w:rFonts w:cs="Times"/>
          <w:b/>
          <w:bCs/>
          <w:szCs w:val="22"/>
          <w:highlight w:val="yellow"/>
          <w:lang w:val="en-US" w:eastAsia="es-ES"/>
        </w:rPr>
      </w:pPr>
      <w:proofErr w:type="spellStart"/>
      <w:r w:rsidRPr="004B4407">
        <w:rPr>
          <w:rFonts w:cs="Times"/>
          <w:b/>
          <w:bCs/>
          <w:szCs w:val="22"/>
          <w:highlight w:val="yellow"/>
          <w:lang w:eastAsia="es-ES"/>
        </w:rPr>
        <w:t>Customer</w:t>
      </w:r>
      <w:proofErr w:type="spellEnd"/>
      <w:r w:rsidRPr="004B4407">
        <w:rPr>
          <w:rFonts w:cs="Times"/>
          <w:b/>
          <w:bCs/>
          <w:szCs w:val="22"/>
          <w:highlight w:val="yellow"/>
          <w:lang w:eastAsia="es-ES"/>
        </w:rPr>
        <w:t xml:space="preserve"> </w:t>
      </w:r>
      <w:proofErr w:type="spellStart"/>
      <w:r w:rsidRPr="004B4407">
        <w:rPr>
          <w:rFonts w:cs="Times"/>
          <w:b/>
          <w:bCs/>
          <w:szCs w:val="22"/>
          <w:highlight w:val="yellow"/>
          <w:lang w:eastAsia="es-ES"/>
        </w:rPr>
        <w:t>Name</w:t>
      </w:r>
      <w:proofErr w:type="spellEnd"/>
      <w:r w:rsidR="007176A1" w:rsidRPr="004B4407">
        <w:rPr>
          <w:rFonts w:cs="Times"/>
          <w:b/>
          <w:bCs/>
          <w:szCs w:val="22"/>
          <w:highlight w:val="yellow"/>
          <w:lang w:eastAsia="es-ES"/>
        </w:rPr>
        <w:t xml:space="preserve"> (C40) </w:t>
      </w:r>
    </w:p>
    <w:p w14:paraId="4FBEB4E3" w14:textId="77777777" w:rsidR="007176A1" w:rsidRPr="004B4407" w:rsidRDefault="003D0450" w:rsidP="003D0450">
      <w:pPr>
        <w:keepLines w:val="0"/>
        <w:numPr>
          <w:ilvl w:val="1"/>
          <w:numId w:val="35"/>
        </w:numPr>
        <w:tabs>
          <w:tab w:val="num" w:pos="382"/>
        </w:tabs>
        <w:spacing w:after="120"/>
        <w:ind w:left="382"/>
        <w:jc w:val="both"/>
        <w:rPr>
          <w:rFonts w:cs="Times"/>
          <w:b/>
          <w:bCs/>
          <w:szCs w:val="22"/>
          <w:highlight w:val="yellow"/>
          <w:lang w:val="en-US" w:eastAsia="es-ES"/>
        </w:rPr>
      </w:pPr>
      <w:proofErr w:type="spellStart"/>
      <w:r w:rsidRPr="004B4407">
        <w:rPr>
          <w:rFonts w:cs="Times"/>
          <w:b/>
          <w:bCs/>
          <w:szCs w:val="22"/>
          <w:highlight w:val="yellow"/>
          <w:lang w:eastAsia="es-ES"/>
        </w:rPr>
        <w:t>Description</w:t>
      </w:r>
      <w:proofErr w:type="spellEnd"/>
      <w:r w:rsidRPr="004B4407">
        <w:rPr>
          <w:rFonts w:cs="Times"/>
          <w:b/>
          <w:bCs/>
          <w:szCs w:val="22"/>
          <w:highlight w:val="yellow"/>
          <w:lang w:eastAsia="es-ES"/>
        </w:rPr>
        <w:t xml:space="preserve"> </w:t>
      </w:r>
      <w:proofErr w:type="spellStart"/>
      <w:r w:rsidRPr="004B4407">
        <w:rPr>
          <w:rFonts w:cs="Times"/>
          <w:b/>
          <w:bCs/>
          <w:szCs w:val="22"/>
          <w:highlight w:val="yellow"/>
          <w:lang w:eastAsia="es-ES"/>
        </w:rPr>
        <w:t>Customer</w:t>
      </w:r>
      <w:proofErr w:type="spellEnd"/>
      <w:r w:rsidRPr="004B4407">
        <w:rPr>
          <w:rFonts w:cs="Times"/>
          <w:b/>
          <w:bCs/>
          <w:szCs w:val="22"/>
          <w:highlight w:val="yellow"/>
          <w:lang w:eastAsia="es-ES"/>
        </w:rPr>
        <w:t xml:space="preserve"> </w:t>
      </w:r>
      <w:proofErr w:type="spellStart"/>
      <w:r w:rsidRPr="004B4407">
        <w:rPr>
          <w:rFonts w:cs="Times"/>
          <w:b/>
          <w:bCs/>
          <w:szCs w:val="22"/>
          <w:highlight w:val="yellow"/>
          <w:lang w:eastAsia="es-ES"/>
        </w:rPr>
        <w:t>Name</w:t>
      </w:r>
      <w:proofErr w:type="spellEnd"/>
      <w:r w:rsidRPr="004B4407">
        <w:rPr>
          <w:rFonts w:cs="Times"/>
          <w:b/>
          <w:bCs/>
          <w:szCs w:val="22"/>
          <w:highlight w:val="yellow"/>
          <w:lang w:eastAsia="es-ES"/>
        </w:rPr>
        <w:t xml:space="preserve"> </w:t>
      </w:r>
      <w:r w:rsidR="007176A1" w:rsidRPr="004B4407">
        <w:rPr>
          <w:rFonts w:cs="Times"/>
          <w:b/>
          <w:bCs/>
          <w:szCs w:val="22"/>
          <w:highlight w:val="yellow"/>
          <w:lang w:eastAsia="es-ES"/>
        </w:rPr>
        <w:t xml:space="preserve">(C40) </w:t>
      </w:r>
    </w:p>
    <w:p w14:paraId="622E4AEB" w14:textId="77777777" w:rsidR="007176A1" w:rsidRPr="004B4407" w:rsidRDefault="003D0450" w:rsidP="003D0450">
      <w:pPr>
        <w:keepLines w:val="0"/>
        <w:numPr>
          <w:ilvl w:val="1"/>
          <w:numId w:val="35"/>
        </w:numPr>
        <w:tabs>
          <w:tab w:val="num" w:pos="382"/>
        </w:tabs>
        <w:spacing w:after="120"/>
        <w:ind w:left="382"/>
        <w:jc w:val="both"/>
        <w:rPr>
          <w:rFonts w:cs="Times"/>
          <w:b/>
          <w:bCs/>
          <w:szCs w:val="22"/>
          <w:highlight w:val="yellow"/>
          <w:lang w:val="en-US" w:eastAsia="es-ES"/>
        </w:rPr>
      </w:pPr>
      <w:proofErr w:type="spellStart"/>
      <w:r w:rsidRPr="004B4407">
        <w:rPr>
          <w:rFonts w:cs="Times"/>
          <w:b/>
          <w:bCs/>
          <w:szCs w:val="22"/>
          <w:highlight w:val="yellow"/>
          <w:lang w:eastAsia="es-ES"/>
        </w:rPr>
        <w:t>Customer</w:t>
      </w:r>
      <w:proofErr w:type="spellEnd"/>
      <w:r w:rsidRPr="004B4407">
        <w:rPr>
          <w:rFonts w:cs="Times"/>
          <w:b/>
          <w:bCs/>
          <w:szCs w:val="22"/>
          <w:highlight w:val="yellow"/>
          <w:lang w:eastAsia="es-ES"/>
        </w:rPr>
        <w:t xml:space="preserve"> </w:t>
      </w:r>
      <w:proofErr w:type="spellStart"/>
      <w:r w:rsidRPr="004B4407">
        <w:rPr>
          <w:rFonts w:cs="Times"/>
          <w:b/>
          <w:bCs/>
          <w:szCs w:val="22"/>
          <w:highlight w:val="yellow"/>
          <w:lang w:eastAsia="es-ES"/>
        </w:rPr>
        <w:t>Address</w:t>
      </w:r>
      <w:proofErr w:type="spellEnd"/>
      <w:r w:rsidR="007176A1" w:rsidRPr="004B4407">
        <w:rPr>
          <w:rFonts w:cs="Times"/>
          <w:b/>
          <w:bCs/>
          <w:szCs w:val="22"/>
          <w:highlight w:val="yellow"/>
          <w:lang w:eastAsia="es-ES"/>
        </w:rPr>
        <w:t xml:space="preserve"> </w:t>
      </w:r>
      <w:r w:rsidRPr="004B4407">
        <w:rPr>
          <w:rFonts w:cs="Times"/>
          <w:b/>
          <w:bCs/>
          <w:szCs w:val="22"/>
          <w:highlight w:val="yellow"/>
          <w:lang w:eastAsia="es-ES"/>
        </w:rPr>
        <w:t>line 2</w:t>
      </w:r>
      <w:r w:rsidR="007176A1" w:rsidRPr="004B4407">
        <w:rPr>
          <w:rFonts w:cs="Times"/>
          <w:b/>
          <w:bCs/>
          <w:szCs w:val="22"/>
          <w:highlight w:val="yellow"/>
          <w:lang w:eastAsia="es-ES"/>
        </w:rPr>
        <w:t xml:space="preserve">(C80) </w:t>
      </w:r>
    </w:p>
    <w:p w14:paraId="24FD0D23" w14:textId="77777777" w:rsidR="007176A1" w:rsidRPr="004B4407" w:rsidRDefault="003D0450" w:rsidP="003D0450">
      <w:pPr>
        <w:keepLines w:val="0"/>
        <w:numPr>
          <w:ilvl w:val="1"/>
          <w:numId w:val="35"/>
        </w:numPr>
        <w:tabs>
          <w:tab w:val="num" w:pos="382"/>
        </w:tabs>
        <w:spacing w:after="120"/>
        <w:ind w:left="382"/>
        <w:jc w:val="both"/>
        <w:rPr>
          <w:rFonts w:cs="Times"/>
          <w:b/>
          <w:bCs/>
          <w:szCs w:val="22"/>
          <w:highlight w:val="yellow"/>
          <w:lang w:val="en-US" w:eastAsia="es-ES"/>
        </w:rPr>
      </w:pPr>
      <w:r w:rsidRPr="004B4407">
        <w:rPr>
          <w:rFonts w:cs="Times"/>
          <w:b/>
          <w:bCs/>
          <w:szCs w:val="22"/>
          <w:highlight w:val="yellow"/>
          <w:lang w:eastAsia="es-ES"/>
        </w:rPr>
        <w:t xml:space="preserve">Postal </w:t>
      </w:r>
      <w:proofErr w:type="spellStart"/>
      <w:r w:rsidRPr="004B4407">
        <w:rPr>
          <w:rFonts w:cs="Times"/>
          <w:b/>
          <w:bCs/>
          <w:szCs w:val="22"/>
          <w:highlight w:val="yellow"/>
          <w:lang w:eastAsia="es-ES"/>
        </w:rPr>
        <w:t>code</w:t>
      </w:r>
      <w:proofErr w:type="spellEnd"/>
      <w:r w:rsidR="007176A1" w:rsidRPr="004B4407">
        <w:rPr>
          <w:rFonts w:cs="Times"/>
          <w:b/>
          <w:bCs/>
          <w:szCs w:val="22"/>
          <w:highlight w:val="yellow"/>
          <w:lang w:eastAsia="es-ES"/>
        </w:rPr>
        <w:t xml:space="preserve"> (C10) </w:t>
      </w:r>
    </w:p>
    <w:p w14:paraId="1AEDC38B" w14:textId="77777777" w:rsidR="007176A1" w:rsidRPr="004B4407" w:rsidRDefault="003D0450" w:rsidP="003D0450">
      <w:pPr>
        <w:keepLines w:val="0"/>
        <w:numPr>
          <w:ilvl w:val="1"/>
          <w:numId w:val="35"/>
        </w:numPr>
        <w:tabs>
          <w:tab w:val="num" w:pos="382"/>
        </w:tabs>
        <w:spacing w:after="120"/>
        <w:ind w:left="382"/>
        <w:jc w:val="both"/>
        <w:rPr>
          <w:rFonts w:cs="Times"/>
          <w:b/>
          <w:bCs/>
          <w:szCs w:val="22"/>
          <w:highlight w:val="yellow"/>
          <w:lang w:val="en-US" w:eastAsia="es-ES"/>
        </w:rPr>
      </w:pPr>
      <w:proofErr w:type="spellStart"/>
      <w:r w:rsidRPr="004B4407">
        <w:rPr>
          <w:rFonts w:cs="Times"/>
          <w:b/>
          <w:bCs/>
          <w:szCs w:val="22"/>
          <w:highlight w:val="yellow"/>
          <w:lang w:eastAsia="es-ES"/>
        </w:rPr>
        <w:t>Customer</w:t>
      </w:r>
      <w:proofErr w:type="spellEnd"/>
      <w:r w:rsidRPr="004B4407">
        <w:rPr>
          <w:rFonts w:cs="Times"/>
          <w:b/>
          <w:bCs/>
          <w:szCs w:val="22"/>
          <w:highlight w:val="yellow"/>
          <w:lang w:eastAsia="es-ES"/>
        </w:rPr>
        <w:t xml:space="preserve"> </w:t>
      </w:r>
      <w:proofErr w:type="spellStart"/>
      <w:r w:rsidRPr="004B4407">
        <w:rPr>
          <w:rFonts w:cs="Times"/>
          <w:b/>
          <w:bCs/>
          <w:szCs w:val="22"/>
          <w:highlight w:val="yellow"/>
          <w:lang w:eastAsia="es-ES"/>
        </w:rPr>
        <w:t>Address</w:t>
      </w:r>
      <w:proofErr w:type="spellEnd"/>
      <w:r w:rsidRPr="004B4407">
        <w:rPr>
          <w:rFonts w:cs="Times"/>
          <w:b/>
          <w:bCs/>
          <w:szCs w:val="22"/>
          <w:highlight w:val="yellow"/>
          <w:lang w:eastAsia="es-ES"/>
        </w:rPr>
        <w:t xml:space="preserve"> line 3</w:t>
      </w:r>
      <w:r w:rsidR="007176A1" w:rsidRPr="004B4407">
        <w:rPr>
          <w:rFonts w:cs="Times"/>
          <w:b/>
          <w:bCs/>
          <w:szCs w:val="22"/>
          <w:highlight w:val="yellow"/>
          <w:lang w:eastAsia="es-ES"/>
        </w:rPr>
        <w:t xml:space="preserve"> (C40)</w:t>
      </w:r>
    </w:p>
    <w:p w14:paraId="2E737E71" w14:textId="77777777" w:rsidR="007176A1" w:rsidRPr="004B4407" w:rsidRDefault="003D0450" w:rsidP="003D0450">
      <w:pPr>
        <w:keepLines w:val="0"/>
        <w:numPr>
          <w:ilvl w:val="1"/>
          <w:numId w:val="35"/>
        </w:numPr>
        <w:tabs>
          <w:tab w:val="num" w:pos="382"/>
        </w:tabs>
        <w:spacing w:after="120"/>
        <w:ind w:left="382"/>
        <w:jc w:val="both"/>
        <w:rPr>
          <w:rFonts w:cs="Times"/>
          <w:b/>
          <w:bCs/>
          <w:szCs w:val="22"/>
          <w:highlight w:val="yellow"/>
          <w:lang w:val="en-US" w:eastAsia="es-ES"/>
        </w:rPr>
      </w:pPr>
      <w:proofErr w:type="spellStart"/>
      <w:r w:rsidRPr="004B4407">
        <w:rPr>
          <w:rFonts w:cs="Times"/>
          <w:b/>
          <w:bCs/>
          <w:szCs w:val="22"/>
          <w:highlight w:val="yellow"/>
          <w:lang w:eastAsia="es-ES"/>
        </w:rPr>
        <w:t>Customer</w:t>
      </w:r>
      <w:proofErr w:type="spellEnd"/>
      <w:r w:rsidRPr="004B4407">
        <w:rPr>
          <w:rFonts w:cs="Times"/>
          <w:b/>
          <w:bCs/>
          <w:szCs w:val="22"/>
          <w:highlight w:val="yellow"/>
          <w:lang w:eastAsia="es-ES"/>
        </w:rPr>
        <w:t xml:space="preserve"> </w:t>
      </w:r>
      <w:proofErr w:type="spellStart"/>
      <w:r w:rsidRPr="004B4407">
        <w:rPr>
          <w:rFonts w:cs="Times"/>
          <w:b/>
          <w:bCs/>
          <w:szCs w:val="22"/>
          <w:highlight w:val="yellow"/>
          <w:lang w:eastAsia="es-ES"/>
        </w:rPr>
        <w:t>Address</w:t>
      </w:r>
      <w:proofErr w:type="spellEnd"/>
      <w:r w:rsidRPr="004B4407">
        <w:rPr>
          <w:rFonts w:cs="Times"/>
          <w:b/>
          <w:bCs/>
          <w:szCs w:val="22"/>
          <w:highlight w:val="yellow"/>
          <w:lang w:eastAsia="es-ES"/>
        </w:rPr>
        <w:t xml:space="preserve"> line 4</w:t>
      </w:r>
      <w:r w:rsidR="007176A1" w:rsidRPr="004B4407">
        <w:rPr>
          <w:rFonts w:cs="Times"/>
          <w:b/>
          <w:bCs/>
          <w:szCs w:val="22"/>
          <w:highlight w:val="yellow"/>
          <w:lang w:eastAsia="es-ES"/>
        </w:rPr>
        <w:t xml:space="preserve"> (C40)</w:t>
      </w:r>
    </w:p>
    <w:p w14:paraId="1FC691D0" w14:textId="77777777" w:rsidR="007176A1" w:rsidRPr="004B4407" w:rsidRDefault="003D0450" w:rsidP="003D0450">
      <w:pPr>
        <w:keepLines w:val="0"/>
        <w:numPr>
          <w:ilvl w:val="1"/>
          <w:numId w:val="35"/>
        </w:numPr>
        <w:tabs>
          <w:tab w:val="num" w:pos="382"/>
        </w:tabs>
        <w:spacing w:after="120"/>
        <w:ind w:left="382"/>
        <w:jc w:val="both"/>
        <w:rPr>
          <w:rFonts w:cs="Times"/>
          <w:b/>
          <w:bCs/>
          <w:szCs w:val="22"/>
          <w:highlight w:val="yellow"/>
          <w:lang w:val="en-US" w:eastAsia="es-ES"/>
        </w:rPr>
      </w:pPr>
      <w:r w:rsidRPr="004B4407">
        <w:rPr>
          <w:rFonts w:cs="Times"/>
          <w:b/>
          <w:bCs/>
          <w:szCs w:val="22"/>
          <w:highlight w:val="yellow"/>
          <w:lang w:eastAsia="es-ES"/>
        </w:rPr>
        <w:t>Customer Country</w:t>
      </w:r>
      <w:r w:rsidR="007176A1" w:rsidRPr="004B4407">
        <w:rPr>
          <w:rFonts w:cs="Times"/>
          <w:b/>
          <w:bCs/>
          <w:szCs w:val="22"/>
          <w:highlight w:val="yellow"/>
          <w:lang w:eastAsia="es-ES"/>
        </w:rPr>
        <w:t xml:space="preserve"> (C40)</w:t>
      </w:r>
      <w:r w:rsidR="007176A1" w:rsidRPr="004B4407">
        <w:rPr>
          <w:rFonts w:cs="Times"/>
          <w:b/>
          <w:bCs/>
          <w:szCs w:val="22"/>
          <w:highlight w:val="yellow"/>
          <w:lang w:val="en-US" w:eastAsia="es-ES"/>
        </w:rPr>
        <w:t xml:space="preserve"> </w:t>
      </w:r>
    </w:p>
    <w:p w14:paraId="1FD4AD75" w14:textId="77777777" w:rsidR="003D0450" w:rsidRPr="004B4407" w:rsidRDefault="003D0450" w:rsidP="003D0450">
      <w:pPr>
        <w:keepLines w:val="0"/>
        <w:numPr>
          <w:ilvl w:val="1"/>
          <w:numId w:val="35"/>
        </w:numPr>
        <w:tabs>
          <w:tab w:val="num" w:pos="382"/>
        </w:tabs>
        <w:spacing w:after="120"/>
        <w:ind w:left="382"/>
        <w:jc w:val="both"/>
        <w:rPr>
          <w:rFonts w:cs="Times"/>
          <w:bCs/>
          <w:szCs w:val="22"/>
          <w:highlight w:val="yellow"/>
          <w:lang w:val="en-US" w:eastAsia="es-ES"/>
        </w:rPr>
      </w:pPr>
      <w:r w:rsidRPr="004B4407">
        <w:rPr>
          <w:rFonts w:cs="Times"/>
          <w:b/>
          <w:bCs/>
          <w:szCs w:val="22"/>
          <w:highlight w:val="yellow"/>
          <w:lang w:val="en-US" w:eastAsia="es-ES"/>
        </w:rPr>
        <w:t xml:space="preserve">Phone number (C15) </w:t>
      </w:r>
      <w:r w:rsidRPr="004B4407">
        <w:rPr>
          <w:rFonts w:cs="Times"/>
          <w:bCs/>
          <w:szCs w:val="22"/>
          <w:highlight w:val="yellow"/>
          <w:lang w:val="en-US" w:eastAsia="es-ES"/>
        </w:rPr>
        <w:t>(Customer phone number)</w:t>
      </w:r>
    </w:p>
    <w:p w14:paraId="3D0F33A0" w14:textId="77777777" w:rsidR="007176A1" w:rsidRPr="003D0450" w:rsidRDefault="003D0450" w:rsidP="00BA1AEC">
      <w:pPr>
        <w:keepLines w:val="0"/>
        <w:numPr>
          <w:ilvl w:val="1"/>
          <w:numId w:val="35"/>
        </w:numPr>
        <w:tabs>
          <w:tab w:val="num" w:pos="382"/>
        </w:tabs>
        <w:spacing w:after="120"/>
        <w:ind w:left="382"/>
        <w:jc w:val="both"/>
        <w:rPr>
          <w:rFonts w:cs="Times"/>
          <w:b/>
          <w:bCs/>
          <w:szCs w:val="22"/>
          <w:lang w:eastAsia="es-ES"/>
        </w:rPr>
      </w:pPr>
      <w:r w:rsidRPr="003D0450">
        <w:rPr>
          <w:rFonts w:cs="Times"/>
          <w:b/>
          <w:bCs/>
          <w:szCs w:val="22"/>
          <w:lang w:eastAsia="es-ES"/>
        </w:rPr>
        <w:t xml:space="preserve">UE </w:t>
      </w:r>
      <w:r>
        <w:rPr>
          <w:rFonts w:cs="Times"/>
          <w:b/>
          <w:bCs/>
          <w:szCs w:val="22"/>
          <w:lang w:eastAsia="es-ES"/>
        </w:rPr>
        <w:t xml:space="preserve">Country </w:t>
      </w:r>
      <w:r w:rsidR="007176A1" w:rsidRPr="003D0450">
        <w:rPr>
          <w:rFonts w:cs="Times"/>
          <w:b/>
          <w:bCs/>
          <w:szCs w:val="22"/>
          <w:lang w:eastAsia="es-ES"/>
        </w:rPr>
        <w:t>(B)</w:t>
      </w:r>
      <w:r w:rsidR="007176A1" w:rsidRPr="003D0450">
        <w:rPr>
          <w:rFonts w:cs="Times"/>
          <w:bCs/>
          <w:szCs w:val="22"/>
          <w:lang w:eastAsia="es-ES"/>
        </w:rPr>
        <w:t xml:space="preserve"> </w:t>
      </w:r>
      <w:r w:rsidRPr="003D0450">
        <w:rPr>
          <w:rFonts w:cs="Times"/>
          <w:bCs/>
          <w:szCs w:val="22"/>
          <w:lang w:eastAsia="es-ES"/>
        </w:rPr>
        <w:t>(</w:t>
      </w:r>
      <w:proofErr w:type="spellStart"/>
      <w:r>
        <w:rPr>
          <w:rFonts w:cs="Times"/>
          <w:bCs/>
          <w:szCs w:val="22"/>
          <w:lang w:eastAsia="es-ES"/>
        </w:rPr>
        <w:t>Always</w:t>
      </w:r>
      <w:proofErr w:type="spellEnd"/>
      <w:r>
        <w:rPr>
          <w:rFonts w:cs="Times"/>
          <w:bCs/>
          <w:szCs w:val="22"/>
          <w:lang w:eastAsia="es-ES"/>
        </w:rPr>
        <w:t xml:space="preserve"> 0)</w:t>
      </w:r>
    </w:p>
    <w:p w14:paraId="0B3C5DF7" w14:textId="77777777" w:rsidR="007176A1" w:rsidRPr="00BA1AEC" w:rsidRDefault="007176A1" w:rsidP="00BA1AEC">
      <w:pPr>
        <w:keepLines w:val="0"/>
        <w:numPr>
          <w:ilvl w:val="1"/>
          <w:numId w:val="35"/>
        </w:numPr>
        <w:tabs>
          <w:tab w:val="num" w:pos="382"/>
        </w:tabs>
        <w:spacing w:after="120"/>
        <w:ind w:left="382"/>
        <w:jc w:val="both"/>
        <w:rPr>
          <w:rFonts w:cs="Times"/>
          <w:b/>
          <w:bCs/>
          <w:szCs w:val="22"/>
          <w:lang w:val="en-US" w:eastAsia="es-ES"/>
        </w:rPr>
      </w:pPr>
      <w:r w:rsidRPr="00BA1AEC">
        <w:rPr>
          <w:rFonts w:cs="Times"/>
          <w:b/>
          <w:bCs/>
          <w:szCs w:val="22"/>
          <w:lang w:val="en-US" w:eastAsia="es-ES"/>
        </w:rPr>
        <w:t>[H3]</w:t>
      </w:r>
    </w:p>
    <w:p w14:paraId="25ED823B" w14:textId="77777777" w:rsidR="007176A1" w:rsidRPr="003D0450" w:rsidRDefault="007176A1" w:rsidP="00BA1AEC">
      <w:pPr>
        <w:keepLines w:val="0"/>
        <w:numPr>
          <w:ilvl w:val="1"/>
          <w:numId w:val="35"/>
        </w:numPr>
        <w:tabs>
          <w:tab w:val="num" w:pos="382"/>
        </w:tabs>
        <w:spacing w:after="120"/>
        <w:ind w:left="382"/>
        <w:jc w:val="both"/>
        <w:rPr>
          <w:rFonts w:cs="Times"/>
          <w:bCs/>
          <w:szCs w:val="22"/>
          <w:lang w:eastAsia="es-ES"/>
        </w:rPr>
      </w:pPr>
      <w:r w:rsidRPr="003D0450">
        <w:rPr>
          <w:rFonts w:cs="Times"/>
          <w:b/>
          <w:bCs/>
          <w:szCs w:val="22"/>
          <w:lang w:eastAsia="es-ES"/>
        </w:rPr>
        <w:t>Posi</w:t>
      </w:r>
      <w:r w:rsidR="003D0450" w:rsidRPr="003D0450">
        <w:rPr>
          <w:rFonts w:cs="Times"/>
          <w:b/>
          <w:bCs/>
          <w:szCs w:val="22"/>
          <w:lang w:eastAsia="es-ES"/>
        </w:rPr>
        <w:t>tio</w:t>
      </w:r>
      <w:r w:rsidR="003D0450">
        <w:rPr>
          <w:rFonts w:cs="Times"/>
          <w:b/>
          <w:bCs/>
          <w:szCs w:val="22"/>
          <w:lang w:eastAsia="es-ES"/>
        </w:rPr>
        <w:t>n</w:t>
      </w:r>
      <w:r w:rsidRPr="003D0450">
        <w:rPr>
          <w:rFonts w:cs="Times"/>
          <w:b/>
          <w:bCs/>
          <w:szCs w:val="22"/>
          <w:lang w:eastAsia="es-ES"/>
        </w:rPr>
        <w:t xml:space="preserve"> (N9)</w:t>
      </w:r>
      <w:r w:rsidRPr="003D0450">
        <w:rPr>
          <w:rFonts w:cs="Times"/>
          <w:bCs/>
          <w:szCs w:val="22"/>
          <w:lang w:eastAsia="es-ES"/>
        </w:rPr>
        <w:t xml:space="preserve"> (</w:t>
      </w:r>
      <w:r w:rsidR="003D0450">
        <w:rPr>
          <w:rFonts w:cs="Times"/>
          <w:bCs/>
          <w:szCs w:val="22"/>
          <w:lang w:eastAsia="es-ES"/>
        </w:rPr>
        <w:t xml:space="preserve">line </w:t>
      </w:r>
      <w:proofErr w:type="spellStart"/>
      <w:r w:rsidR="003D0450">
        <w:rPr>
          <w:rFonts w:cs="Times"/>
          <w:bCs/>
          <w:szCs w:val="22"/>
          <w:lang w:eastAsia="es-ES"/>
        </w:rPr>
        <w:t>number</w:t>
      </w:r>
      <w:proofErr w:type="spellEnd"/>
      <w:r w:rsidRPr="003D0450">
        <w:rPr>
          <w:rFonts w:cs="Times"/>
          <w:bCs/>
          <w:szCs w:val="22"/>
          <w:lang w:eastAsia="es-ES"/>
        </w:rPr>
        <w:t>)</w:t>
      </w:r>
    </w:p>
    <w:p w14:paraId="23A9DF70" w14:textId="77777777" w:rsidR="007176A1" w:rsidRPr="00BA1AEC" w:rsidRDefault="007176A1" w:rsidP="00BA1AEC">
      <w:pPr>
        <w:keepLines w:val="0"/>
        <w:numPr>
          <w:ilvl w:val="1"/>
          <w:numId w:val="35"/>
        </w:numPr>
        <w:tabs>
          <w:tab w:val="num" w:pos="382"/>
        </w:tabs>
        <w:spacing w:after="120"/>
        <w:ind w:left="382"/>
        <w:jc w:val="both"/>
        <w:rPr>
          <w:rFonts w:cs="Times"/>
          <w:b/>
          <w:bCs/>
          <w:szCs w:val="22"/>
          <w:lang w:val="en-US" w:eastAsia="es-ES"/>
        </w:rPr>
      </w:pPr>
      <w:r w:rsidRPr="00BA1AEC">
        <w:rPr>
          <w:rFonts w:cs="Times"/>
          <w:b/>
          <w:bCs/>
          <w:szCs w:val="22"/>
          <w:lang w:val="en-US" w:eastAsia="es-ES"/>
        </w:rPr>
        <w:t>SKU (C15)</w:t>
      </w:r>
    </w:p>
    <w:p w14:paraId="46ED8289" w14:textId="77777777" w:rsidR="007176A1" w:rsidRPr="00BA1AEC" w:rsidRDefault="00166672" w:rsidP="00166672">
      <w:pPr>
        <w:keepLines w:val="0"/>
        <w:numPr>
          <w:ilvl w:val="1"/>
          <w:numId w:val="35"/>
        </w:numPr>
        <w:tabs>
          <w:tab w:val="num" w:pos="382"/>
        </w:tabs>
        <w:spacing w:after="120"/>
        <w:ind w:left="382"/>
        <w:jc w:val="both"/>
        <w:rPr>
          <w:rFonts w:cs="Times"/>
          <w:b/>
          <w:bCs/>
          <w:szCs w:val="22"/>
          <w:lang w:val="en-US" w:eastAsia="es-ES"/>
        </w:rPr>
      </w:pPr>
      <w:r>
        <w:rPr>
          <w:rFonts w:cs="Times"/>
          <w:b/>
          <w:bCs/>
          <w:szCs w:val="22"/>
          <w:lang w:val="en-US" w:eastAsia="es-ES"/>
        </w:rPr>
        <w:lastRenderedPageBreak/>
        <w:t xml:space="preserve">Delivery note text </w:t>
      </w:r>
      <w:r w:rsidRPr="00166672">
        <w:rPr>
          <w:rFonts w:cs="Times"/>
          <w:b/>
          <w:bCs/>
          <w:szCs w:val="22"/>
          <w:lang w:val="en-US" w:eastAsia="es-ES"/>
        </w:rPr>
        <w:t>(C180)</w:t>
      </w:r>
    </w:p>
    <w:p w14:paraId="20B59A1D" w14:textId="77777777" w:rsidR="007176A1" w:rsidRPr="00BA1AEC" w:rsidRDefault="00166672" w:rsidP="00166672">
      <w:pPr>
        <w:keepLines w:val="0"/>
        <w:numPr>
          <w:ilvl w:val="1"/>
          <w:numId w:val="35"/>
        </w:numPr>
        <w:tabs>
          <w:tab w:val="num" w:pos="382"/>
        </w:tabs>
        <w:spacing w:after="120"/>
        <w:ind w:left="382"/>
        <w:jc w:val="both"/>
        <w:rPr>
          <w:rFonts w:cs="Times"/>
          <w:b/>
          <w:bCs/>
          <w:szCs w:val="22"/>
          <w:lang w:val="en-US" w:eastAsia="es-ES"/>
        </w:rPr>
      </w:pPr>
      <w:proofErr w:type="spellStart"/>
      <w:r>
        <w:rPr>
          <w:rFonts w:cs="Times"/>
          <w:b/>
          <w:bCs/>
          <w:szCs w:val="22"/>
          <w:lang w:eastAsia="es-ES"/>
        </w:rPr>
        <w:t>Picking</w:t>
      </w:r>
      <w:proofErr w:type="spellEnd"/>
      <w:r>
        <w:rPr>
          <w:rFonts w:cs="Times"/>
          <w:b/>
          <w:bCs/>
          <w:szCs w:val="22"/>
          <w:lang w:eastAsia="es-ES"/>
        </w:rPr>
        <w:t xml:space="preserve"> </w:t>
      </w:r>
      <w:proofErr w:type="spellStart"/>
      <w:r>
        <w:rPr>
          <w:rFonts w:cs="Times"/>
          <w:b/>
          <w:bCs/>
          <w:szCs w:val="22"/>
          <w:lang w:eastAsia="es-ES"/>
        </w:rPr>
        <w:t>text</w:t>
      </w:r>
      <w:proofErr w:type="spellEnd"/>
      <w:r w:rsidR="007176A1" w:rsidRPr="00166672">
        <w:rPr>
          <w:rFonts w:cs="Times"/>
          <w:b/>
          <w:bCs/>
          <w:szCs w:val="22"/>
          <w:lang w:eastAsia="es-ES"/>
        </w:rPr>
        <w:t xml:space="preserve"> (C60)</w:t>
      </w:r>
    </w:p>
    <w:p w14:paraId="71E603ED" w14:textId="77777777" w:rsidR="007176A1" w:rsidRPr="00BA1AEC" w:rsidRDefault="00166672" w:rsidP="00166672">
      <w:pPr>
        <w:keepLines w:val="0"/>
        <w:numPr>
          <w:ilvl w:val="1"/>
          <w:numId w:val="35"/>
        </w:numPr>
        <w:tabs>
          <w:tab w:val="num" w:pos="382"/>
        </w:tabs>
        <w:spacing w:after="120"/>
        <w:ind w:left="382"/>
        <w:jc w:val="both"/>
        <w:rPr>
          <w:rFonts w:cs="Times"/>
          <w:b/>
          <w:bCs/>
          <w:szCs w:val="22"/>
          <w:lang w:val="en-US" w:eastAsia="es-ES"/>
        </w:rPr>
      </w:pPr>
      <w:r w:rsidRPr="00166672">
        <w:rPr>
          <w:rFonts w:cs="Times"/>
          <w:b/>
          <w:bCs/>
          <w:szCs w:val="22"/>
          <w:lang w:val="en-US" w:eastAsia="es-ES"/>
        </w:rPr>
        <w:t>Lot number</w:t>
      </w:r>
      <w:r w:rsidR="007176A1" w:rsidRPr="00166672">
        <w:rPr>
          <w:rFonts w:cs="Times"/>
          <w:b/>
          <w:bCs/>
          <w:szCs w:val="22"/>
          <w:lang w:val="en-US" w:eastAsia="es-ES"/>
        </w:rPr>
        <w:t xml:space="preserve"> (C20) </w:t>
      </w:r>
      <w:r w:rsidR="007176A1" w:rsidRPr="00166672">
        <w:rPr>
          <w:rFonts w:cs="Times"/>
          <w:bCs/>
          <w:szCs w:val="22"/>
          <w:lang w:val="en-US" w:eastAsia="es-ES"/>
        </w:rPr>
        <w:t>(</w:t>
      </w:r>
      <w:r w:rsidRPr="00166672">
        <w:rPr>
          <w:rFonts w:cs="Times"/>
          <w:bCs/>
          <w:szCs w:val="22"/>
          <w:lang w:val="en-US" w:eastAsia="es-ES"/>
        </w:rPr>
        <w:t xml:space="preserve">Only for </w:t>
      </w:r>
      <w:proofErr w:type="spellStart"/>
      <w:r w:rsidRPr="00166672">
        <w:rPr>
          <w:rFonts w:cs="Times"/>
          <w:bCs/>
          <w:szCs w:val="22"/>
          <w:lang w:val="en-US" w:eastAsia="es-ES"/>
        </w:rPr>
        <w:t>spacial</w:t>
      </w:r>
      <w:proofErr w:type="spellEnd"/>
      <w:r w:rsidRPr="00166672">
        <w:rPr>
          <w:rFonts w:cs="Times"/>
          <w:bCs/>
          <w:szCs w:val="22"/>
          <w:lang w:val="en-US" w:eastAsia="es-ES"/>
        </w:rPr>
        <w:t xml:space="preserve"> measures</w:t>
      </w:r>
      <w:r w:rsidR="007176A1" w:rsidRPr="00166672">
        <w:rPr>
          <w:rFonts w:cs="Times"/>
          <w:bCs/>
          <w:szCs w:val="22"/>
          <w:lang w:val="en-US" w:eastAsia="es-ES"/>
        </w:rPr>
        <w:t>)</w:t>
      </w:r>
    </w:p>
    <w:p w14:paraId="2031A08C" w14:textId="77777777" w:rsidR="007176A1" w:rsidRPr="00BA1AEC" w:rsidRDefault="00166672" w:rsidP="00BA1AEC">
      <w:pPr>
        <w:keepLines w:val="0"/>
        <w:numPr>
          <w:ilvl w:val="1"/>
          <w:numId w:val="35"/>
        </w:numPr>
        <w:tabs>
          <w:tab w:val="num" w:pos="382"/>
        </w:tabs>
        <w:spacing w:after="120"/>
        <w:ind w:left="382"/>
        <w:jc w:val="both"/>
        <w:rPr>
          <w:rFonts w:cs="Times"/>
          <w:b/>
          <w:bCs/>
          <w:szCs w:val="22"/>
          <w:lang w:val="en-US" w:eastAsia="es-ES"/>
        </w:rPr>
      </w:pPr>
      <w:r>
        <w:rPr>
          <w:rFonts w:cs="Times"/>
          <w:b/>
          <w:bCs/>
          <w:szCs w:val="22"/>
          <w:lang w:val="en-US" w:eastAsia="es-ES"/>
        </w:rPr>
        <w:t>Quantity</w:t>
      </w:r>
      <w:r w:rsidR="007176A1" w:rsidRPr="00BA1AEC">
        <w:rPr>
          <w:rFonts w:cs="Times"/>
          <w:b/>
          <w:bCs/>
          <w:szCs w:val="22"/>
          <w:lang w:val="en-US" w:eastAsia="es-ES"/>
        </w:rPr>
        <w:t xml:space="preserve"> (N12.3)</w:t>
      </w:r>
    </w:p>
    <w:p w14:paraId="2AE8E1AB" w14:textId="77777777" w:rsidR="00B51B65" w:rsidRPr="00B51B65" w:rsidRDefault="00166672" w:rsidP="00B51B65">
      <w:pPr>
        <w:keepLines w:val="0"/>
        <w:numPr>
          <w:ilvl w:val="1"/>
          <w:numId w:val="35"/>
        </w:numPr>
        <w:tabs>
          <w:tab w:val="num" w:pos="382"/>
        </w:tabs>
        <w:spacing w:after="120"/>
        <w:ind w:left="382"/>
        <w:jc w:val="both"/>
        <w:rPr>
          <w:rFonts w:cs="Times"/>
          <w:b/>
          <w:bCs/>
          <w:szCs w:val="22"/>
          <w:lang w:eastAsia="es-ES"/>
        </w:rPr>
      </w:pPr>
      <w:r w:rsidRPr="00166672">
        <w:rPr>
          <w:rFonts w:cs="Times"/>
          <w:b/>
          <w:bCs/>
          <w:szCs w:val="22"/>
          <w:lang w:eastAsia="es-ES"/>
        </w:rPr>
        <w:t xml:space="preserve">Bride </w:t>
      </w:r>
      <w:proofErr w:type="spellStart"/>
      <w:r w:rsidRPr="00166672">
        <w:rPr>
          <w:rFonts w:cs="Times"/>
          <w:b/>
          <w:bCs/>
          <w:szCs w:val="22"/>
          <w:lang w:eastAsia="es-ES"/>
        </w:rPr>
        <w:t>name</w:t>
      </w:r>
      <w:proofErr w:type="spellEnd"/>
      <w:r w:rsidR="007176A1" w:rsidRPr="00166672">
        <w:rPr>
          <w:rFonts w:cs="Times"/>
          <w:b/>
          <w:bCs/>
          <w:szCs w:val="22"/>
          <w:lang w:eastAsia="es-ES"/>
        </w:rPr>
        <w:t xml:space="preserve"> (C20)</w:t>
      </w:r>
    </w:p>
    <w:p w14:paraId="4326298C" w14:textId="77777777" w:rsidR="00B51B65" w:rsidRDefault="00B51B65" w:rsidP="00B51B65">
      <w:pPr>
        <w:keepLines w:val="0"/>
        <w:tabs>
          <w:tab w:val="num" w:pos="382"/>
        </w:tabs>
        <w:spacing w:after="120"/>
        <w:ind w:left="382"/>
        <w:jc w:val="both"/>
        <w:rPr>
          <w:rFonts w:cs="Times"/>
          <w:bCs/>
          <w:szCs w:val="22"/>
          <w:lang w:eastAsia="es-ES"/>
        </w:rPr>
      </w:pPr>
    </w:p>
    <w:p w14:paraId="2A14C431" w14:textId="77777777" w:rsidR="00B51B65" w:rsidRDefault="000A5845" w:rsidP="00B51B65">
      <w:pPr>
        <w:pStyle w:val="Ttulo2"/>
        <w:keepLines w:val="0"/>
        <w:tabs>
          <w:tab w:val="num" w:pos="382"/>
        </w:tabs>
        <w:spacing w:after="120"/>
        <w:ind w:left="382"/>
        <w:jc w:val="both"/>
        <w:rPr>
          <w:lang w:val="en-US"/>
        </w:rPr>
      </w:pPr>
      <w:r w:rsidRPr="000A5845">
        <w:rPr>
          <w:lang w:val="en-US"/>
        </w:rPr>
        <w:t>From UTI to Pronovias</w:t>
      </w:r>
    </w:p>
    <w:p w14:paraId="79B74797" w14:textId="77777777" w:rsidR="008030F3" w:rsidRDefault="00CB4B34" w:rsidP="008030F3">
      <w:pPr>
        <w:pStyle w:val="Ttulo3"/>
        <w:keepLines w:val="0"/>
        <w:spacing w:after="240"/>
        <w:jc w:val="both"/>
      </w:pPr>
      <w:bookmarkStart w:id="1" w:name="_Toc216070383"/>
      <w:proofErr w:type="spellStart"/>
      <w:r>
        <w:t>Packing</w:t>
      </w:r>
      <w:proofErr w:type="spellEnd"/>
      <w:r>
        <w:t xml:space="preserve"> </w:t>
      </w:r>
      <w:proofErr w:type="spellStart"/>
      <w:r>
        <w:t>confirmation</w:t>
      </w:r>
      <w:proofErr w:type="spellEnd"/>
      <w:r w:rsidR="008030F3">
        <w:t xml:space="preserve"> (‘CE’)</w:t>
      </w:r>
      <w:bookmarkEnd w:id="1"/>
    </w:p>
    <w:p w14:paraId="07426A1D" w14:textId="77777777" w:rsidR="008030F3" w:rsidRPr="008030F3" w:rsidRDefault="008030F3" w:rsidP="008030F3">
      <w:pPr>
        <w:keepLines w:val="0"/>
        <w:numPr>
          <w:ilvl w:val="0"/>
          <w:numId w:val="38"/>
        </w:numPr>
        <w:tabs>
          <w:tab w:val="clear" w:pos="1778"/>
          <w:tab w:val="num" w:pos="-338"/>
        </w:tabs>
        <w:spacing w:after="120"/>
        <w:ind w:left="720"/>
        <w:jc w:val="both"/>
        <w:rPr>
          <w:b/>
        </w:rPr>
      </w:pPr>
      <w:r w:rsidRPr="008030F3">
        <w:rPr>
          <w:b/>
        </w:rPr>
        <w:t>[H1]</w:t>
      </w:r>
      <w:bookmarkStart w:id="2" w:name="_GoBack"/>
      <w:bookmarkEnd w:id="2"/>
    </w:p>
    <w:p w14:paraId="19ED9090" w14:textId="77777777" w:rsidR="008030F3" w:rsidRPr="008030F3" w:rsidRDefault="008030F3" w:rsidP="008030F3">
      <w:pPr>
        <w:keepLines w:val="0"/>
        <w:numPr>
          <w:ilvl w:val="0"/>
          <w:numId w:val="38"/>
        </w:numPr>
        <w:tabs>
          <w:tab w:val="clear" w:pos="1778"/>
          <w:tab w:val="num" w:pos="-338"/>
        </w:tabs>
        <w:spacing w:after="120"/>
        <w:ind w:left="720"/>
        <w:jc w:val="both"/>
        <w:rPr>
          <w:lang w:val="en-US"/>
        </w:rPr>
      </w:pPr>
      <w:r w:rsidRPr="008030F3">
        <w:rPr>
          <w:b/>
          <w:lang w:val="en-US"/>
        </w:rPr>
        <w:t>File Type (C2)</w:t>
      </w:r>
      <w:r w:rsidRPr="008030F3">
        <w:rPr>
          <w:lang w:val="en-US"/>
        </w:rPr>
        <w:t xml:space="preserve"> (Always CE)</w:t>
      </w:r>
    </w:p>
    <w:p w14:paraId="49CF965D" w14:textId="77777777" w:rsidR="008030F3" w:rsidRPr="008030F3" w:rsidRDefault="008030F3" w:rsidP="008030F3">
      <w:pPr>
        <w:keepLines w:val="0"/>
        <w:numPr>
          <w:ilvl w:val="0"/>
          <w:numId w:val="38"/>
        </w:numPr>
        <w:tabs>
          <w:tab w:val="clear" w:pos="1778"/>
          <w:tab w:val="num" w:pos="-338"/>
        </w:tabs>
        <w:spacing w:after="120"/>
        <w:ind w:left="720"/>
        <w:jc w:val="both"/>
        <w:rPr>
          <w:lang w:val="en-US"/>
        </w:rPr>
      </w:pPr>
      <w:r w:rsidRPr="004B1AA4">
        <w:rPr>
          <w:b/>
          <w:lang w:val="en-US"/>
        </w:rPr>
        <w:t xml:space="preserve">Packing number (to purchase orders) </w:t>
      </w:r>
      <w:r w:rsidRPr="00312543">
        <w:rPr>
          <w:lang w:val="en-US"/>
        </w:rPr>
        <w:t>(C20)</w:t>
      </w:r>
    </w:p>
    <w:p w14:paraId="3BC85483" w14:textId="77777777" w:rsidR="008030F3" w:rsidRDefault="008030F3" w:rsidP="008030F3">
      <w:pPr>
        <w:keepLines w:val="0"/>
        <w:numPr>
          <w:ilvl w:val="0"/>
          <w:numId w:val="38"/>
        </w:numPr>
        <w:tabs>
          <w:tab w:val="clear" w:pos="1778"/>
          <w:tab w:val="num" w:pos="-338"/>
        </w:tabs>
        <w:spacing w:after="120"/>
        <w:ind w:left="720"/>
        <w:jc w:val="both"/>
        <w:rPr>
          <w:lang w:val="en-US"/>
        </w:rPr>
      </w:pPr>
      <w:r w:rsidRPr="008030F3">
        <w:rPr>
          <w:b/>
          <w:lang w:val="en-US"/>
        </w:rPr>
        <w:t>Receiving type</w:t>
      </w:r>
      <w:r w:rsidRPr="008030F3">
        <w:rPr>
          <w:lang w:val="en-US"/>
        </w:rPr>
        <w:t xml:space="preserve"> (N2) </w:t>
      </w:r>
      <w:r w:rsidRPr="00E3558A">
        <w:rPr>
          <w:lang w:val="en-US"/>
        </w:rPr>
        <w:t>(‘01' Purchase Order</w:t>
      </w:r>
      <w:r w:rsidR="00CB4B34">
        <w:rPr>
          <w:lang w:val="en-US"/>
        </w:rPr>
        <w:t xml:space="preserve">, </w:t>
      </w:r>
      <w:r w:rsidR="00CB4B34" w:rsidRPr="004B1AA4">
        <w:rPr>
          <w:lang w:val="en-US"/>
        </w:rPr>
        <w:t>’03’ Custo</w:t>
      </w:r>
      <w:r w:rsidR="00CB4B34">
        <w:rPr>
          <w:lang w:val="en-US"/>
        </w:rPr>
        <w:t>me</w:t>
      </w:r>
      <w:r w:rsidR="00CB4B34" w:rsidRPr="004B1AA4">
        <w:rPr>
          <w:lang w:val="en-US"/>
        </w:rPr>
        <w:t>r Return</w:t>
      </w:r>
      <w:r w:rsidRPr="00E3558A">
        <w:rPr>
          <w:lang w:val="en-US"/>
        </w:rPr>
        <w:t>)</w:t>
      </w:r>
    </w:p>
    <w:p w14:paraId="0F5F008E" w14:textId="77777777" w:rsidR="008030F3" w:rsidRPr="008030F3" w:rsidRDefault="008030F3" w:rsidP="008030F3">
      <w:pPr>
        <w:keepLines w:val="0"/>
        <w:numPr>
          <w:ilvl w:val="0"/>
          <w:numId w:val="38"/>
        </w:numPr>
        <w:tabs>
          <w:tab w:val="clear" w:pos="1778"/>
          <w:tab w:val="num" w:pos="-338"/>
        </w:tabs>
        <w:spacing w:after="120"/>
        <w:ind w:left="720"/>
        <w:jc w:val="both"/>
        <w:rPr>
          <w:lang w:val="en-US"/>
        </w:rPr>
      </w:pPr>
      <w:r w:rsidRPr="008030F3">
        <w:rPr>
          <w:b/>
          <w:lang w:val="en-US"/>
        </w:rPr>
        <w:t xml:space="preserve">Receiving Number </w:t>
      </w:r>
      <w:r w:rsidRPr="008030F3">
        <w:rPr>
          <w:lang w:val="en-US"/>
        </w:rPr>
        <w:t>(C13)</w:t>
      </w:r>
      <w:r w:rsidRPr="008030F3">
        <w:rPr>
          <w:b/>
          <w:lang w:val="en-US"/>
        </w:rPr>
        <w:t xml:space="preserve"> </w:t>
      </w:r>
      <w:r w:rsidRPr="008030F3">
        <w:rPr>
          <w:lang w:val="en-US"/>
        </w:rPr>
        <w:t>(Unique key in Movex)</w:t>
      </w:r>
    </w:p>
    <w:p w14:paraId="4AA50EB1" w14:textId="77777777" w:rsidR="008030F3" w:rsidRDefault="008030F3" w:rsidP="008030F3">
      <w:pPr>
        <w:keepLines w:val="0"/>
        <w:spacing w:after="120"/>
        <w:ind w:left="786"/>
        <w:jc w:val="both"/>
        <w:rPr>
          <w:lang w:val="en-US"/>
        </w:rPr>
      </w:pPr>
      <w:r w:rsidRPr="008030F3">
        <w:rPr>
          <w:lang w:val="en-US"/>
        </w:rPr>
        <w:t>- Purchase orders: Receiving number</w:t>
      </w:r>
    </w:p>
    <w:p w14:paraId="3931849A" w14:textId="77777777" w:rsidR="00CB4B34" w:rsidRPr="008030F3" w:rsidRDefault="00CB4B34" w:rsidP="00CB4B34">
      <w:pPr>
        <w:keepLines w:val="0"/>
        <w:spacing w:after="120"/>
        <w:ind w:left="720"/>
        <w:jc w:val="both"/>
        <w:rPr>
          <w:lang w:val="en-US"/>
        </w:rPr>
      </w:pPr>
      <w:r>
        <w:rPr>
          <w:lang w:val="en-US"/>
        </w:rPr>
        <w:t xml:space="preserve">-  </w:t>
      </w:r>
      <w:r w:rsidRPr="008030F3">
        <w:rPr>
          <w:lang w:val="en-US"/>
        </w:rPr>
        <w:t>Customer Return: Return number + line</w:t>
      </w:r>
    </w:p>
    <w:p w14:paraId="3BB8DBCA" w14:textId="77777777" w:rsidR="008030F3" w:rsidRPr="008030F3" w:rsidRDefault="008030F3" w:rsidP="008030F3">
      <w:pPr>
        <w:keepLines w:val="0"/>
        <w:numPr>
          <w:ilvl w:val="0"/>
          <w:numId w:val="38"/>
        </w:numPr>
        <w:tabs>
          <w:tab w:val="clear" w:pos="1778"/>
          <w:tab w:val="num" w:pos="-338"/>
        </w:tabs>
        <w:spacing w:after="120"/>
        <w:ind w:left="720"/>
        <w:jc w:val="both"/>
      </w:pPr>
      <w:r w:rsidRPr="008030F3">
        <w:rPr>
          <w:b/>
        </w:rPr>
        <w:t xml:space="preserve">SKU </w:t>
      </w:r>
      <w:r w:rsidRPr="008030F3">
        <w:t>(C15)</w:t>
      </w:r>
    </w:p>
    <w:p w14:paraId="3DD4B80A" w14:textId="77777777" w:rsidR="008030F3" w:rsidRPr="008030F3" w:rsidRDefault="008030F3" w:rsidP="008030F3">
      <w:pPr>
        <w:keepLines w:val="0"/>
        <w:numPr>
          <w:ilvl w:val="0"/>
          <w:numId w:val="38"/>
        </w:numPr>
        <w:tabs>
          <w:tab w:val="clear" w:pos="1778"/>
          <w:tab w:val="num" w:pos="-338"/>
        </w:tabs>
        <w:spacing w:after="120"/>
        <w:ind w:left="720"/>
        <w:jc w:val="both"/>
      </w:pPr>
      <w:r>
        <w:rPr>
          <w:b/>
        </w:rPr>
        <w:t xml:space="preserve">Lot </w:t>
      </w:r>
      <w:proofErr w:type="spellStart"/>
      <w:r>
        <w:rPr>
          <w:b/>
        </w:rPr>
        <w:t>number</w:t>
      </w:r>
      <w:proofErr w:type="spellEnd"/>
      <w:r>
        <w:rPr>
          <w:b/>
        </w:rPr>
        <w:t xml:space="preserve"> </w:t>
      </w:r>
      <w:r w:rsidRPr="008030F3">
        <w:t>(C20)</w:t>
      </w:r>
    </w:p>
    <w:p w14:paraId="24A52170" w14:textId="77777777" w:rsidR="008030F3" w:rsidRDefault="008030F3" w:rsidP="008030F3">
      <w:pPr>
        <w:keepLines w:val="0"/>
        <w:numPr>
          <w:ilvl w:val="0"/>
          <w:numId w:val="38"/>
        </w:numPr>
        <w:tabs>
          <w:tab w:val="clear" w:pos="1778"/>
          <w:tab w:val="num" w:pos="-338"/>
        </w:tabs>
        <w:spacing w:after="120"/>
        <w:ind w:left="720"/>
        <w:jc w:val="both"/>
      </w:pPr>
      <w:proofErr w:type="spellStart"/>
      <w:r>
        <w:rPr>
          <w:b/>
        </w:rPr>
        <w:t>Quantity</w:t>
      </w:r>
      <w:proofErr w:type="spellEnd"/>
      <w:r w:rsidRPr="008030F3">
        <w:t xml:space="preserve"> (N12.3)</w:t>
      </w:r>
    </w:p>
    <w:p w14:paraId="6E009C4D" w14:textId="77777777" w:rsidR="00784890" w:rsidRPr="00783ABE" w:rsidRDefault="008030F3" w:rsidP="008030F3">
      <w:pPr>
        <w:keepLines w:val="0"/>
        <w:numPr>
          <w:ilvl w:val="0"/>
          <w:numId w:val="38"/>
        </w:numPr>
        <w:tabs>
          <w:tab w:val="clear" w:pos="1778"/>
          <w:tab w:val="num" w:pos="-338"/>
        </w:tabs>
        <w:spacing w:after="120"/>
        <w:ind w:left="720"/>
        <w:jc w:val="both"/>
        <w:rPr>
          <w:highlight w:val="yellow"/>
          <w:lang w:val="en-US"/>
        </w:rPr>
      </w:pPr>
      <w:r w:rsidRPr="00783ABE">
        <w:rPr>
          <w:b/>
          <w:highlight w:val="yellow"/>
          <w:lang w:val="en-US"/>
        </w:rPr>
        <w:t>Location type (C10)</w:t>
      </w:r>
      <w:r w:rsidRPr="00783ABE">
        <w:rPr>
          <w:highlight w:val="yellow"/>
          <w:lang w:val="en-US"/>
        </w:rPr>
        <w:t xml:space="preserve"> (CL (Special measures), GE (</w:t>
      </w:r>
      <w:proofErr w:type="spellStart"/>
      <w:r w:rsidRPr="00783ABE">
        <w:rPr>
          <w:highlight w:val="yellow"/>
          <w:lang w:val="en-US"/>
        </w:rPr>
        <w:t>Standar</w:t>
      </w:r>
      <w:proofErr w:type="spellEnd"/>
      <w:r w:rsidRPr="00783ABE">
        <w:rPr>
          <w:highlight w:val="yellow"/>
          <w:lang w:val="en-US"/>
        </w:rPr>
        <w:t xml:space="preserve"> measures), SG (Rejected stock)</w:t>
      </w:r>
      <w:r w:rsidR="00312543" w:rsidRPr="00783ABE">
        <w:rPr>
          <w:highlight w:val="yellow"/>
          <w:lang w:val="en-US"/>
        </w:rPr>
        <w:t>)</w:t>
      </w:r>
    </w:p>
    <w:p w14:paraId="28793547" w14:textId="77777777" w:rsidR="008030F3" w:rsidRPr="008030F3" w:rsidRDefault="00784890" w:rsidP="008030F3">
      <w:pPr>
        <w:keepLines w:val="0"/>
        <w:numPr>
          <w:ilvl w:val="0"/>
          <w:numId w:val="38"/>
        </w:numPr>
        <w:tabs>
          <w:tab w:val="clear" w:pos="1778"/>
          <w:tab w:val="num" w:pos="-338"/>
        </w:tabs>
        <w:spacing w:after="120"/>
        <w:ind w:left="720"/>
        <w:jc w:val="both"/>
        <w:rPr>
          <w:lang w:val="en-US"/>
        </w:rPr>
      </w:pPr>
      <w:r>
        <w:rPr>
          <w:b/>
          <w:bCs/>
          <w:lang w:val="en-US"/>
        </w:rPr>
        <w:t xml:space="preserve">Rejected type </w:t>
      </w:r>
      <w:r w:rsidR="008030F3" w:rsidRPr="008030F3">
        <w:rPr>
          <w:b/>
          <w:bCs/>
          <w:lang w:val="en-US"/>
        </w:rPr>
        <w:t>(C5):</w:t>
      </w:r>
    </w:p>
    <w:p w14:paraId="4CFDAFA5" w14:textId="77777777" w:rsidR="00784890" w:rsidRPr="00784890" w:rsidRDefault="008030F3" w:rsidP="008030F3">
      <w:pPr>
        <w:keepLines w:val="0"/>
        <w:numPr>
          <w:ilvl w:val="0"/>
          <w:numId w:val="38"/>
        </w:numPr>
        <w:spacing w:after="120"/>
        <w:jc w:val="both"/>
      </w:pPr>
      <w:r w:rsidRPr="00784890">
        <w:rPr>
          <w:bCs/>
        </w:rPr>
        <w:t xml:space="preserve">‘01’ </w:t>
      </w:r>
      <w:proofErr w:type="spellStart"/>
      <w:r w:rsidR="00784890" w:rsidRPr="00784890">
        <w:rPr>
          <w:bCs/>
        </w:rPr>
        <w:t>Quality</w:t>
      </w:r>
      <w:proofErr w:type="spellEnd"/>
      <w:r w:rsidRPr="00784890">
        <w:rPr>
          <w:bCs/>
        </w:rPr>
        <w:t xml:space="preserve"> </w:t>
      </w:r>
    </w:p>
    <w:p w14:paraId="3B483864" w14:textId="77777777" w:rsidR="00784890" w:rsidRPr="00784890" w:rsidRDefault="008030F3" w:rsidP="00784890">
      <w:pPr>
        <w:keepLines w:val="0"/>
        <w:numPr>
          <w:ilvl w:val="0"/>
          <w:numId w:val="38"/>
        </w:numPr>
        <w:spacing w:after="120"/>
        <w:jc w:val="both"/>
        <w:rPr>
          <w:lang w:val="en-US"/>
        </w:rPr>
      </w:pPr>
      <w:r w:rsidRPr="00784890">
        <w:rPr>
          <w:bCs/>
          <w:lang w:val="en-US"/>
        </w:rPr>
        <w:t xml:space="preserve">‘02’ </w:t>
      </w:r>
      <w:r w:rsidR="00784890" w:rsidRPr="00784890">
        <w:rPr>
          <w:bCs/>
          <w:lang w:val="en-US"/>
        </w:rPr>
        <w:t>Quantity (the stock don't arrive</w:t>
      </w:r>
      <w:r w:rsidR="00784890">
        <w:rPr>
          <w:bCs/>
          <w:lang w:val="en-US"/>
        </w:rPr>
        <w:t>)</w:t>
      </w:r>
    </w:p>
    <w:p w14:paraId="5CA819EF" w14:textId="77777777" w:rsidR="0037301F" w:rsidRDefault="00784890" w:rsidP="0037301F">
      <w:pPr>
        <w:keepLines w:val="0"/>
        <w:numPr>
          <w:ilvl w:val="0"/>
          <w:numId w:val="38"/>
        </w:numPr>
        <w:spacing w:after="120"/>
        <w:jc w:val="both"/>
        <w:rPr>
          <w:lang w:val="en-US"/>
        </w:rPr>
      </w:pPr>
      <w:r>
        <w:rPr>
          <w:bCs/>
          <w:lang w:val="en-US"/>
        </w:rPr>
        <w:t>''</w:t>
      </w:r>
      <w:r>
        <w:rPr>
          <w:bCs/>
          <w:lang w:val="en-US"/>
        </w:rPr>
        <w:tab/>
        <w:t>Stock correct</w:t>
      </w:r>
    </w:p>
    <w:p w14:paraId="37F7DC36" w14:textId="77777777" w:rsidR="0037301F" w:rsidRPr="0037301F" w:rsidRDefault="0037301F" w:rsidP="0037301F">
      <w:pPr>
        <w:keepLines w:val="0"/>
        <w:spacing w:after="120"/>
        <w:jc w:val="both"/>
        <w:rPr>
          <w:lang w:val="en-US"/>
        </w:rPr>
      </w:pPr>
      <w:r>
        <w:rPr>
          <w:lang w:val="en-US"/>
        </w:rPr>
        <w:t>Send this file when the stock is allocated in the warehouse.</w:t>
      </w:r>
    </w:p>
    <w:p w14:paraId="3AC7DD28" w14:textId="77777777" w:rsidR="00CB4B34" w:rsidRDefault="00CB4B34">
      <w:pPr>
        <w:keepLines w:val="0"/>
        <w:spacing w:after="0"/>
        <w:rPr>
          <w:lang w:val="en-US"/>
        </w:rPr>
      </w:pPr>
      <w:r>
        <w:rPr>
          <w:lang w:val="en-US"/>
        </w:rPr>
        <w:br w:type="page"/>
      </w:r>
    </w:p>
    <w:p w14:paraId="207C23B2" w14:textId="77777777" w:rsidR="00F52126" w:rsidRDefault="00F52126" w:rsidP="00F52126">
      <w:pPr>
        <w:pStyle w:val="Ttulo3"/>
        <w:keepLines w:val="0"/>
        <w:spacing w:after="240"/>
        <w:jc w:val="both"/>
      </w:pPr>
      <w:bookmarkStart w:id="3" w:name="_Toc216070386"/>
      <w:proofErr w:type="spellStart"/>
      <w:r>
        <w:lastRenderedPageBreak/>
        <w:t>Picking</w:t>
      </w:r>
      <w:proofErr w:type="spellEnd"/>
      <w:r>
        <w:t xml:space="preserve"> </w:t>
      </w:r>
      <w:proofErr w:type="spellStart"/>
      <w:r>
        <w:t>confirmation</w:t>
      </w:r>
      <w:proofErr w:type="spellEnd"/>
      <w:r>
        <w:t xml:space="preserve"> (‘CS’)</w:t>
      </w:r>
      <w:bookmarkEnd w:id="3"/>
    </w:p>
    <w:p w14:paraId="5572272C" w14:textId="77777777" w:rsidR="00F52126" w:rsidRPr="00047734" w:rsidRDefault="00F52126" w:rsidP="00F52126">
      <w:pPr>
        <w:keepLines w:val="0"/>
        <w:numPr>
          <w:ilvl w:val="0"/>
          <w:numId w:val="34"/>
        </w:numPr>
        <w:spacing w:after="120"/>
        <w:jc w:val="both"/>
      </w:pPr>
      <w:r>
        <w:rPr>
          <w:b/>
          <w:bCs/>
        </w:rPr>
        <w:t xml:space="preserve"> [H1]</w:t>
      </w:r>
    </w:p>
    <w:p w14:paraId="1755B614" w14:textId="77777777" w:rsidR="00F52126" w:rsidRPr="00F52126" w:rsidRDefault="00F52126" w:rsidP="00F52126">
      <w:pPr>
        <w:keepLines w:val="0"/>
        <w:numPr>
          <w:ilvl w:val="0"/>
          <w:numId w:val="34"/>
        </w:numPr>
        <w:spacing w:after="120"/>
        <w:jc w:val="both"/>
        <w:rPr>
          <w:lang w:val="en-US"/>
        </w:rPr>
      </w:pPr>
      <w:r w:rsidRPr="00F52126">
        <w:rPr>
          <w:b/>
          <w:lang w:val="en-US"/>
        </w:rPr>
        <w:t>File Type (C2)</w:t>
      </w:r>
      <w:r w:rsidRPr="00F52126">
        <w:rPr>
          <w:lang w:val="en-US"/>
        </w:rPr>
        <w:t xml:space="preserve"> (Always CS)</w:t>
      </w:r>
    </w:p>
    <w:p w14:paraId="4E36D0BE" w14:textId="77777777" w:rsidR="00F52126" w:rsidRPr="00F52126" w:rsidRDefault="00F52126" w:rsidP="00F52126">
      <w:pPr>
        <w:keepLines w:val="0"/>
        <w:numPr>
          <w:ilvl w:val="0"/>
          <w:numId w:val="34"/>
        </w:numPr>
        <w:spacing w:after="120"/>
        <w:jc w:val="both"/>
        <w:rPr>
          <w:lang w:val="en-US"/>
        </w:rPr>
      </w:pPr>
      <w:r w:rsidRPr="00F52126">
        <w:rPr>
          <w:b/>
          <w:lang w:val="en-US"/>
        </w:rPr>
        <w:t>Shipment number</w:t>
      </w:r>
      <w:r w:rsidRPr="00F52126">
        <w:rPr>
          <w:lang w:val="en-US"/>
        </w:rPr>
        <w:t xml:space="preserve"> (C7): Shipment number from UTI</w:t>
      </w:r>
    </w:p>
    <w:p w14:paraId="27F2DAB2" w14:textId="77777777" w:rsidR="00F52126" w:rsidRDefault="00F52126" w:rsidP="00F52126">
      <w:pPr>
        <w:keepLines w:val="0"/>
        <w:numPr>
          <w:ilvl w:val="0"/>
          <w:numId w:val="34"/>
        </w:numPr>
        <w:spacing w:after="120"/>
        <w:jc w:val="both"/>
      </w:pPr>
      <w:proofErr w:type="spellStart"/>
      <w:r w:rsidRPr="00F52126">
        <w:rPr>
          <w:b/>
        </w:rPr>
        <w:t>Picking</w:t>
      </w:r>
      <w:proofErr w:type="spellEnd"/>
      <w:r w:rsidRPr="00F52126">
        <w:rPr>
          <w:b/>
        </w:rPr>
        <w:t xml:space="preserve"> </w:t>
      </w:r>
      <w:proofErr w:type="spellStart"/>
      <w:r w:rsidRPr="00F52126">
        <w:rPr>
          <w:b/>
        </w:rPr>
        <w:t>number</w:t>
      </w:r>
      <w:proofErr w:type="spellEnd"/>
      <w:r w:rsidRPr="00F52126">
        <w:t xml:space="preserve"> (C18</w:t>
      </w:r>
      <w:r>
        <w:t>)</w:t>
      </w:r>
    </w:p>
    <w:p w14:paraId="2ABCB80E" w14:textId="77777777" w:rsidR="00375140" w:rsidRDefault="00F52126" w:rsidP="00375140">
      <w:pPr>
        <w:keepLines w:val="0"/>
        <w:numPr>
          <w:ilvl w:val="0"/>
          <w:numId w:val="34"/>
        </w:numPr>
        <w:spacing w:after="120"/>
        <w:jc w:val="both"/>
        <w:rPr>
          <w:lang w:val="en-US"/>
        </w:rPr>
      </w:pPr>
      <w:r w:rsidRPr="00F52126">
        <w:rPr>
          <w:rFonts w:cs="Times"/>
          <w:b/>
          <w:bCs/>
          <w:szCs w:val="22"/>
          <w:lang w:val="en-US" w:eastAsia="es-ES"/>
        </w:rPr>
        <w:t>Customer Order (C18)</w:t>
      </w:r>
      <w:r w:rsidRPr="00F52126">
        <w:rPr>
          <w:rFonts w:cs="Times"/>
          <w:bCs/>
          <w:szCs w:val="22"/>
          <w:lang w:val="en-US" w:eastAsia="es-ES"/>
        </w:rPr>
        <w:t xml:space="preserve"> (order number in the MRP)</w:t>
      </w:r>
    </w:p>
    <w:p w14:paraId="24EDBF50" w14:textId="77777777" w:rsidR="00375140" w:rsidRDefault="00375140" w:rsidP="00375140">
      <w:pPr>
        <w:keepLines w:val="0"/>
        <w:numPr>
          <w:ilvl w:val="0"/>
          <w:numId w:val="34"/>
        </w:numPr>
        <w:spacing w:after="120"/>
        <w:jc w:val="both"/>
        <w:rPr>
          <w:lang w:val="en-US"/>
        </w:rPr>
      </w:pPr>
      <w:r w:rsidRPr="00375140">
        <w:rPr>
          <w:rFonts w:cs="Times"/>
          <w:b/>
          <w:bCs/>
          <w:szCs w:val="22"/>
          <w:lang w:val="en-US" w:eastAsia="es-ES"/>
        </w:rPr>
        <w:t xml:space="preserve">Forward agent code (C15) </w:t>
      </w:r>
      <w:r w:rsidRPr="00375140">
        <w:rPr>
          <w:rFonts w:cs="Times"/>
          <w:bCs/>
          <w:szCs w:val="22"/>
          <w:lang w:val="en-US" w:eastAsia="es-ES"/>
        </w:rPr>
        <w:t>(picking forward agent)</w:t>
      </w:r>
    </w:p>
    <w:p w14:paraId="4FD12BD0" w14:textId="77777777" w:rsidR="00375140" w:rsidRPr="007F652F" w:rsidRDefault="00375140" w:rsidP="00375140">
      <w:pPr>
        <w:keepLines w:val="0"/>
        <w:numPr>
          <w:ilvl w:val="0"/>
          <w:numId w:val="34"/>
        </w:numPr>
        <w:spacing w:after="120"/>
        <w:jc w:val="both"/>
        <w:rPr>
          <w:lang w:val="en-US"/>
        </w:rPr>
      </w:pPr>
      <w:r w:rsidRPr="00375140">
        <w:rPr>
          <w:rFonts w:cs="Times"/>
          <w:b/>
          <w:bCs/>
          <w:szCs w:val="22"/>
          <w:lang w:val="en-US" w:eastAsia="es-ES"/>
        </w:rPr>
        <w:t>Route code (C15)</w:t>
      </w:r>
      <w:r w:rsidRPr="00375140">
        <w:rPr>
          <w:rFonts w:cs="Times"/>
          <w:bCs/>
          <w:szCs w:val="22"/>
          <w:lang w:val="en-US" w:eastAsia="es-ES"/>
        </w:rPr>
        <w:t xml:space="preserve"> (picking route code)</w:t>
      </w:r>
    </w:p>
    <w:p w14:paraId="268ABCE8" w14:textId="77777777" w:rsidR="007F652F" w:rsidRPr="007F652F" w:rsidRDefault="007F652F" w:rsidP="007F652F">
      <w:pPr>
        <w:keepLines w:val="0"/>
        <w:numPr>
          <w:ilvl w:val="0"/>
          <w:numId w:val="34"/>
        </w:numPr>
        <w:spacing w:after="120"/>
        <w:jc w:val="both"/>
        <w:rPr>
          <w:lang w:val="en-US"/>
        </w:rPr>
      </w:pPr>
      <w:proofErr w:type="spellStart"/>
      <w:r w:rsidRPr="00375140">
        <w:rPr>
          <w:b/>
          <w:bCs/>
        </w:rPr>
        <w:t>Package</w:t>
      </w:r>
      <w:proofErr w:type="spellEnd"/>
      <w:r w:rsidRPr="00375140">
        <w:rPr>
          <w:b/>
          <w:bCs/>
        </w:rPr>
        <w:t xml:space="preserve"> </w:t>
      </w:r>
      <w:proofErr w:type="spellStart"/>
      <w:r w:rsidRPr="00375140">
        <w:rPr>
          <w:b/>
          <w:bCs/>
        </w:rPr>
        <w:t>number</w:t>
      </w:r>
      <w:proofErr w:type="spellEnd"/>
      <w:r w:rsidRPr="00375140">
        <w:rPr>
          <w:bCs/>
        </w:rPr>
        <w:t xml:space="preserve"> (N18</w:t>
      </w:r>
      <w:r>
        <w:rPr>
          <w:bCs/>
        </w:rPr>
        <w:t>)</w:t>
      </w:r>
    </w:p>
    <w:p w14:paraId="337DCACD" w14:textId="77777777" w:rsidR="007F652F" w:rsidRPr="007F652F" w:rsidRDefault="007F652F" w:rsidP="007F652F">
      <w:pPr>
        <w:keepLines w:val="0"/>
        <w:numPr>
          <w:ilvl w:val="0"/>
          <w:numId w:val="34"/>
        </w:numPr>
        <w:spacing w:after="120"/>
        <w:jc w:val="both"/>
        <w:rPr>
          <w:lang w:val="en-US"/>
        </w:rPr>
      </w:pPr>
      <w:r w:rsidRPr="00375140">
        <w:rPr>
          <w:b/>
          <w:bCs/>
          <w:lang w:val="en-US"/>
        </w:rPr>
        <w:t xml:space="preserve">Tracking Number </w:t>
      </w:r>
      <w:r w:rsidRPr="00375140">
        <w:rPr>
          <w:bCs/>
          <w:lang w:val="en-US"/>
        </w:rPr>
        <w:t>(C25) (always bla</w:t>
      </w:r>
      <w:r>
        <w:rPr>
          <w:bCs/>
          <w:lang w:val="en-US"/>
        </w:rPr>
        <w:t>n</w:t>
      </w:r>
      <w:r w:rsidRPr="00375140">
        <w:rPr>
          <w:bCs/>
          <w:lang w:val="en-US"/>
        </w:rPr>
        <w:t>k)</w:t>
      </w:r>
    </w:p>
    <w:p w14:paraId="7BD9EEFD" w14:textId="77777777" w:rsidR="007F652F" w:rsidRPr="007F652F" w:rsidRDefault="007F652F" w:rsidP="007F652F">
      <w:pPr>
        <w:keepLines w:val="0"/>
        <w:numPr>
          <w:ilvl w:val="0"/>
          <w:numId w:val="34"/>
        </w:numPr>
        <w:spacing w:after="120"/>
        <w:jc w:val="both"/>
        <w:rPr>
          <w:lang w:val="en-US"/>
        </w:rPr>
      </w:pPr>
      <w:r w:rsidRPr="00375140">
        <w:rPr>
          <w:b/>
          <w:bCs/>
          <w:lang w:val="en-US"/>
        </w:rPr>
        <w:t xml:space="preserve">Shipment Number </w:t>
      </w:r>
      <w:r w:rsidRPr="00375140">
        <w:rPr>
          <w:bCs/>
          <w:lang w:val="en-US"/>
        </w:rPr>
        <w:t>(C25) (always bla</w:t>
      </w:r>
      <w:r>
        <w:rPr>
          <w:bCs/>
          <w:lang w:val="en-US"/>
        </w:rPr>
        <w:t>n</w:t>
      </w:r>
      <w:r w:rsidRPr="00375140">
        <w:rPr>
          <w:bCs/>
          <w:lang w:val="en-US"/>
        </w:rPr>
        <w:t>k)</w:t>
      </w:r>
    </w:p>
    <w:p w14:paraId="72B25BEA" w14:textId="77777777" w:rsidR="007F652F" w:rsidRPr="007F652F" w:rsidRDefault="007F652F" w:rsidP="007F652F">
      <w:pPr>
        <w:keepLines w:val="0"/>
        <w:numPr>
          <w:ilvl w:val="0"/>
          <w:numId w:val="34"/>
        </w:numPr>
        <w:spacing w:after="120"/>
      </w:pPr>
      <w:proofErr w:type="spellStart"/>
      <w:r>
        <w:rPr>
          <w:b/>
          <w:bCs/>
        </w:rPr>
        <w:t>Package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type</w:t>
      </w:r>
      <w:proofErr w:type="spellEnd"/>
      <w:r w:rsidRPr="00F52126">
        <w:rPr>
          <w:b/>
          <w:bCs/>
        </w:rPr>
        <w:t xml:space="preserve"> </w:t>
      </w:r>
      <w:r w:rsidRPr="00F52126">
        <w:rPr>
          <w:bCs/>
        </w:rPr>
        <w:t xml:space="preserve">(C6) </w:t>
      </w:r>
    </w:p>
    <w:p w14:paraId="3F7D1186" w14:textId="77777777" w:rsidR="00375140" w:rsidRPr="00375140" w:rsidRDefault="00375140" w:rsidP="00375140">
      <w:pPr>
        <w:keepLines w:val="0"/>
        <w:numPr>
          <w:ilvl w:val="0"/>
          <w:numId w:val="34"/>
        </w:numPr>
        <w:spacing w:after="120"/>
      </w:pPr>
      <w:r>
        <w:rPr>
          <w:bCs/>
        </w:rPr>
        <w:t>P</w:t>
      </w:r>
      <w:r w:rsidRPr="00375140">
        <w:rPr>
          <w:rFonts w:cs="Times"/>
          <w:b/>
          <w:bCs/>
          <w:szCs w:val="22"/>
          <w:lang w:eastAsia="es-ES"/>
        </w:rPr>
        <w:t>osition (N9)</w:t>
      </w:r>
      <w:r w:rsidRPr="00375140">
        <w:rPr>
          <w:rFonts w:cs="Times"/>
          <w:bCs/>
          <w:szCs w:val="22"/>
          <w:lang w:eastAsia="es-ES"/>
        </w:rPr>
        <w:t xml:space="preserve"> (line </w:t>
      </w:r>
      <w:proofErr w:type="spellStart"/>
      <w:r w:rsidRPr="00375140">
        <w:rPr>
          <w:rFonts w:cs="Times"/>
          <w:bCs/>
          <w:szCs w:val="22"/>
          <w:lang w:eastAsia="es-ES"/>
        </w:rPr>
        <w:t>number</w:t>
      </w:r>
      <w:proofErr w:type="spellEnd"/>
      <w:r w:rsidRPr="00375140">
        <w:rPr>
          <w:rFonts w:cs="Times"/>
          <w:bCs/>
          <w:szCs w:val="22"/>
          <w:lang w:eastAsia="es-ES"/>
        </w:rPr>
        <w:t>)</w:t>
      </w:r>
    </w:p>
    <w:p w14:paraId="3C1622B6" w14:textId="77777777" w:rsidR="00F52126" w:rsidRPr="00F52126" w:rsidRDefault="00F52126" w:rsidP="00F52126">
      <w:pPr>
        <w:keepLines w:val="0"/>
        <w:numPr>
          <w:ilvl w:val="0"/>
          <w:numId w:val="34"/>
        </w:numPr>
        <w:spacing w:after="120"/>
        <w:jc w:val="both"/>
      </w:pPr>
      <w:r w:rsidRPr="00F52126">
        <w:rPr>
          <w:b/>
          <w:bCs/>
        </w:rPr>
        <w:t xml:space="preserve">SKU </w:t>
      </w:r>
      <w:r w:rsidRPr="00F52126">
        <w:rPr>
          <w:bCs/>
        </w:rPr>
        <w:t>(C15)</w:t>
      </w:r>
    </w:p>
    <w:p w14:paraId="383E8293" w14:textId="77777777" w:rsidR="00F52126" w:rsidRPr="00F52126" w:rsidRDefault="00375140" w:rsidP="00F52126">
      <w:pPr>
        <w:keepLines w:val="0"/>
        <w:numPr>
          <w:ilvl w:val="0"/>
          <w:numId w:val="34"/>
        </w:numPr>
        <w:spacing w:after="120"/>
        <w:jc w:val="both"/>
      </w:pPr>
      <w:r>
        <w:rPr>
          <w:b/>
          <w:bCs/>
        </w:rPr>
        <w:t xml:space="preserve">Lot </w:t>
      </w:r>
      <w:proofErr w:type="spellStart"/>
      <w:r>
        <w:rPr>
          <w:b/>
          <w:bCs/>
        </w:rPr>
        <w:t>number</w:t>
      </w:r>
      <w:proofErr w:type="spellEnd"/>
      <w:r w:rsidR="00F52126" w:rsidRPr="00F52126">
        <w:rPr>
          <w:b/>
          <w:bCs/>
        </w:rPr>
        <w:t xml:space="preserve"> </w:t>
      </w:r>
      <w:r w:rsidR="00F52126" w:rsidRPr="00F52126">
        <w:rPr>
          <w:bCs/>
        </w:rPr>
        <w:t>(C20)</w:t>
      </w:r>
    </w:p>
    <w:p w14:paraId="51240ECD" w14:textId="77777777" w:rsidR="00F52126" w:rsidRPr="00F52126" w:rsidRDefault="00375140" w:rsidP="00F52126">
      <w:pPr>
        <w:keepLines w:val="0"/>
        <w:numPr>
          <w:ilvl w:val="0"/>
          <w:numId w:val="34"/>
        </w:numPr>
        <w:spacing w:after="120"/>
        <w:jc w:val="both"/>
      </w:pPr>
      <w:proofErr w:type="spellStart"/>
      <w:r>
        <w:rPr>
          <w:b/>
          <w:bCs/>
        </w:rPr>
        <w:t>Quantity</w:t>
      </w:r>
      <w:proofErr w:type="spellEnd"/>
      <w:r w:rsidR="00F52126" w:rsidRPr="00F52126">
        <w:rPr>
          <w:b/>
          <w:bCs/>
        </w:rPr>
        <w:t xml:space="preserve"> </w:t>
      </w:r>
      <w:r w:rsidR="00F52126" w:rsidRPr="00F52126">
        <w:rPr>
          <w:bCs/>
        </w:rPr>
        <w:t>(N12.3)</w:t>
      </w:r>
    </w:p>
    <w:p w14:paraId="6F58C0A9" w14:textId="77777777" w:rsidR="00375140" w:rsidRDefault="00375140" w:rsidP="00375140">
      <w:pPr>
        <w:keepLines w:val="0"/>
        <w:numPr>
          <w:ilvl w:val="0"/>
          <w:numId w:val="34"/>
        </w:numPr>
        <w:spacing w:after="120"/>
        <w:jc w:val="both"/>
        <w:rPr>
          <w:lang w:val="en-US"/>
        </w:rPr>
      </w:pPr>
      <w:r w:rsidRPr="008030F3">
        <w:rPr>
          <w:b/>
          <w:lang w:val="en-US"/>
        </w:rPr>
        <w:t>Location type (C10)</w:t>
      </w:r>
      <w:r w:rsidRPr="008030F3">
        <w:rPr>
          <w:lang w:val="en-US"/>
        </w:rPr>
        <w:t xml:space="preserve"> (CL (Special measures), GE (</w:t>
      </w:r>
      <w:proofErr w:type="spellStart"/>
      <w:r w:rsidRPr="008030F3">
        <w:rPr>
          <w:lang w:val="en-US"/>
        </w:rPr>
        <w:t>Standar</w:t>
      </w:r>
      <w:proofErr w:type="spellEnd"/>
      <w:r w:rsidRPr="008030F3">
        <w:rPr>
          <w:lang w:val="en-US"/>
        </w:rPr>
        <w:t xml:space="preserve"> measures), SG (Rejected stock)</w:t>
      </w:r>
    </w:p>
    <w:p w14:paraId="3AE40CB4" w14:textId="77777777" w:rsidR="00312543" w:rsidRDefault="00A16190" w:rsidP="00312543">
      <w:pPr>
        <w:pStyle w:val="Ttulo3"/>
        <w:keepLines w:val="0"/>
        <w:spacing w:after="240"/>
        <w:jc w:val="both"/>
      </w:pPr>
      <w:bookmarkStart w:id="4" w:name="_Toc516914679"/>
      <w:bookmarkStart w:id="5" w:name="_Toc13904384"/>
      <w:bookmarkStart w:id="6" w:name="_Toc216070376"/>
      <w:r>
        <w:t xml:space="preserve">Warehouse </w:t>
      </w:r>
      <w:r w:rsidR="00312543">
        <w:t>Stock (‘SA’)</w:t>
      </w:r>
      <w:bookmarkEnd w:id="4"/>
      <w:bookmarkEnd w:id="5"/>
      <w:bookmarkEnd w:id="6"/>
    </w:p>
    <w:p w14:paraId="59C8323A" w14:textId="77777777" w:rsidR="00312543" w:rsidRDefault="00312543" w:rsidP="00312543">
      <w:pPr>
        <w:keepLines w:val="0"/>
        <w:numPr>
          <w:ilvl w:val="0"/>
          <w:numId w:val="34"/>
        </w:numPr>
        <w:spacing w:after="120"/>
        <w:jc w:val="both"/>
      </w:pPr>
      <w:r>
        <w:rPr>
          <w:b/>
          <w:bCs/>
        </w:rPr>
        <w:t>[H1]</w:t>
      </w:r>
    </w:p>
    <w:p w14:paraId="703BB6EE" w14:textId="77777777" w:rsidR="00312543" w:rsidRPr="00B51B65" w:rsidRDefault="00312543" w:rsidP="00312543">
      <w:pPr>
        <w:keepLines w:val="0"/>
        <w:numPr>
          <w:ilvl w:val="0"/>
          <w:numId w:val="34"/>
        </w:numPr>
        <w:spacing w:after="120"/>
        <w:jc w:val="both"/>
      </w:pPr>
      <w:r w:rsidRPr="00B51B65">
        <w:rPr>
          <w:b/>
          <w:bCs/>
        </w:rPr>
        <w:t>Date</w:t>
      </w:r>
      <w:r w:rsidRPr="00B51B65">
        <w:t xml:space="preserve"> (N8, AAAAMMDD)</w:t>
      </w:r>
    </w:p>
    <w:p w14:paraId="3DE5BCD3" w14:textId="77777777" w:rsidR="00312543" w:rsidRPr="00B51B65" w:rsidRDefault="00312543" w:rsidP="00312543">
      <w:pPr>
        <w:keepLines w:val="0"/>
        <w:numPr>
          <w:ilvl w:val="0"/>
          <w:numId w:val="34"/>
        </w:numPr>
        <w:spacing w:after="120"/>
        <w:jc w:val="both"/>
      </w:pPr>
      <w:proofErr w:type="spellStart"/>
      <w:r w:rsidRPr="00B51B65">
        <w:rPr>
          <w:b/>
          <w:bCs/>
        </w:rPr>
        <w:t>Hour</w:t>
      </w:r>
      <w:proofErr w:type="spellEnd"/>
      <w:r w:rsidRPr="00B51B65">
        <w:t xml:space="preserve"> (N6, HHMMSS)</w:t>
      </w:r>
    </w:p>
    <w:p w14:paraId="3189C7F0" w14:textId="77777777" w:rsidR="00312543" w:rsidRPr="00B51B65" w:rsidRDefault="00312543" w:rsidP="00312543">
      <w:pPr>
        <w:keepLines w:val="0"/>
        <w:numPr>
          <w:ilvl w:val="0"/>
          <w:numId w:val="34"/>
        </w:numPr>
        <w:spacing w:after="120"/>
        <w:jc w:val="both"/>
      </w:pPr>
      <w:r w:rsidRPr="00B51B65">
        <w:rPr>
          <w:b/>
          <w:bCs/>
        </w:rPr>
        <w:t>SKU</w:t>
      </w:r>
      <w:r w:rsidRPr="00B51B65">
        <w:t xml:space="preserve"> (C15) </w:t>
      </w:r>
    </w:p>
    <w:p w14:paraId="0DC82180" w14:textId="77777777" w:rsidR="00312543" w:rsidRPr="00B51B65" w:rsidRDefault="00312543" w:rsidP="00312543">
      <w:pPr>
        <w:keepLines w:val="0"/>
        <w:numPr>
          <w:ilvl w:val="0"/>
          <w:numId w:val="34"/>
        </w:numPr>
        <w:spacing w:after="120"/>
        <w:jc w:val="both"/>
      </w:pPr>
      <w:r w:rsidRPr="00B51B65">
        <w:rPr>
          <w:b/>
          <w:bCs/>
        </w:rPr>
        <w:t xml:space="preserve">Lot </w:t>
      </w:r>
      <w:proofErr w:type="spellStart"/>
      <w:r w:rsidRPr="00B51B65">
        <w:rPr>
          <w:b/>
          <w:bCs/>
        </w:rPr>
        <w:t>number</w:t>
      </w:r>
      <w:proofErr w:type="spellEnd"/>
      <w:r w:rsidRPr="00B51B65">
        <w:rPr>
          <w:b/>
          <w:bCs/>
        </w:rPr>
        <w:t xml:space="preserve"> </w:t>
      </w:r>
      <w:r w:rsidRPr="00B51B65">
        <w:rPr>
          <w:bCs/>
        </w:rPr>
        <w:t>(C20)</w:t>
      </w:r>
    </w:p>
    <w:p w14:paraId="51B9E0C6" w14:textId="77777777" w:rsidR="00312543" w:rsidRPr="00B51B65" w:rsidRDefault="00312543" w:rsidP="00312543">
      <w:pPr>
        <w:keepLines w:val="0"/>
        <w:numPr>
          <w:ilvl w:val="0"/>
          <w:numId w:val="34"/>
        </w:numPr>
        <w:spacing w:after="120"/>
        <w:jc w:val="both"/>
      </w:pPr>
      <w:r w:rsidRPr="00B51B65">
        <w:rPr>
          <w:b/>
          <w:bCs/>
        </w:rPr>
        <w:t xml:space="preserve">Stock </w:t>
      </w:r>
      <w:r w:rsidRPr="00B51B65">
        <w:t xml:space="preserve">(N12.3) </w:t>
      </w:r>
    </w:p>
    <w:p w14:paraId="62F0EB63" w14:textId="77777777" w:rsidR="00312543" w:rsidRPr="00B51B65" w:rsidRDefault="00312543" w:rsidP="00312543">
      <w:pPr>
        <w:keepLines w:val="0"/>
        <w:numPr>
          <w:ilvl w:val="0"/>
          <w:numId w:val="34"/>
        </w:numPr>
        <w:spacing w:after="120"/>
        <w:jc w:val="both"/>
      </w:pPr>
      <w:proofErr w:type="spellStart"/>
      <w:r w:rsidRPr="00B51B65">
        <w:rPr>
          <w:b/>
          <w:bCs/>
        </w:rPr>
        <w:t>Location</w:t>
      </w:r>
      <w:proofErr w:type="spellEnd"/>
      <w:r w:rsidRPr="00B51B65">
        <w:rPr>
          <w:b/>
          <w:bCs/>
        </w:rPr>
        <w:t xml:space="preserve"> </w:t>
      </w:r>
      <w:proofErr w:type="spellStart"/>
      <w:r w:rsidRPr="00B51B65">
        <w:rPr>
          <w:b/>
          <w:bCs/>
        </w:rPr>
        <w:t>type</w:t>
      </w:r>
      <w:proofErr w:type="spellEnd"/>
      <w:r w:rsidRPr="00B51B65">
        <w:rPr>
          <w:b/>
          <w:bCs/>
        </w:rPr>
        <w:t xml:space="preserve"> </w:t>
      </w:r>
      <w:r w:rsidRPr="00B51B65">
        <w:rPr>
          <w:bCs/>
        </w:rPr>
        <w:t>(C2):</w:t>
      </w:r>
    </w:p>
    <w:p w14:paraId="4F831E8A" w14:textId="77777777" w:rsidR="00312543" w:rsidRPr="00B51B65" w:rsidRDefault="00312543" w:rsidP="00312543">
      <w:pPr>
        <w:keepLines w:val="0"/>
        <w:numPr>
          <w:ilvl w:val="1"/>
          <w:numId w:val="34"/>
        </w:numPr>
        <w:spacing w:after="120"/>
        <w:jc w:val="both"/>
      </w:pPr>
      <w:r w:rsidRPr="00B51B65">
        <w:t>CL (</w:t>
      </w:r>
      <w:proofErr w:type="spellStart"/>
      <w:r w:rsidRPr="00B51B65">
        <w:t>Special</w:t>
      </w:r>
      <w:proofErr w:type="spellEnd"/>
      <w:r w:rsidRPr="00B51B65">
        <w:t xml:space="preserve"> </w:t>
      </w:r>
      <w:proofErr w:type="spellStart"/>
      <w:r w:rsidRPr="00B51B65">
        <w:t>measures</w:t>
      </w:r>
      <w:proofErr w:type="spellEnd"/>
      <w:r w:rsidRPr="00B51B65">
        <w:t>)</w:t>
      </w:r>
    </w:p>
    <w:p w14:paraId="74376B59" w14:textId="77777777" w:rsidR="00312543" w:rsidRPr="00B51B65" w:rsidRDefault="00312543" w:rsidP="00312543">
      <w:pPr>
        <w:keepLines w:val="0"/>
        <w:numPr>
          <w:ilvl w:val="1"/>
          <w:numId w:val="34"/>
        </w:numPr>
        <w:spacing w:after="120"/>
        <w:jc w:val="both"/>
      </w:pPr>
      <w:r w:rsidRPr="00B51B65">
        <w:t>GE</w:t>
      </w:r>
      <w:r>
        <w:t xml:space="preserve"> (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>)</w:t>
      </w:r>
    </w:p>
    <w:p w14:paraId="0D1E1FA9" w14:textId="77777777" w:rsidR="00312543" w:rsidRPr="00B51B65" w:rsidRDefault="00312543" w:rsidP="00312543">
      <w:pPr>
        <w:keepLines w:val="0"/>
        <w:numPr>
          <w:ilvl w:val="1"/>
          <w:numId w:val="34"/>
        </w:numPr>
        <w:spacing w:after="120"/>
        <w:jc w:val="both"/>
      </w:pPr>
      <w:r w:rsidRPr="00B51B65">
        <w:t>SG (</w:t>
      </w:r>
      <w:proofErr w:type="spellStart"/>
      <w:r w:rsidRPr="00B51B65">
        <w:t>Rejected</w:t>
      </w:r>
      <w:proofErr w:type="spellEnd"/>
      <w:r w:rsidRPr="00B51B65">
        <w:t xml:space="preserve"> stock)</w:t>
      </w:r>
    </w:p>
    <w:p w14:paraId="57B14047" w14:textId="77777777" w:rsidR="00312543" w:rsidRPr="00B51B65" w:rsidRDefault="00312543" w:rsidP="00312543">
      <w:pPr>
        <w:keepLines w:val="0"/>
        <w:numPr>
          <w:ilvl w:val="0"/>
          <w:numId w:val="34"/>
        </w:numPr>
        <w:spacing w:after="120"/>
        <w:jc w:val="both"/>
        <w:rPr>
          <w:lang w:val="en-US"/>
        </w:rPr>
      </w:pPr>
      <w:proofErr w:type="spellStart"/>
      <w:r w:rsidRPr="00B51B65">
        <w:rPr>
          <w:b/>
          <w:bCs/>
          <w:lang w:val="en-US"/>
        </w:rPr>
        <w:t>Wharehouse</w:t>
      </w:r>
      <w:proofErr w:type="spellEnd"/>
      <w:r w:rsidRPr="00B51B65">
        <w:rPr>
          <w:b/>
          <w:bCs/>
          <w:lang w:val="en-US"/>
        </w:rPr>
        <w:t xml:space="preserve"> </w:t>
      </w:r>
      <w:r w:rsidRPr="00B51B65">
        <w:rPr>
          <w:bCs/>
          <w:lang w:val="en-US"/>
        </w:rPr>
        <w:t xml:space="preserve">(C3) </w:t>
      </w:r>
      <w:proofErr w:type="gramStart"/>
      <w:r w:rsidRPr="00B51B65">
        <w:rPr>
          <w:bCs/>
          <w:lang w:val="en-US"/>
        </w:rPr>
        <w:t>( ‘XX0’</w:t>
      </w:r>
      <w:proofErr w:type="gramEnd"/>
      <w:r w:rsidRPr="00B51B65">
        <w:rPr>
          <w:bCs/>
          <w:lang w:val="en-US"/>
        </w:rPr>
        <w:t xml:space="preserve"> </w:t>
      </w:r>
      <w:proofErr w:type="spellStart"/>
      <w:r w:rsidRPr="00B51B65">
        <w:rPr>
          <w:bCs/>
          <w:lang w:val="en-US"/>
        </w:rPr>
        <w:t>Standar</w:t>
      </w:r>
      <w:proofErr w:type="spellEnd"/>
      <w:r w:rsidRPr="00B51B65">
        <w:rPr>
          <w:bCs/>
          <w:lang w:val="en-US"/>
        </w:rPr>
        <w:t xml:space="preserve"> measures, ‘XX1’ Special Measures) The final name is pending.</w:t>
      </w:r>
    </w:p>
    <w:p w14:paraId="45FBD23D" w14:textId="77777777" w:rsidR="00F52126" w:rsidRDefault="00F52126" w:rsidP="00784890">
      <w:pPr>
        <w:keepLines w:val="0"/>
        <w:spacing w:after="120"/>
        <w:jc w:val="both"/>
        <w:rPr>
          <w:lang w:val="en-US"/>
        </w:rPr>
      </w:pPr>
    </w:p>
    <w:p w14:paraId="68BD3DF5" w14:textId="77777777" w:rsidR="00A16190" w:rsidRDefault="00A16190">
      <w:pPr>
        <w:keepLines w:val="0"/>
        <w:spacing w:after="0"/>
        <w:rPr>
          <w:lang w:val="en-US"/>
        </w:rPr>
      </w:pPr>
      <w:r>
        <w:rPr>
          <w:lang w:val="en-US"/>
        </w:rPr>
        <w:br w:type="page"/>
      </w:r>
    </w:p>
    <w:p w14:paraId="3EFECB00" w14:textId="77777777" w:rsidR="00A16190" w:rsidRDefault="00A16190" w:rsidP="00A16190">
      <w:pPr>
        <w:pStyle w:val="Ttulo3"/>
        <w:rPr>
          <w:lang w:val="en-US"/>
        </w:rPr>
      </w:pPr>
      <w:r>
        <w:rPr>
          <w:lang w:val="en-US"/>
        </w:rPr>
        <w:lastRenderedPageBreak/>
        <w:t>Adjustments Stock</w:t>
      </w:r>
      <w:r w:rsidR="00E45E09">
        <w:rPr>
          <w:lang w:val="en-US"/>
        </w:rPr>
        <w:t xml:space="preserve"> ('AS')</w:t>
      </w:r>
    </w:p>
    <w:p w14:paraId="4FBEA786" w14:textId="77777777" w:rsidR="00A16190" w:rsidRPr="00A16190" w:rsidRDefault="00A16190" w:rsidP="00A16190">
      <w:pPr>
        <w:keepLines w:val="0"/>
        <w:numPr>
          <w:ilvl w:val="0"/>
          <w:numId w:val="34"/>
        </w:numPr>
        <w:spacing w:after="120"/>
        <w:jc w:val="both"/>
      </w:pPr>
      <w:r w:rsidRPr="00A16190">
        <w:rPr>
          <w:b/>
          <w:bCs/>
        </w:rPr>
        <w:t>[H1]</w:t>
      </w:r>
    </w:p>
    <w:p w14:paraId="602DA86E" w14:textId="77777777" w:rsidR="00A16190" w:rsidRPr="00F52126" w:rsidRDefault="00A16190" w:rsidP="00A16190">
      <w:pPr>
        <w:keepLines w:val="0"/>
        <w:numPr>
          <w:ilvl w:val="0"/>
          <w:numId w:val="34"/>
        </w:numPr>
        <w:spacing w:after="120"/>
        <w:jc w:val="both"/>
        <w:rPr>
          <w:lang w:val="en-US"/>
        </w:rPr>
      </w:pPr>
      <w:r w:rsidRPr="00F52126">
        <w:rPr>
          <w:b/>
          <w:lang w:val="en-US"/>
        </w:rPr>
        <w:t>File Type (C2)</w:t>
      </w:r>
      <w:r w:rsidRPr="00F52126">
        <w:rPr>
          <w:lang w:val="en-US"/>
        </w:rPr>
        <w:t xml:space="preserve"> (Always </w:t>
      </w:r>
      <w:r>
        <w:rPr>
          <w:lang w:val="en-US"/>
        </w:rPr>
        <w:t>AS</w:t>
      </w:r>
      <w:r w:rsidRPr="00F52126">
        <w:rPr>
          <w:lang w:val="en-US"/>
        </w:rPr>
        <w:t>)</w:t>
      </w:r>
    </w:p>
    <w:p w14:paraId="52A35B40" w14:textId="77777777" w:rsidR="00A16190" w:rsidRPr="00A16190" w:rsidRDefault="00A16190" w:rsidP="00A16190">
      <w:pPr>
        <w:keepLines w:val="0"/>
        <w:numPr>
          <w:ilvl w:val="0"/>
          <w:numId w:val="34"/>
        </w:numPr>
        <w:spacing w:after="120"/>
        <w:jc w:val="both"/>
      </w:pPr>
      <w:r>
        <w:rPr>
          <w:b/>
          <w:bCs/>
        </w:rPr>
        <w:t>Date</w:t>
      </w:r>
      <w:r w:rsidRPr="00A16190">
        <w:t xml:space="preserve"> (N8, AAAAMMDD)</w:t>
      </w:r>
    </w:p>
    <w:p w14:paraId="5FF0978A" w14:textId="77777777" w:rsidR="00A16190" w:rsidRPr="00A16190" w:rsidRDefault="00A16190" w:rsidP="00A16190">
      <w:pPr>
        <w:keepLines w:val="0"/>
        <w:numPr>
          <w:ilvl w:val="0"/>
          <w:numId w:val="34"/>
        </w:numPr>
        <w:spacing w:after="120"/>
        <w:jc w:val="both"/>
      </w:pPr>
      <w:proofErr w:type="spellStart"/>
      <w:r w:rsidRPr="00A16190">
        <w:rPr>
          <w:b/>
          <w:bCs/>
        </w:rPr>
        <w:t>H</w:t>
      </w:r>
      <w:r>
        <w:rPr>
          <w:b/>
          <w:bCs/>
        </w:rPr>
        <w:t>our</w:t>
      </w:r>
      <w:proofErr w:type="spellEnd"/>
      <w:r w:rsidRPr="00A16190">
        <w:t xml:space="preserve"> (N6, HHMMSS)</w:t>
      </w:r>
    </w:p>
    <w:p w14:paraId="2BF27B8D" w14:textId="77777777" w:rsidR="00A16190" w:rsidRPr="00A16190" w:rsidRDefault="00A16190" w:rsidP="00A16190">
      <w:pPr>
        <w:keepLines w:val="0"/>
        <w:numPr>
          <w:ilvl w:val="0"/>
          <w:numId w:val="34"/>
        </w:numPr>
        <w:spacing w:after="120"/>
        <w:jc w:val="both"/>
      </w:pPr>
      <w:r w:rsidRPr="00A16190">
        <w:rPr>
          <w:b/>
          <w:bCs/>
        </w:rPr>
        <w:t>SKU</w:t>
      </w:r>
      <w:r w:rsidRPr="00A16190">
        <w:t xml:space="preserve"> (C15)</w:t>
      </w:r>
    </w:p>
    <w:p w14:paraId="107A91B7" w14:textId="77777777" w:rsidR="00A16190" w:rsidRPr="00A16190" w:rsidRDefault="00A16190" w:rsidP="00A16190">
      <w:pPr>
        <w:keepLines w:val="0"/>
        <w:numPr>
          <w:ilvl w:val="0"/>
          <w:numId w:val="34"/>
        </w:numPr>
        <w:spacing w:after="120"/>
        <w:jc w:val="both"/>
      </w:pPr>
      <w:r>
        <w:rPr>
          <w:b/>
          <w:bCs/>
        </w:rPr>
        <w:t xml:space="preserve">Lot </w:t>
      </w:r>
      <w:proofErr w:type="spellStart"/>
      <w:r>
        <w:rPr>
          <w:b/>
          <w:bCs/>
        </w:rPr>
        <w:t>number</w:t>
      </w:r>
      <w:proofErr w:type="spellEnd"/>
      <w:r w:rsidRPr="00A16190">
        <w:rPr>
          <w:b/>
          <w:bCs/>
        </w:rPr>
        <w:t xml:space="preserve"> </w:t>
      </w:r>
      <w:r w:rsidRPr="00A16190">
        <w:rPr>
          <w:bCs/>
        </w:rPr>
        <w:t>(C20)</w:t>
      </w:r>
    </w:p>
    <w:p w14:paraId="4934C384" w14:textId="77777777" w:rsidR="00A16190" w:rsidRPr="00A16190" w:rsidRDefault="00A16190" w:rsidP="00A16190">
      <w:pPr>
        <w:keepLines w:val="0"/>
        <w:numPr>
          <w:ilvl w:val="0"/>
          <w:numId w:val="39"/>
        </w:numPr>
        <w:spacing w:after="120"/>
        <w:jc w:val="both"/>
        <w:rPr>
          <w:lang w:val="en-US"/>
        </w:rPr>
      </w:pPr>
      <w:r w:rsidRPr="00A16190">
        <w:rPr>
          <w:b/>
          <w:lang w:val="en-US"/>
        </w:rPr>
        <w:t xml:space="preserve">Sing </w:t>
      </w:r>
      <w:r w:rsidRPr="00A16190">
        <w:rPr>
          <w:bCs/>
          <w:lang w:val="en-US"/>
        </w:rPr>
        <w:t xml:space="preserve">(C1 + </w:t>
      </w:r>
      <w:proofErr w:type="spellStart"/>
      <w:r w:rsidRPr="00A16190">
        <w:rPr>
          <w:bCs/>
          <w:lang w:val="en-US"/>
        </w:rPr>
        <w:t>possitive</w:t>
      </w:r>
      <w:proofErr w:type="spellEnd"/>
      <w:r w:rsidRPr="00A16190">
        <w:rPr>
          <w:bCs/>
          <w:lang w:val="en-US"/>
        </w:rPr>
        <w:t xml:space="preserve"> adjustment and  – </w:t>
      </w:r>
      <w:r>
        <w:rPr>
          <w:bCs/>
          <w:lang w:val="en-US"/>
        </w:rPr>
        <w:t>negative</w:t>
      </w:r>
      <w:r w:rsidRPr="00A16190">
        <w:rPr>
          <w:bCs/>
          <w:lang w:val="en-US"/>
        </w:rPr>
        <w:t xml:space="preserve"> adjustment) </w:t>
      </w:r>
    </w:p>
    <w:p w14:paraId="083D74F9" w14:textId="77777777" w:rsidR="00A16190" w:rsidRDefault="00A16190" w:rsidP="00A16190">
      <w:pPr>
        <w:keepLines w:val="0"/>
        <w:numPr>
          <w:ilvl w:val="0"/>
          <w:numId w:val="34"/>
        </w:numPr>
        <w:spacing w:after="120"/>
        <w:jc w:val="both"/>
      </w:pPr>
      <w:proofErr w:type="spellStart"/>
      <w:r w:rsidRPr="00A16190">
        <w:rPr>
          <w:b/>
          <w:bCs/>
        </w:rPr>
        <w:t>Quantity</w:t>
      </w:r>
      <w:proofErr w:type="spellEnd"/>
      <w:r w:rsidRPr="00A16190">
        <w:t xml:space="preserve"> (N12.3) </w:t>
      </w:r>
    </w:p>
    <w:p w14:paraId="38BD3C04" w14:textId="77777777" w:rsidR="00A16190" w:rsidRPr="00E45E09" w:rsidRDefault="00A16190" w:rsidP="00A16190">
      <w:pPr>
        <w:keepLines w:val="0"/>
        <w:numPr>
          <w:ilvl w:val="0"/>
          <w:numId w:val="34"/>
        </w:numPr>
        <w:spacing w:after="120"/>
        <w:jc w:val="both"/>
        <w:rPr>
          <w:lang w:val="en-US"/>
        </w:rPr>
      </w:pPr>
      <w:r w:rsidRPr="00A16190">
        <w:rPr>
          <w:b/>
          <w:bCs/>
          <w:lang w:val="en-US"/>
        </w:rPr>
        <w:t>Adjustment Type</w:t>
      </w:r>
      <w:r w:rsidRPr="00A16190">
        <w:rPr>
          <w:lang w:val="en-US"/>
        </w:rPr>
        <w:t xml:space="preserve"> (N2 ‘01’:Stock damaged, ‘02’:Inventori mismat</w:t>
      </w:r>
      <w:r>
        <w:rPr>
          <w:lang w:val="en-US"/>
        </w:rPr>
        <w:t>ch</w:t>
      </w:r>
      <w:r w:rsidRPr="00A16190">
        <w:rPr>
          <w:lang w:val="en-US"/>
        </w:rPr>
        <w:t>)</w:t>
      </w:r>
    </w:p>
    <w:p w14:paraId="4EB42AD6" w14:textId="77777777" w:rsidR="00A16190" w:rsidRPr="00DA20FD" w:rsidRDefault="00A16190" w:rsidP="00A16190">
      <w:pPr>
        <w:keepLines w:val="0"/>
        <w:numPr>
          <w:ilvl w:val="0"/>
          <w:numId w:val="34"/>
        </w:numPr>
        <w:spacing w:after="120"/>
        <w:jc w:val="both"/>
        <w:rPr>
          <w:highlight w:val="yellow"/>
          <w:lang w:val="en-US"/>
        </w:rPr>
      </w:pPr>
      <w:proofErr w:type="spellStart"/>
      <w:r w:rsidRPr="00DA20FD">
        <w:rPr>
          <w:b/>
          <w:bCs/>
          <w:highlight w:val="yellow"/>
          <w:lang w:val="en-US"/>
        </w:rPr>
        <w:t>Wharehouse</w:t>
      </w:r>
      <w:proofErr w:type="spellEnd"/>
      <w:r w:rsidRPr="00DA20FD">
        <w:rPr>
          <w:b/>
          <w:bCs/>
          <w:highlight w:val="yellow"/>
          <w:lang w:val="en-US"/>
        </w:rPr>
        <w:t xml:space="preserve"> </w:t>
      </w:r>
      <w:r w:rsidRPr="00DA20FD">
        <w:rPr>
          <w:bCs/>
          <w:highlight w:val="yellow"/>
          <w:lang w:val="en-US"/>
        </w:rPr>
        <w:t xml:space="preserve">(A3) </w:t>
      </w:r>
      <w:r w:rsidR="00D00009" w:rsidRPr="00DA20FD">
        <w:rPr>
          <w:bCs/>
          <w:highlight w:val="yellow"/>
          <w:lang w:val="en-US"/>
        </w:rPr>
        <w:t>(</w:t>
      </w:r>
      <w:r w:rsidRPr="00DA20FD">
        <w:rPr>
          <w:bCs/>
          <w:highlight w:val="yellow"/>
          <w:lang w:val="en-US"/>
        </w:rPr>
        <w:t>‘XX0’ Standar</w:t>
      </w:r>
      <w:r w:rsidR="00D00009" w:rsidRPr="00DA20FD">
        <w:rPr>
          <w:bCs/>
          <w:highlight w:val="yellow"/>
          <w:lang w:val="en-US"/>
        </w:rPr>
        <w:t>d</w:t>
      </w:r>
      <w:r w:rsidRPr="00DA20FD">
        <w:rPr>
          <w:bCs/>
          <w:highlight w:val="yellow"/>
          <w:lang w:val="en-US"/>
        </w:rPr>
        <w:t xml:space="preserve"> measures, ‘XX1’ Special Measures) The final name is pending.</w:t>
      </w:r>
    </w:p>
    <w:p w14:paraId="70DC3539" w14:textId="77777777" w:rsidR="00A16190" w:rsidRPr="00DA20FD" w:rsidRDefault="00A16190" w:rsidP="00A16190">
      <w:pPr>
        <w:keepLines w:val="0"/>
        <w:numPr>
          <w:ilvl w:val="0"/>
          <w:numId w:val="34"/>
        </w:numPr>
        <w:spacing w:after="120"/>
        <w:jc w:val="both"/>
        <w:rPr>
          <w:highlight w:val="yellow"/>
        </w:rPr>
      </w:pPr>
      <w:proofErr w:type="spellStart"/>
      <w:r w:rsidRPr="00DA20FD">
        <w:rPr>
          <w:b/>
          <w:bCs/>
          <w:highlight w:val="yellow"/>
        </w:rPr>
        <w:t>Location</w:t>
      </w:r>
      <w:proofErr w:type="spellEnd"/>
      <w:r w:rsidRPr="00DA20FD">
        <w:rPr>
          <w:b/>
          <w:bCs/>
          <w:highlight w:val="yellow"/>
        </w:rPr>
        <w:t xml:space="preserve"> </w:t>
      </w:r>
      <w:proofErr w:type="spellStart"/>
      <w:r w:rsidRPr="00DA20FD">
        <w:rPr>
          <w:b/>
          <w:bCs/>
          <w:highlight w:val="yellow"/>
        </w:rPr>
        <w:t>type</w:t>
      </w:r>
      <w:proofErr w:type="spellEnd"/>
      <w:r w:rsidRPr="00DA20FD">
        <w:rPr>
          <w:b/>
          <w:bCs/>
          <w:highlight w:val="yellow"/>
        </w:rPr>
        <w:t xml:space="preserve"> </w:t>
      </w:r>
      <w:r w:rsidRPr="00DA20FD">
        <w:rPr>
          <w:bCs/>
          <w:highlight w:val="yellow"/>
        </w:rPr>
        <w:t>(C2):</w:t>
      </w:r>
    </w:p>
    <w:p w14:paraId="4AF2B19C" w14:textId="77777777" w:rsidR="00A16190" w:rsidRPr="00DA20FD" w:rsidRDefault="00A16190" w:rsidP="00A16190">
      <w:pPr>
        <w:keepLines w:val="0"/>
        <w:numPr>
          <w:ilvl w:val="1"/>
          <w:numId w:val="34"/>
        </w:numPr>
        <w:spacing w:after="120"/>
        <w:jc w:val="both"/>
        <w:rPr>
          <w:highlight w:val="yellow"/>
        </w:rPr>
      </w:pPr>
      <w:r w:rsidRPr="00DA20FD">
        <w:rPr>
          <w:highlight w:val="yellow"/>
        </w:rPr>
        <w:t>CL (</w:t>
      </w:r>
      <w:proofErr w:type="spellStart"/>
      <w:r w:rsidRPr="00DA20FD">
        <w:rPr>
          <w:highlight w:val="yellow"/>
        </w:rPr>
        <w:t>Special</w:t>
      </w:r>
      <w:proofErr w:type="spellEnd"/>
      <w:r w:rsidRPr="00DA20FD">
        <w:rPr>
          <w:highlight w:val="yellow"/>
        </w:rPr>
        <w:t xml:space="preserve"> </w:t>
      </w:r>
      <w:proofErr w:type="spellStart"/>
      <w:r w:rsidRPr="00DA20FD">
        <w:rPr>
          <w:highlight w:val="yellow"/>
        </w:rPr>
        <w:t>measures</w:t>
      </w:r>
      <w:proofErr w:type="spellEnd"/>
      <w:r w:rsidRPr="00DA20FD">
        <w:rPr>
          <w:highlight w:val="yellow"/>
        </w:rPr>
        <w:t>)</w:t>
      </w:r>
    </w:p>
    <w:p w14:paraId="5B9488B5" w14:textId="77777777" w:rsidR="00A16190" w:rsidRPr="00DA20FD" w:rsidRDefault="00A16190" w:rsidP="00A16190">
      <w:pPr>
        <w:keepLines w:val="0"/>
        <w:numPr>
          <w:ilvl w:val="1"/>
          <w:numId w:val="34"/>
        </w:numPr>
        <w:spacing w:after="120"/>
        <w:jc w:val="both"/>
        <w:rPr>
          <w:highlight w:val="yellow"/>
        </w:rPr>
      </w:pPr>
      <w:r w:rsidRPr="00DA20FD">
        <w:rPr>
          <w:highlight w:val="yellow"/>
        </w:rPr>
        <w:t>GE (</w:t>
      </w:r>
      <w:proofErr w:type="spellStart"/>
      <w:r w:rsidRPr="00DA20FD">
        <w:rPr>
          <w:highlight w:val="yellow"/>
        </w:rPr>
        <w:t>Standar</w:t>
      </w:r>
      <w:proofErr w:type="spellEnd"/>
      <w:r w:rsidRPr="00DA20FD">
        <w:rPr>
          <w:highlight w:val="yellow"/>
        </w:rPr>
        <w:t xml:space="preserve"> </w:t>
      </w:r>
      <w:proofErr w:type="spellStart"/>
      <w:r w:rsidRPr="00DA20FD">
        <w:rPr>
          <w:highlight w:val="yellow"/>
        </w:rPr>
        <w:t>measures</w:t>
      </w:r>
      <w:proofErr w:type="spellEnd"/>
      <w:r w:rsidRPr="00DA20FD">
        <w:rPr>
          <w:highlight w:val="yellow"/>
        </w:rPr>
        <w:t>)</w:t>
      </w:r>
    </w:p>
    <w:p w14:paraId="6C4D7C31" w14:textId="77777777" w:rsidR="00A16190" w:rsidRPr="00DA20FD" w:rsidRDefault="00A16190" w:rsidP="00A16190">
      <w:pPr>
        <w:keepLines w:val="0"/>
        <w:numPr>
          <w:ilvl w:val="1"/>
          <w:numId w:val="34"/>
        </w:numPr>
        <w:spacing w:after="120"/>
        <w:jc w:val="both"/>
        <w:rPr>
          <w:highlight w:val="yellow"/>
        </w:rPr>
      </w:pPr>
      <w:r w:rsidRPr="00DA20FD">
        <w:rPr>
          <w:highlight w:val="yellow"/>
        </w:rPr>
        <w:t>SG (</w:t>
      </w:r>
      <w:proofErr w:type="spellStart"/>
      <w:r w:rsidRPr="00DA20FD">
        <w:rPr>
          <w:highlight w:val="yellow"/>
        </w:rPr>
        <w:t>Rejected</w:t>
      </w:r>
      <w:proofErr w:type="spellEnd"/>
      <w:r w:rsidRPr="00DA20FD">
        <w:rPr>
          <w:highlight w:val="yellow"/>
        </w:rPr>
        <w:t xml:space="preserve"> stock)</w:t>
      </w:r>
    </w:p>
    <w:p w14:paraId="73A247FA" w14:textId="77777777" w:rsidR="00A16190" w:rsidRPr="00A16190" w:rsidRDefault="00A16190" w:rsidP="00784890">
      <w:pPr>
        <w:keepLines w:val="0"/>
        <w:spacing w:after="120"/>
        <w:jc w:val="both"/>
      </w:pPr>
    </w:p>
    <w:p w14:paraId="33B03C7B" w14:textId="77777777" w:rsidR="00886622" w:rsidRDefault="00886622" w:rsidP="00886622">
      <w:pPr>
        <w:pStyle w:val="Ttulo3"/>
        <w:rPr>
          <w:lang w:val="en-US"/>
        </w:rPr>
      </w:pPr>
      <w:r>
        <w:rPr>
          <w:lang w:val="en-US"/>
        </w:rPr>
        <w:t>Customer File</w:t>
      </w:r>
    </w:p>
    <w:p w14:paraId="0B0CFB80" w14:textId="77777777" w:rsidR="00886622" w:rsidRDefault="00886622" w:rsidP="00886622">
      <w:pPr>
        <w:rPr>
          <w:lang w:val="en-US"/>
        </w:rPr>
      </w:pPr>
      <w:r>
        <w:rPr>
          <w:lang w:val="en-US"/>
        </w:rPr>
        <w:t>Customer information is included on PS file but we can make a new interface.</w:t>
      </w:r>
    </w:p>
    <w:p w14:paraId="0C19158D" w14:textId="77777777" w:rsidR="00886622" w:rsidRDefault="00886622" w:rsidP="00886622">
      <w:pPr>
        <w:pStyle w:val="Ttulo3"/>
        <w:rPr>
          <w:lang w:val="en-US"/>
        </w:rPr>
      </w:pPr>
      <w:r>
        <w:rPr>
          <w:lang w:val="en-US"/>
        </w:rPr>
        <w:t>Supplier File</w:t>
      </w:r>
    </w:p>
    <w:p w14:paraId="395C709B" w14:textId="77777777" w:rsidR="00886622" w:rsidRDefault="00886622" w:rsidP="00886622">
      <w:pPr>
        <w:rPr>
          <w:lang w:val="en-US"/>
        </w:rPr>
      </w:pPr>
      <w:r>
        <w:rPr>
          <w:lang w:val="en-US"/>
        </w:rPr>
        <w:t>We don't have suppliers' interface but we can do one with the necessary data.</w:t>
      </w:r>
    </w:p>
    <w:p w14:paraId="2A58AE7F" w14:textId="77777777" w:rsidR="00886622" w:rsidRPr="00D00009" w:rsidRDefault="00D00009" w:rsidP="00886622">
      <w:pPr>
        <w:pStyle w:val="Ttulo3"/>
        <w:rPr>
          <w:lang w:val="en-US"/>
        </w:rPr>
      </w:pPr>
      <w:r>
        <w:rPr>
          <w:lang w:val="en-US"/>
        </w:rPr>
        <w:t>Change location ('CA')</w:t>
      </w:r>
    </w:p>
    <w:p w14:paraId="272AFCDB" w14:textId="77777777" w:rsidR="00D00009" w:rsidRPr="00D00009" w:rsidRDefault="00D00009" w:rsidP="00D00009">
      <w:pPr>
        <w:keepLines w:val="0"/>
        <w:numPr>
          <w:ilvl w:val="0"/>
          <w:numId w:val="34"/>
        </w:numPr>
        <w:spacing w:after="120"/>
        <w:jc w:val="both"/>
        <w:rPr>
          <w:b/>
          <w:lang w:val="en-US"/>
        </w:rPr>
      </w:pPr>
      <w:r>
        <w:rPr>
          <w:b/>
          <w:bCs/>
        </w:rPr>
        <w:t>[</w:t>
      </w:r>
      <w:r w:rsidRPr="00D00009">
        <w:rPr>
          <w:b/>
          <w:lang w:val="en-US"/>
        </w:rPr>
        <w:t>H1]</w:t>
      </w:r>
    </w:p>
    <w:p w14:paraId="3733124F" w14:textId="77777777" w:rsidR="00D00009" w:rsidRPr="00D00009" w:rsidRDefault="00D00009" w:rsidP="00D00009">
      <w:pPr>
        <w:keepLines w:val="0"/>
        <w:numPr>
          <w:ilvl w:val="0"/>
          <w:numId w:val="34"/>
        </w:numPr>
        <w:spacing w:after="120"/>
        <w:jc w:val="both"/>
        <w:rPr>
          <w:b/>
          <w:lang w:val="en-US"/>
        </w:rPr>
      </w:pPr>
      <w:r w:rsidRPr="00F52126">
        <w:rPr>
          <w:b/>
          <w:lang w:val="en-US"/>
        </w:rPr>
        <w:t>File Type (C2)</w:t>
      </w:r>
      <w:r w:rsidRPr="00D00009">
        <w:rPr>
          <w:lang w:val="en-US"/>
        </w:rPr>
        <w:t xml:space="preserve"> (Always CA)</w:t>
      </w:r>
    </w:p>
    <w:p w14:paraId="3D5235BE" w14:textId="77777777" w:rsidR="00D00009" w:rsidRPr="00D00009" w:rsidRDefault="00D00009" w:rsidP="00D00009">
      <w:pPr>
        <w:keepLines w:val="0"/>
        <w:numPr>
          <w:ilvl w:val="0"/>
          <w:numId w:val="34"/>
        </w:numPr>
        <w:spacing w:after="120"/>
        <w:jc w:val="both"/>
        <w:rPr>
          <w:b/>
          <w:lang w:val="en-US"/>
        </w:rPr>
      </w:pPr>
      <w:r w:rsidRPr="00D00009">
        <w:rPr>
          <w:b/>
          <w:lang w:val="en-US"/>
        </w:rPr>
        <w:t xml:space="preserve">Date </w:t>
      </w:r>
      <w:r w:rsidRPr="00D00009">
        <w:rPr>
          <w:lang w:val="en-US"/>
        </w:rPr>
        <w:t>(N8, AAAAMMDD)</w:t>
      </w:r>
    </w:p>
    <w:p w14:paraId="15E49A16" w14:textId="77777777" w:rsidR="00D00009" w:rsidRPr="00D00009" w:rsidRDefault="00D00009" w:rsidP="00D00009">
      <w:pPr>
        <w:keepLines w:val="0"/>
        <w:numPr>
          <w:ilvl w:val="0"/>
          <w:numId w:val="34"/>
        </w:numPr>
        <w:spacing w:after="120"/>
        <w:jc w:val="both"/>
        <w:rPr>
          <w:b/>
          <w:lang w:val="en-US"/>
        </w:rPr>
      </w:pPr>
      <w:r w:rsidRPr="00D00009">
        <w:rPr>
          <w:b/>
          <w:lang w:val="en-US"/>
        </w:rPr>
        <w:t xml:space="preserve">Hour </w:t>
      </w:r>
      <w:r w:rsidRPr="00D00009">
        <w:rPr>
          <w:lang w:val="en-US"/>
        </w:rPr>
        <w:t>(N6, HHMMSS)</w:t>
      </w:r>
    </w:p>
    <w:p w14:paraId="7DF7EC38" w14:textId="77777777" w:rsidR="00D00009" w:rsidRPr="00D00009" w:rsidRDefault="00D00009" w:rsidP="00D00009">
      <w:pPr>
        <w:keepLines w:val="0"/>
        <w:numPr>
          <w:ilvl w:val="0"/>
          <w:numId w:val="34"/>
        </w:numPr>
        <w:spacing w:after="120"/>
        <w:jc w:val="both"/>
        <w:rPr>
          <w:b/>
          <w:lang w:val="en-US"/>
        </w:rPr>
      </w:pPr>
      <w:r w:rsidRPr="00D00009">
        <w:rPr>
          <w:b/>
          <w:lang w:val="en-US"/>
        </w:rPr>
        <w:t xml:space="preserve">SKU </w:t>
      </w:r>
      <w:r w:rsidRPr="00D00009">
        <w:rPr>
          <w:lang w:val="en-US"/>
        </w:rPr>
        <w:t>(C15)</w:t>
      </w:r>
    </w:p>
    <w:p w14:paraId="2B2E2352" w14:textId="77777777" w:rsidR="00D00009" w:rsidRPr="00D00009" w:rsidRDefault="00D00009" w:rsidP="00D00009">
      <w:pPr>
        <w:keepLines w:val="0"/>
        <w:numPr>
          <w:ilvl w:val="0"/>
          <w:numId w:val="34"/>
        </w:numPr>
        <w:spacing w:after="120"/>
        <w:jc w:val="both"/>
        <w:rPr>
          <w:lang w:val="en-US"/>
        </w:rPr>
      </w:pPr>
      <w:r w:rsidRPr="00D00009">
        <w:rPr>
          <w:b/>
          <w:lang w:val="en-US"/>
        </w:rPr>
        <w:t>Lot number</w:t>
      </w:r>
      <w:r w:rsidRPr="00D00009">
        <w:rPr>
          <w:lang w:val="en-US"/>
        </w:rPr>
        <w:t xml:space="preserve"> (C20)</w:t>
      </w:r>
    </w:p>
    <w:p w14:paraId="240DC7C0" w14:textId="77777777" w:rsidR="00D00009" w:rsidRPr="00D00009" w:rsidRDefault="00D00009" w:rsidP="00D00009">
      <w:pPr>
        <w:keepLines w:val="0"/>
        <w:numPr>
          <w:ilvl w:val="0"/>
          <w:numId w:val="34"/>
        </w:numPr>
        <w:spacing w:after="120"/>
        <w:jc w:val="both"/>
        <w:rPr>
          <w:b/>
          <w:lang w:val="en-US"/>
        </w:rPr>
      </w:pPr>
      <w:r w:rsidRPr="00D00009">
        <w:rPr>
          <w:b/>
          <w:lang w:val="en-US"/>
        </w:rPr>
        <w:t xml:space="preserve">Quantity </w:t>
      </w:r>
      <w:r w:rsidRPr="00D00009">
        <w:rPr>
          <w:lang w:val="en-US"/>
        </w:rPr>
        <w:t>(N12.3)</w:t>
      </w:r>
      <w:r w:rsidRPr="00D00009">
        <w:rPr>
          <w:b/>
          <w:lang w:val="en-US"/>
        </w:rPr>
        <w:t xml:space="preserve"> </w:t>
      </w:r>
    </w:p>
    <w:p w14:paraId="3FB4C4C0" w14:textId="77777777" w:rsidR="00D00009" w:rsidRPr="00D00009" w:rsidRDefault="00D00009" w:rsidP="00D00009">
      <w:pPr>
        <w:keepLines w:val="0"/>
        <w:numPr>
          <w:ilvl w:val="0"/>
          <w:numId w:val="34"/>
        </w:numPr>
        <w:spacing w:after="120"/>
        <w:jc w:val="both"/>
        <w:rPr>
          <w:lang w:val="en-US"/>
        </w:rPr>
      </w:pPr>
      <w:proofErr w:type="spellStart"/>
      <w:r w:rsidRPr="00D00009">
        <w:rPr>
          <w:b/>
          <w:lang w:val="en-US"/>
        </w:rPr>
        <w:t>Wharehouse</w:t>
      </w:r>
      <w:proofErr w:type="spellEnd"/>
      <w:r w:rsidRPr="00D00009">
        <w:rPr>
          <w:b/>
          <w:lang w:val="en-US"/>
        </w:rPr>
        <w:t xml:space="preserve"> From (C3)</w:t>
      </w:r>
      <w:r w:rsidRPr="00D00009">
        <w:rPr>
          <w:lang w:val="en-US"/>
        </w:rPr>
        <w:t xml:space="preserve"> (‘XX0’ Standar</w:t>
      </w:r>
      <w:r>
        <w:rPr>
          <w:lang w:val="en-US"/>
        </w:rPr>
        <w:t>d</w:t>
      </w:r>
      <w:r w:rsidRPr="00D00009">
        <w:rPr>
          <w:lang w:val="en-US"/>
        </w:rPr>
        <w:t xml:space="preserve"> measures, ‘XX1’ Special Measures)</w:t>
      </w:r>
    </w:p>
    <w:p w14:paraId="14ECD5D7" w14:textId="77777777" w:rsidR="00D00009" w:rsidRPr="00D00009" w:rsidRDefault="00D00009" w:rsidP="00D00009">
      <w:pPr>
        <w:keepLines w:val="0"/>
        <w:numPr>
          <w:ilvl w:val="0"/>
          <w:numId w:val="34"/>
        </w:numPr>
        <w:spacing w:after="120"/>
        <w:jc w:val="both"/>
        <w:rPr>
          <w:b/>
          <w:lang w:val="en-US"/>
        </w:rPr>
      </w:pPr>
      <w:proofErr w:type="spellStart"/>
      <w:r w:rsidRPr="00D00009">
        <w:rPr>
          <w:b/>
          <w:lang w:val="en-US"/>
        </w:rPr>
        <w:t>Wharehouse</w:t>
      </w:r>
      <w:proofErr w:type="spellEnd"/>
      <w:r w:rsidRPr="00D00009">
        <w:rPr>
          <w:b/>
          <w:lang w:val="en-US"/>
        </w:rPr>
        <w:t xml:space="preserve"> To (C3) </w:t>
      </w:r>
      <w:r w:rsidRPr="00D00009">
        <w:rPr>
          <w:lang w:val="en-US"/>
        </w:rPr>
        <w:t>(‘XX0’ Standar</w:t>
      </w:r>
      <w:r>
        <w:rPr>
          <w:lang w:val="en-US"/>
        </w:rPr>
        <w:t>d</w:t>
      </w:r>
      <w:r w:rsidRPr="00D00009">
        <w:rPr>
          <w:lang w:val="en-US"/>
        </w:rPr>
        <w:t xml:space="preserve"> measures, ‘XX1’ Special Measures)</w:t>
      </w:r>
    </w:p>
    <w:p w14:paraId="5CD455A5" w14:textId="77777777" w:rsidR="00D00009" w:rsidRPr="00D00009" w:rsidRDefault="00D00009" w:rsidP="00D00009">
      <w:pPr>
        <w:keepLines w:val="0"/>
        <w:numPr>
          <w:ilvl w:val="0"/>
          <w:numId w:val="34"/>
        </w:numPr>
        <w:spacing w:after="120"/>
        <w:jc w:val="both"/>
        <w:rPr>
          <w:lang w:val="en-US"/>
        </w:rPr>
      </w:pPr>
      <w:r w:rsidRPr="00D00009">
        <w:rPr>
          <w:b/>
          <w:lang w:val="en-US"/>
        </w:rPr>
        <w:t>Location From (C10)</w:t>
      </w:r>
      <w:r w:rsidRPr="00D00009">
        <w:rPr>
          <w:lang w:val="en-US"/>
        </w:rPr>
        <w:t xml:space="preserve"> (</w:t>
      </w:r>
      <w:r>
        <w:rPr>
          <w:lang w:val="en-US"/>
        </w:rPr>
        <w:t xml:space="preserve">'GE', </w:t>
      </w:r>
      <w:proofErr w:type="gramStart"/>
      <w:r>
        <w:rPr>
          <w:lang w:val="en-US"/>
        </w:rPr>
        <w:t>'SG',...</w:t>
      </w:r>
      <w:proofErr w:type="gramEnd"/>
      <w:r>
        <w:rPr>
          <w:lang w:val="en-US"/>
        </w:rPr>
        <w:t>)</w:t>
      </w:r>
    </w:p>
    <w:p w14:paraId="58E69227" w14:textId="77777777" w:rsidR="00D00009" w:rsidRPr="00D00009" w:rsidRDefault="00D00009" w:rsidP="00D00009">
      <w:pPr>
        <w:keepLines w:val="0"/>
        <w:numPr>
          <w:ilvl w:val="0"/>
          <w:numId w:val="34"/>
        </w:numPr>
        <w:spacing w:after="120"/>
        <w:jc w:val="both"/>
        <w:rPr>
          <w:b/>
          <w:lang w:val="en-US"/>
        </w:rPr>
      </w:pPr>
      <w:r w:rsidRPr="00D00009">
        <w:rPr>
          <w:b/>
          <w:lang w:val="en-US"/>
        </w:rPr>
        <w:t>Location To (C10)</w:t>
      </w:r>
      <w:r>
        <w:rPr>
          <w:b/>
          <w:lang w:val="en-US"/>
        </w:rPr>
        <w:t xml:space="preserve"> </w:t>
      </w:r>
      <w:r w:rsidRPr="00D00009">
        <w:rPr>
          <w:lang w:val="en-US"/>
        </w:rPr>
        <w:t xml:space="preserve">('SG', </w:t>
      </w:r>
      <w:proofErr w:type="gramStart"/>
      <w:r w:rsidRPr="00D00009">
        <w:rPr>
          <w:lang w:val="en-US"/>
        </w:rPr>
        <w:t>'GE',...</w:t>
      </w:r>
      <w:proofErr w:type="gramEnd"/>
      <w:r w:rsidRPr="00D00009">
        <w:rPr>
          <w:lang w:val="en-US"/>
        </w:rPr>
        <w:t>)</w:t>
      </w:r>
    </w:p>
    <w:sectPr w:rsidR="00D00009" w:rsidRPr="00D00009" w:rsidSect="007A799B">
      <w:headerReference w:type="default" r:id="rId9"/>
      <w:footerReference w:type="default" r:id="rId10"/>
      <w:pgSz w:w="11906" w:h="16838"/>
      <w:pgMar w:top="1701" w:right="1416" w:bottom="1701" w:left="1701" w:header="720" w:footer="720" w:gutter="0"/>
      <w:paperSrc w:first="126" w:other="12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14367" w14:textId="77777777" w:rsidR="006B3F21" w:rsidRDefault="006B3F21">
      <w:r>
        <w:separator/>
      </w:r>
    </w:p>
  </w:endnote>
  <w:endnote w:type="continuationSeparator" w:id="0">
    <w:p w14:paraId="1119BCC4" w14:textId="77777777" w:rsidR="006B3F21" w:rsidRDefault="006B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Janson Tex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97371" w14:textId="77777777" w:rsidR="00783ABE" w:rsidRPr="00971308" w:rsidRDefault="00783ABE" w:rsidP="00DF0C11">
    <w:pPr>
      <w:pStyle w:val="Rodap"/>
      <w:jc w:val="left"/>
      <w:rPr>
        <w:i/>
        <w:szCs w:val="18"/>
      </w:rPr>
    </w:pPr>
    <w:r w:rsidRPr="00DF0C11">
      <w:rPr>
        <w:rStyle w:val="Nmerodepgina"/>
        <w:i w:val="0"/>
      </w:rPr>
      <w:fldChar w:fldCharType="begin"/>
    </w:r>
    <w:r w:rsidRPr="00DF0C11">
      <w:rPr>
        <w:rStyle w:val="Nmerodepgina"/>
        <w:i w:val="0"/>
      </w:rPr>
      <w:instrText xml:space="preserve"> FILENAME </w:instrText>
    </w:r>
    <w:r w:rsidRPr="00DF0C11">
      <w:rPr>
        <w:rStyle w:val="Nmerodepgina"/>
        <w:i w:val="0"/>
      </w:rPr>
      <w:fldChar w:fldCharType="separate"/>
    </w:r>
    <w:r>
      <w:rPr>
        <w:rStyle w:val="Nmerodepgina"/>
        <w:i w:val="0"/>
        <w:noProof/>
      </w:rPr>
      <w:t>Pronovias interfaces V3.docx</w:t>
    </w:r>
    <w:r w:rsidRPr="00DF0C11">
      <w:rPr>
        <w:rStyle w:val="Nmerodepgina"/>
        <w:i w:val="0"/>
      </w:rPr>
      <w:fldChar w:fldCharType="end"/>
    </w:r>
    <w:r>
      <w:rPr>
        <w:rStyle w:val="Nmerodepgina"/>
        <w:i w:val="0"/>
      </w:rPr>
      <w:tab/>
    </w:r>
    <w:r>
      <w:rPr>
        <w:rStyle w:val="Nmerodepgina"/>
        <w:i w:val="0"/>
      </w:rPr>
      <w:tab/>
    </w:r>
    <w:r>
      <w:rPr>
        <w:rStyle w:val="Nmerodepgina"/>
        <w:i w:val="0"/>
      </w:rPr>
      <w:tab/>
    </w:r>
    <w:r>
      <w:rPr>
        <w:rStyle w:val="Nmerodepgina"/>
        <w:i w:val="0"/>
      </w:rPr>
      <w:tab/>
    </w:r>
    <w:r>
      <w:rPr>
        <w:rStyle w:val="Nmerodepgina"/>
        <w:i w:val="0"/>
      </w:rPr>
      <w:tab/>
    </w:r>
    <w:r>
      <w:rPr>
        <w:rStyle w:val="Nmerodepgina"/>
        <w:i w:val="0"/>
      </w:rPr>
      <w:tab/>
    </w:r>
    <w:r>
      <w:rPr>
        <w:rStyle w:val="Nmerodepgina"/>
        <w:i w:val="0"/>
      </w:rPr>
      <w:tab/>
    </w:r>
    <w:r w:rsidRPr="00971308">
      <w:rPr>
        <w:rStyle w:val="Nmerodepgina"/>
        <w:i w:val="0"/>
      </w:rPr>
      <w:t xml:space="preserve">Página </w:t>
    </w:r>
    <w:r w:rsidRPr="00971308">
      <w:rPr>
        <w:rStyle w:val="Nmerodepgina"/>
        <w:i w:val="0"/>
      </w:rPr>
      <w:fldChar w:fldCharType="begin"/>
    </w:r>
    <w:r w:rsidRPr="00971308">
      <w:rPr>
        <w:rStyle w:val="Nmerodepgina"/>
        <w:i w:val="0"/>
      </w:rPr>
      <w:instrText xml:space="preserve"> PAGE </w:instrText>
    </w:r>
    <w:r w:rsidRPr="00971308">
      <w:rPr>
        <w:rStyle w:val="Nmerodepgina"/>
        <w:i w:val="0"/>
      </w:rPr>
      <w:fldChar w:fldCharType="separate"/>
    </w:r>
    <w:r w:rsidR="009A0DBD">
      <w:rPr>
        <w:rStyle w:val="Nmerodepgina"/>
        <w:i w:val="0"/>
        <w:noProof/>
      </w:rPr>
      <w:t>5</w:t>
    </w:r>
    <w:r w:rsidRPr="00971308">
      <w:rPr>
        <w:rStyle w:val="Nmerodepgina"/>
        <w:i w:val="0"/>
      </w:rPr>
      <w:fldChar w:fldCharType="end"/>
    </w:r>
    <w:r w:rsidRPr="00971308">
      <w:rPr>
        <w:rStyle w:val="Nmerodepgina"/>
        <w:i w:val="0"/>
      </w:rPr>
      <w:t xml:space="preserve"> de </w:t>
    </w:r>
    <w:r w:rsidRPr="00971308">
      <w:rPr>
        <w:rStyle w:val="Nmerodepgina"/>
        <w:i w:val="0"/>
      </w:rPr>
      <w:fldChar w:fldCharType="begin"/>
    </w:r>
    <w:r w:rsidRPr="00971308">
      <w:rPr>
        <w:rStyle w:val="Nmerodepgina"/>
        <w:i w:val="0"/>
      </w:rPr>
      <w:instrText xml:space="preserve"> NUMPAGES </w:instrText>
    </w:r>
    <w:r w:rsidRPr="00971308">
      <w:rPr>
        <w:rStyle w:val="Nmerodepgina"/>
        <w:i w:val="0"/>
      </w:rPr>
      <w:fldChar w:fldCharType="separate"/>
    </w:r>
    <w:r w:rsidR="009A0DBD">
      <w:rPr>
        <w:rStyle w:val="Nmerodepgina"/>
        <w:i w:val="0"/>
        <w:noProof/>
      </w:rPr>
      <w:t>7</w:t>
    </w:r>
    <w:r w:rsidRPr="00971308">
      <w:rPr>
        <w:rStyle w:val="Nmerodepgina"/>
        <w:i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5A212" w14:textId="77777777" w:rsidR="006B3F21" w:rsidRDefault="006B3F21">
      <w:r>
        <w:separator/>
      </w:r>
    </w:p>
  </w:footnote>
  <w:footnote w:type="continuationSeparator" w:id="0">
    <w:p w14:paraId="5A0FFBFE" w14:textId="77777777" w:rsidR="006B3F21" w:rsidRDefault="006B3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FA37A" w14:textId="77777777" w:rsidR="00783ABE" w:rsidRDefault="00783ABE" w:rsidP="00E93949">
    <w:r>
      <w:rPr>
        <w:noProof/>
        <w:lang w:val="pt-BR" w:eastAsia="pt-BR"/>
      </w:rPr>
      <w:drawing>
        <wp:inline distT="0" distB="0" distL="0" distR="0" wp14:anchorId="2113EEBE" wp14:editId="14BAA3B3">
          <wp:extent cx="1762125" cy="228600"/>
          <wp:effectExtent l="19050" t="0" r="9525" b="0"/>
          <wp:docPr id="16" name="Imagen 16" descr="logo_206x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_206x5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57209" w14:textId="77777777" w:rsidR="00783ABE" w:rsidRDefault="00783ABE" w:rsidP="00E93949">
    <w:r>
      <w:rPr>
        <w:noProof/>
        <w:lang w:val="pt-BR" w:eastAsia="pt-BR"/>
      </w:rPr>
      <w:drawing>
        <wp:inline distT="0" distB="0" distL="0" distR="0" wp14:anchorId="5726D81A" wp14:editId="083D41A1">
          <wp:extent cx="1429385" cy="379730"/>
          <wp:effectExtent l="19050" t="0" r="0" b="0"/>
          <wp:docPr id="2" name="Imagen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379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098073A"/>
    <w:lvl w:ilvl="0">
      <w:start w:val="1"/>
      <w:numFmt w:val="decimal"/>
      <w:pStyle w:val="Numerada5"/>
      <w:lvlText w:val="%1."/>
      <w:lvlJc w:val="left"/>
      <w:pPr>
        <w:tabs>
          <w:tab w:val="num" w:pos="1418"/>
        </w:tabs>
        <w:ind w:left="1418" w:hanging="284"/>
      </w:pPr>
      <w:rPr>
        <w:rFonts w:hint="default"/>
      </w:rPr>
    </w:lvl>
  </w:abstractNum>
  <w:abstractNum w:abstractNumId="1">
    <w:nsid w:val="FFFFFF7D"/>
    <w:multiLevelType w:val="singleLevel"/>
    <w:tmpl w:val="18643522"/>
    <w:lvl w:ilvl="0">
      <w:start w:val="1"/>
      <w:numFmt w:val="decimal"/>
      <w:pStyle w:val="Numerada4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</w:abstractNum>
  <w:abstractNum w:abstractNumId="2">
    <w:nsid w:val="FFFFFF7E"/>
    <w:multiLevelType w:val="singleLevel"/>
    <w:tmpl w:val="067E6D48"/>
    <w:lvl w:ilvl="0">
      <w:start w:val="1"/>
      <w:numFmt w:val="decimal"/>
      <w:pStyle w:val="Numerada3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abstractNum w:abstractNumId="3">
    <w:nsid w:val="FFFFFF7F"/>
    <w:multiLevelType w:val="singleLevel"/>
    <w:tmpl w:val="D832B800"/>
    <w:lvl w:ilvl="0">
      <w:start w:val="1"/>
      <w:numFmt w:val="decimal"/>
      <w:pStyle w:val="Numerada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4">
    <w:nsid w:val="FFFFFF80"/>
    <w:multiLevelType w:val="singleLevel"/>
    <w:tmpl w:val="F2BEF510"/>
    <w:lvl w:ilvl="0">
      <w:start w:val="1"/>
      <w:numFmt w:val="bullet"/>
      <w:pStyle w:val="Commarcadores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2C2134"/>
    <w:lvl w:ilvl="0">
      <w:start w:val="1"/>
      <w:numFmt w:val="bullet"/>
      <w:pStyle w:val="Commarcadores4"/>
      <w:lvlText w:val=""/>
      <w:lvlJc w:val="left"/>
      <w:pPr>
        <w:tabs>
          <w:tab w:val="num" w:pos="1135"/>
        </w:tabs>
        <w:ind w:left="1135" w:hanging="284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A478E2"/>
    <w:lvl w:ilvl="0">
      <w:start w:val="1"/>
      <w:numFmt w:val="bullet"/>
      <w:pStyle w:val="Commarcadores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DA03B8"/>
    <w:lvl w:ilvl="0">
      <w:start w:val="1"/>
      <w:numFmt w:val="bullet"/>
      <w:pStyle w:val="Commarcadores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82B75C"/>
    <w:lvl w:ilvl="0">
      <w:start w:val="1"/>
      <w:numFmt w:val="decimal"/>
      <w:pStyle w:val="Numerad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>
    <w:nsid w:val="01530902"/>
    <w:multiLevelType w:val="hybridMultilevel"/>
    <w:tmpl w:val="F214B392"/>
    <w:lvl w:ilvl="0" w:tplc="6BFC3CE8">
      <w:start w:val="4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95D5FC0"/>
    <w:multiLevelType w:val="hybridMultilevel"/>
    <w:tmpl w:val="095A44F6"/>
    <w:lvl w:ilvl="0" w:tplc="D8027D2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650407"/>
    <w:multiLevelType w:val="hybridMultilevel"/>
    <w:tmpl w:val="E4FAD636"/>
    <w:lvl w:ilvl="0" w:tplc="70A02D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FB59BA"/>
    <w:multiLevelType w:val="hybridMultilevel"/>
    <w:tmpl w:val="1B7CB9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B20986"/>
    <w:multiLevelType w:val="hybridMultilevel"/>
    <w:tmpl w:val="1BB0A74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A42A46"/>
    <w:multiLevelType w:val="hybridMultilevel"/>
    <w:tmpl w:val="F2B48A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3B00AE"/>
    <w:multiLevelType w:val="multilevel"/>
    <w:tmpl w:val="79FE9A2E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75636AD"/>
    <w:multiLevelType w:val="hybridMultilevel"/>
    <w:tmpl w:val="9F0893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131003"/>
    <w:multiLevelType w:val="hybridMultilevel"/>
    <w:tmpl w:val="FA3C89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215F53"/>
    <w:multiLevelType w:val="singleLevel"/>
    <w:tmpl w:val="81CC0F8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9">
    <w:nsid w:val="3B3807DF"/>
    <w:multiLevelType w:val="singleLevel"/>
    <w:tmpl w:val="4350AAB4"/>
    <w:lvl w:ilvl="0">
      <w:start w:val="1"/>
      <w:numFmt w:val="upperRoman"/>
      <w:pStyle w:val="Romana4"/>
      <w:lvlText w:val="%1."/>
      <w:lvlJc w:val="left"/>
      <w:pPr>
        <w:tabs>
          <w:tab w:val="num" w:pos="2081"/>
        </w:tabs>
        <w:ind w:left="1644" w:hanging="283"/>
      </w:pPr>
    </w:lvl>
  </w:abstractNum>
  <w:abstractNum w:abstractNumId="20">
    <w:nsid w:val="3BA61486"/>
    <w:multiLevelType w:val="hybridMultilevel"/>
    <w:tmpl w:val="909AE89C"/>
    <w:lvl w:ilvl="0" w:tplc="689830FE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1">
    <w:nsid w:val="3D1D5018"/>
    <w:multiLevelType w:val="singleLevel"/>
    <w:tmpl w:val="81CC0F8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22">
    <w:nsid w:val="3E062DBC"/>
    <w:multiLevelType w:val="singleLevel"/>
    <w:tmpl w:val="63E4AEA8"/>
    <w:lvl w:ilvl="0">
      <w:start w:val="1"/>
      <w:numFmt w:val="decimal"/>
      <w:lvlText w:val="%1"/>
      <w:legacy w:legacy="1" w:legacySpace="0" w:legacyIndent="283"/>
      <w:lvlJc w:val="left"/>
      <w:pPr>
        <w:ind w:left="1247" w:hanging="283"/>
      </w:pPr>
    </w:lvl>
  </w:abstractNum>
  <w:abstractNum w:abstractNumId="23">
    <w:nsid w:val="3ED6482A"/>
    <w:multiLevelType w:val="multilevel"/>
    <w:tmpl w:val="E4A06BE0"/>
    <w:lvl w:ilvl="0">
      <w:start w:val="1"/>
      <w:numFmt w:val="decimal"/>
      <w:pStyle w:val="Ttulo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0" w:firstLine="0"/>
      </w:pPr>
      <w:rPr>
        <w:rFonts w:hint="default"/>
        <w:strike w:val="0"/>
      </w:rPr>
    </w:lvl>
    <w:lvl w:ilvl="3">
      <w:start w:val="1"/>
      <w:numFmt w:val="decimal"/>
      <w:pStyle w:val="Ttul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9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944"/>
        </w:tabs>
        <w:ind w:left="19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24">
    <w:nsid w:val="3FA55D17"/>
    <w:multiLevelType w:val="hybridMultilevel"/>
    <w:tmpl w:val="F2B010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87ED4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874E40"/>
    <w:multiLevelType w:val="hybridMultilevel"/>
    <w:tmpl w:val="BF5A5D08"/>
    <w:lvl w:ilvl="0" w:tplc="8AFC5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35D6713"/>
    <w:multiLevelType w:val="singleLevel"/>
    <w:tmpl w:val="75802034"/>
    <w:lvl w:ilvl="0">
      <w:start w:val="1"/>
      <w:numFmt w:val="bullet"/>
      <w:pStyle w:val="TableBulletedList"/>
      <w:lvlText w:val="●"/>
      <w:lvlJc w:val="left"/>
      <w:pPr>
        <w:tabs>
          <w:tab w:val="num" w:pos="284"/>
        </w:tabs>
        <w:ind w:left="284" w:hanging="284"/>
      </w:pPr>
      <w:rPr>
        <w:rFonts w:ascii="Times New (W1)" w:hAnsi="Times New (W1)" w:cs="Times New Roman" w:hint="default"/>
        <w:sz w:val="18"/>
        <w:szCs w:val="18"/>
      </w:rPr>
    </w:lvl>
  </w:abstractNum>
  <w:abstractNum w:abstractNumId="27">
    <w:nsid w:val="547D0E4D"/>
    <w:multiLevelType w:val="hybridMultilevel"/>
    <w:tmpl w:val="81422B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D63866"/>
    <w:multiLevelType w:val="singleLevel"/>
    <w:tmpl w:val="73448B8E"/>
    <w:lvl w:ilvl="0">
      <w:start w:val="1"/>
      <w:numFmt w:val="decimal"/>
      <w:lvlText w:val="%1"/>
      <w:legacy w:legacy="1" w:legacySpace="0" w:legacyIndent="283"/>
      <w:lvlJc w:val="left"/>
      <w:pPr>
        <w:ind w:left="1247" w:hanging="283"/>
      </w:pPr>
    </w:lvl>
  </w:abstractNum>
  <w:abstractNum w:abstractNumId="29">
    <w:nsid w:val="5ACA338E"/>
    <w:multiLevelType w:val="multilevel"/>
    <w:tmpl w:val="3A6478BE"/>
    <w:lvl w:ilvl="0">
      <w:start w:val="1"/>
      <w:numFmt w:val="upperLetter"/>
      <w:pStyle w:val="AppHeading1"/>
      <w:suff w:val="space"/>
      <w:lvlText w:val="Appendix %1 - "/>
      <w:lvlJc w:val="left"/>
      <w:pPr>
        <w:ind w:left="0" w:firstLine="0"/>
      </w:pPr>
    </w:lvl>
    <w:lvl w:ilvl="1">
      <w:start w:val="1"/>
      <w:numFmt w:val="decimal"/>
      <w:pStyle w:val="AppHeading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AppHeading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.%6.%7.%8.%9"/>
      <w:lvlJc w:val="left"/>
      <w:pPr>
        <w:tabs>
          <w:tab w:val="num" w:pos="0"/>
        </w:tabs>
        <w:ind w:left="0" w:firstLine="0"/>
      </w:pPr>
    </w:lvl>
  </w:abstractNum>
  <w:abstractNum w:abstractNumId="30">
    <w:nsid w:val="5D6B1C51"/>
    <w:multiLevelType w:val="hybridMultilevel"/>
    <w:tmpl w:val="F39C5474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DE4397"/>
    <w:multiLevelType w:val="singleLevel"/>
    <w:tmpl w:val="F02A20B0"/>
    <w:lvl w:ilvl="0">
      <w:start w:val="1"/>
      <w:numFmt w:val="bullet"/>
      <w:pStyle w:val="ListBulletChecklist"/>
      <w:lvlText w:val=""/>
      <w:lvlJc w:val="left"/>
      <w:pPr>
        <w:tabs>
          <w:tab w:val="num" w:pos="113"/>
        </w:tabs>
        <w:ind w:left="454" w:hanging="341"/>
      </w:pPr>
      <w:rPr>
        <w:rFonts w:ascii="Wingdings" w:hAnsi="Wingdings" w:hint="default"/>
      </w:rPr>
    </w:lvl>
  </w:abstractNum>
  <w:abstractNum w:abstractNumId="32">
    <w:nsid w:val="772C11C2"/>
    <w:multiLevelType w:val="hybridMultilevel"/>
    <w:tmpl w:val="2992497A"/>
    <w:lvl w:ilvl="0" w:tplc="2ED88C9A">
      <w:start w:val="1"/>
      <w:numFmt w:val="decimal"/>
      <w:lvlRestart w:val="0"/>
      <w:pStyle w:val="ListStepAction"/>
      <w:lvlText w:val="%1"/>
      <w:lvlJc w:val="left"/>
      <w:pPr>
        <w:tabs>
          <w:tab w:val="num" w:pos="113"/>
        </w:tabs>
        <w:ind w:left="567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285F9D"/>
    <w:multiLevelType w:val="hybridMultilevel"/>
    <w:tmpl w:val="A1DADB42"/>
    <w:lvl w:ilvl="0" w:tplc="2FC049C8">
      <w:start w:val="1"/>
      <w:numFmt w:val="bullet"/>
      <w:pStyle w:val="Commarcadore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3"/>
  </w:num>
  <w:num w:numId="4">
    <w:abstractNumId w:val="31"/>
  </w:num>
  <w:num w:numId="5">
    <w:abstractNumId w:val="29"/>
  </w:num>
  <w:num w:numId="6">
    <w:abstractNumId w:val="2"/>
  </w:num>
  <w:num w:numId="7">
    <w:abstractNumId w:val="1"/>
  </w:num>
  <w:num w:numId="8">
    <w:abstractNumId w:val="0"/>
  </w:num>
  <w:num w:numId="9">
    <w:abstractNumId w:val="32"/>
    <w:lvlOverride w:ilvl="0">
      <w:startOverride w:val="1"/>
    </w:lvlOverride>
  </w:num>
  <w:num w:numId="10">
    <w:abstractNumId w:val="33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23"/>
  </w:num>
  <w:num w:numId="16">
    <w:abstractNumId w:val="32"/>
  </w:num>
  <w:num w:numId="17">
    <w:abstractNumId w:val="28"/>
  </w:num>
  <w:num w:numId="18">
    <w:abstractNumId w:val="22"/>
  </w:num>
  <w:num w:numId="19">
    <w:abstractNumId w:val="32"/>
    <w:lvlOverride w:ilvl="0">
      <w:startOverride w:val="1"/>
    </w:lvlOverride>
  </w:num>
  <w:num w:numId="20">
    <w:abstractNumId w:val="21"/>
  </w:num>
  <w:num w:numId="21">
    <w:abstractNumId w:val="18"/>
  </w:num>
  <w:num w:numId="22">
    <w:abstractNumId w:val="32"/>
    <w:lvlOverride w:ilvl="0">
      <w:startOverride w:val="1"/>
    </w:lvlOverride>
  </w:num>
  <w:num w:numId="23">
    <w:abstractNumId w:val="32"/>
    <w:lvlOverride w:ilvl="0">
      <w:startOverride w:val="1"/>
    </w:lvlOverride>
  </w:num>
  <w:num w:numId="24">
    <w:abstractNumId w:val="15"/>
  </w:num>
  <w:num w:numId="25">
    <w:abstractNumId w:val="16"/>
  </w:num>
  <w:num w:numId="26">
    <w:abstractNumId w:val="23"/>
  </w:num>
  <w:num w:numId="27">
    <w:abstractNumId w:val="9"/>
  </w:num>
  <w:num w:numId="28">
    <w:abstractNumId w:val="25"/>
  </w:num>
  <w:num w:numId="29">
    <w:abstractNumId w:val="11"/>
  </w:num>
  <w:num w:numId="30">
    <w:abstractNumId w:val="30"/>
  </w:num>
  <w:num w:numId="31">
    <w:abstractNumId w:val="13"/>
  </w:num>
  <w:num w:numId="32">
    <w:abstractNumId w:val="19"/>
  </w:num>
  <w:num w:numId="33">
    <w:abstractNumId w:val="24"/>
  </w:num>
  <w:num w:numId="34">
    <w:abstractNumId w:val="17"/>
  </w:num>
  <w:num w:numId="35">
    <w:abstractNumId w:val="12"/>
  </w:num>
  <w:num w:numId="36">
    <w:abstractNumId w:val="27"/>
  </w:num>
  <w:num w:numId="37">
    <w:abstractNumId w:val="10"/>
  </w:num>
  <w:num w:numId="38">
    <w:abstractNumId w:val="20"/>
  </w:num>
  <w:num w:numId="39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hideSpellingError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Tabelacomtema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yle="mso-position-vertical-relative:line" fill="f" fillcolor="white" strokecolor="red">
      <v:fill color="white" on="f"/>
      <v:stroke 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645"/>
    <w:rsid w:val="00004278"/>
    <w:rsid w:val="0001027E"/>
    <w:rsid w:val="00010639"/>
    <w:rsid w:val="00013D84"/>
    <w:rsid w:val="00020804"/>
    <w:rsid w:val="00023445"/>
    <w:rsid w:val="00032670"/>
    <w:rsid w:val="0003602A"/>
    <w:rsid w:val="00051768"/>
    <w:rsid w:val="000536A4"/>
    <w:rsid w:val="00053794"/>
    <w:rsid w:val="00057F1F"/>
    <w:rsid w:val="0006104E"/>
    <w:rsid w:val="00062778"/>
    <w:rsid w:val="00063A54"/>
    <w:rsid w:val="00066FBB"/>
    <w:rsid w:val="00067E7E"/>
    <w:rsid w:val="000702BE"/>
    <w:rsid w:val="00073097"/>
    <w:rsid w:val="000761E7"/>
    <w:rsid w:val="0007798F"/>
    <w:rsid w:val="00080B87"/>
    <w:rsid w:val="00081566"/>
    <w:rsid w:val="00082481"/>
    <w:rsid w:val="00084AE3"/>
    <w:rsid w:val="00084C59"/>
    <w:rsid w:val="00086397"/>
    <w:rsid w:val="000870B8"/>
    <w:rsid w:val="00093E5C"/>
    <w:rsid w:val="000949D7"/>
    <w:rsid w:val="00096A10"/>
    <w:rsid w:val="000A5845"/>
    <w:rsid w:val="000A6D78"/>
    <w:rsid w:val="000B0E45"/>
    <w:rsid w:val="000B5D15"/>
    <w:rsid w:val="000B6658"/>
    <w:rsid w:val="000C37B6"/>
    <w:rsid w:val="000C4385"/>
    <w:rsid w:val="000C56F0"/>
    <w:rsid w:val="000C7C13"/>
    <w:rsid w:val="000D08DB"/>
    <w:rsid w:val="000D5522"/>
    <w:rsid w:val="000D5ABC"/>
    <w:rsid w:val="000D63C4"/>
    <w:rsid w:val="000E04D6"/>
    <w:rsid w:val="000E25EA"/>
    <w:rsid w:val="000E49FC"/>
    <w:rsid w:val="000E7B4C"/>
    <w:rsid w:val="000F2329"/>
    <w:rsid w:val="000F65B8"/>
    <w:rsid w:val="000F763B"/>
    <w:rsid w:val="000F7E4E"/>
    <w:rsid w:val="001045FC"/>
    <w:rsid w:val="00104B28"/>
    <w:rsid w:val="00104C89"/>
    <w:rsid w:val="00106A7B"/>
    <w:rsid w:val="0010718E"/>
    <w:rsid w:val="00107378"/>
    <w:rsid w:val="00110299"/>
    <w:rsid w:val="001104B1"/>
    <w:rsid w:val="0011353E"/>
    <w:rsid w:val="00115F9F"/>
    <w:rsid w:val="00117905"/>
    <w:rsid w:val="00117930"/>
    <w:rsid w:val="00122F72"/>
    <w:rsid w:val="00124414"/>
    <w:rsid w:val="001255D1"/>
    <w:rsid w:val="00130D4C"/>
    <w:rsid w:val="00132A8A"/>
    <w:rsid w:val="00137677"/>
    <w:rsid w:val="00137CA1"/>
    <w:rsid w:val="0014277D"/>
    <w:rsid w:val="00144E61"/>
    <w:rsid w:val="001460C2"/>
    <w:rsid w:val="00147613"/>
    <w:rsid w:val="001507AA"/>
    <w:rsid w:val="00150FB2"/>
    <w:rsid w:val="00156E4C"/>
    <w:rsid w:val="00157FEB"/>
    <w:rsid w:val="0016053C"/>
    <w:rsid w:val="00161129"/>
    <w:rsid w:val="001657C2"/>
    <w:rsid w:val="00166672"/>
    <w:rsid w:val="00167CE5"/>
    <w:rsid w:val="0017243D"/>
    <w:rsid w:val="001746D1"/>
    <w:rsid w:val="00175AC0"/>
    <w:rsid w:val="00182F70"/>
    <w:rsid w:val="0018311B"/>
    <w:rsid w:val="00185F5E"/>
    <w:rsid w:val="00186846"/>
    <w:rsid w:val="00187C63"/>
    <w:rsid w:val="00191270"/>
    <w:rsid w:val="00191FEA"/>
    <w:rsid w:val="00192261"/>
    <w:rsid w:val="0019318D"/>
    <w:rsid w:val="00193D11"/>
    <w:rsid w:val="00196E15"/>
    <w:rsid w:val="001A08B0"/>
    <w:rsid w:val="001A1926"/>
    <w:rsid w:val="001A25EB"/>
    <w:rsid w:val="001A439A"/>
    <w:rsid w:val="001A4F1B"/>
    <w:rsid w:val="001B0B14"/>
    <w:rsid w:val="001B35C3"/>
    <w:rsid w:val="001B63F9"/>
    <w:rsid w:val="001B7B30"/>
    <w:rsid w:val="001C3A58"/>
    <w:rsid w:val="001C6214"/>
    <w:rsid w:val="001C65E5"/>
    <w:rsid w:val="001C6880"/>
    <w:rsid w:val="001C7295"/>
    <w:rsid w:val="001C7950"/>
    <w:rsid w:val="001D0DA7"/>
    <w:rsid w:val="001D1624"/>
    <w:rsid w:val="001D30FD"/>
    <w:rsid w:val="001D5C55"/>
    <w:rsid w:val="001E0B28"/>
    <w:rsid w:val="001E22AD"/>
    <w:rsid w:val="001E5A4D"/>
    <w:rsid w:val="001E7146"/>
    <w:rsid w:val="001F0021"/>
    <w:rsid w:val="001F0C3F"/>
    <w:rsid w:val="001F1336"/>
    <w:rsid w:val="001F20E6"/>
    <w:rsid w:val="001F2D10"/>
    <w:rsid w:val="001F34D4"/>
    <w:rsid w:val="001F3DD1"/>
    <w:rsid w:val="001F559D"/>
    <w:rsid w:val="00202C3A"/>
    <w:rsid w:val="002068B1"/>
    <w:rsid w:val="00206A89"/>
    <w:rsid w:val="00207092"/>
    <w:rsid w:val="0021270F"/>
    <w:rsid w:val="0022118E"/>
    <w:rsid w:val="00221192"/>
    <w:rsid w:val="002226BF"/>
    <w:rsid w:val="002229A0"/>
    <w:rsid w:val="002240F9"/>
    <w:rsid w:val="00226C06"/>
    <w:rsid w:val="00227FFE"/>
    <w:rsid w:val="00230A9F"/>
    <w:rsid w:val="0023243F"/>
    <w:rsid w:val="00240389"/>
    <w:rsid w:val="00240EB8"/>
    <w:rsid w:val="0024496B"/>
    <w:rsid w:val="00245872"/>
    <w:rsid w:val="002463BD"/>
    <w:rsid w:val="002476BD"/>
    <w:rsid w:val="00250D11"/>
    <w:rsid w:val="0025184C"/>
    <w:rsid w:val="00254D2A"/>
    <w:rsid w:val="00255DDD"/>
    <w:rsid w:val="00256ADB"/>
    <w:rsid w:val="00257AA2"/>
    <w:rsid w:val="00260EE0"/>
    <w:rsid w:val="002655BF"/>
    <w:rsid w:val="00265F4E"/>
    <w:rsid w:val="002717C9"/>
    <w:rsid w:val="00275787"/>
    <w:rsid w:val="00275C16"/>
    <w:rsid w:val="002760CE"/>
    <w:rsid w:val="00276AFE"/>
    <w:rsid w:val="00281668"/>
    <w:rsid w:val="0028323C"/>
    <w:rsid w:val="00283BDA"/>
    <w:rsid w:val="00283D8C"/>
    <w:rsid w:val="00284FB6"/>
    <w:rsid w:val="00286C36"/>
    <w:rsid w:val="002903D1"/>
    <w:rsid w:val="002922E1"/>
    <w:rsid w:val="00293A66"/>
    <w:rsid w:val="00294D7F"/>
    <w:rsid w:val="002951B7"/>
    <w:rsid w:val="00296574"/>
    <w:rsid w:val="00297EA1"/>
    <w:rsid w:val="002A128C"/>
    <w:rsid w:val="002A2739"/>
    <w:rsid w:val="002A5602"/>
    <w:rsid w:val="002B0377"/>
    <w:rsid w:val="002B26FB"/>
    <w:rsid w:val="002B4F81"/>
    <w:rsid w:val="002B50DA"/>
    <w:rsid w:val="002C150A"/>
    <w:rsid w:val="002C2312"/>
    <w:rsid w:val="002C3271"/>
    <w:rsid w:val="002C3DC2"/>
    <w:rsid w:val="002C5C39"/>
    <w:rsid w:val="002C7347"/>
    <w:rsid w:val="002D0C7A"/>
    <w:rsid w:val="002D3B44"/>
    <w:rsid w:val="002D4217"/>
    <w:rsid w:val="002D4DD1"/>
    <w:rsid w:val="002D5497"/>
    <w:rsid w:val="002D69DC"/>
    <w:rsid w:val="002D6B03"/>
    <w:rsid w:val="002E0516"/>
    <w:rsid w:val="002E0F2D"/>
    <w:rsid w:val="002E1509"/>
    <w:rsid w:val="002E1A93"/>
    <w:rsid w:val="002E3187"/>
    <w:rsid w:val="002E3A23"/>
    <w:rsid w:val="002E4AD3"/>
    <w:rsid w:val="0030056B"/>
    <w:rsid w:val="003007C3"/>
    <w:rsid w:val="0030612A"/>
    <w:rsid w:val="003105AF"/>
    <w:rsid w:val="00312543"/>
    <w:rsid w:val="003167F4"/>
    <w:rsid w:val="003171E1"/>
    <w:rsid w:val="00317624"/>
    <w:rsid w:val="003204A5"/>
    <w:rsid w:val="0032084D"/>
    <w:rsid w:val="003238A6"/>
    <w:rsid w:val="00337929"/>
    <w:rsid w:val="00341DD9"/>
    <w:rsid w:val="003469DE"/>
    <w:rsid w:val="003472A0"/>
    <w:rsid w:val="0034758A"/>
    <w:rsid w:val="003476E6"/>
    <w:rsid w:val="00350C70"/>
    <w:rsid w:val="00354B4B"/>
    <w:rsid w:val="00354C1B"/>
    <w:rsid w:val="00357956"/>
    <w:rsid w:val="00364025"/>
    <w:rsid w:val="003729AE"/>
    <w:rsid w:val="0037301F"/>
    <w:rsid w:val="00375140"/>
    <w:rsid w:val="00383462"/>
    <w:rsid w:val="003839E7"/>
    <w:rsid w:val="003865F3"/>
    <w:rsid w:val="0038749E"/>
    <w:rsid w:val="003A0CBA"/>
    <w:rsid w:val="003A1E21"/>
    <w:rsid w:val="003A40E9"/>
    <w:rsid w:val="003A6D6E"/>
    <w:rsid w:val="003B4959"/>
    <w:rsid w:val="003C0927"/>
    <w:rsid w:val="003C5F66"/>
    <w:rsid w:val="003D0450"/>
    <w:rsid w:val="003D3A85"/>
    <w:rsid w:val="003D6B93"/>
    <w:rsid w:val="003D7CF5"/>
    <w:rsid w:val="003E2212"/>
    <w:rsid w:val="003E27A5"/>
    <w:rsid w:val="003F1500"/>
    <w:rsid w:val="003F5E1F"/>
    <w:rsid w:val="003F70E7"/>
    <w:rsid w:val="00400EAF"/>
    <w:rsid w:val="004075A3"/>
    <w:rsid w:val="00425C02"/>
    <w:rsid w:val="00430D7F"/>
    <w:rsid w:val="004323A6"/>
    <w:rsid w:val="004346F7"/>
    <w:rsid w:val="004366F9"/>
    <w:rsid w:val="00436C38"/>
    <w:rsid w:val="004372F4"/>
    <w:rsid w:val="00441BFE"/>
    <w:rsid w:val="00444562"/>
    <w:rsid w:val="0044651C"/>
    <w:rsid w:val="00447523"/>
    <w:rsid w:val="0045107A"/>
    <w:rsid w:val="00451A9B"/>
    <w:rsid w:val="004561D1"/>
    <w:rsid w:val="004579BE"/>
    <w:rsid w:val="00460993"/>
    <w:rsid w:val="00460EB9"/>
    <w:rsid w:val="00461AFE"/>
    <w:rsid w:val="0047289C"/>
    <w:rsid w:val="00472A5C"/>
    <w:rsid w:val="004803D3"/>
    <w:rsid w:val="00482722"/>
    <w:rsid w:val="00482801"/>
    <w:rsid w:val="00483AED"/>
    <w:rsid w:val="00485AC0"/>
    <w:rsid w:val="004860A4"/>
    <w:rsid w:val="00494F46"/>
    <w:rsid w:val="00496020"/>
    <w:rsid w:val="004A120D"/>
    <w:rsid w:val="004A4C05"/>
    <w:rsid w:val="004A58E5"/>
    <w:rsid w:val="004A6A04"/>
    <w:rsid w:val="004B1AA4"/>
    <w:rsid w:val="004B4407"/>
    <w:rsid w:val="004B6A73"/>
    <w:rsid w:val="004C0660"/>
    <w:rsid w:val="004C13ED"/>
    <w:rsid w:val="004C34BE"/>
    <w:rsid w:val="004C3B60"/>
    <w:rsid w:val="004C6854"/>
    <w:rsid w:val="004D0C4E"/>
    <w:rsid w:val="004D26BB"/>
    <w:rsid w:val="004D4FDC"/>
    <w:rsid w:val="004E04D9"/>
    <w:rsid w:val="004E2856"/>
    <w:rsid w:val="004E5B6B"/>
    <w:rsid w:val="004E6393"/>
    <w:rsid w:val="004F049F"/>
    <w:rsid w:val="004F5AE8"/>
    <w:rsid w:val="0050449D"/>
    <w:rsid w:val="005047AF"/>
    <w:rsid w:val="0050709A"/>
    <w:rsid w:val="00510EF4"/>
    <w:rsid w:val="00512C22"/>
    <w:rsid w:val="00516C98"/>
    <w:rsid w:val="00517098"/>
    <w:rsid w:val="005205FC"/>
    <w:rsid w:val="00522559"/>
    <w:rsid w:val="0053191C"/>
    <w:rsid w:val="0053257D"/>
    <w:rsid w:val="005336F3"/>
    <w:rsid w:val="0053374D"/>
    <w:rsid w:val="00533854"/>
    <w:rsid w:val="00533A36"/>
    <w:rsid w:val="00537B9D"/>
    <w:rsid w:val="005403C2"/>
    <w:rsid w:val="00541ADB"/>
    <w:rsid w:val="00544830"/>
    <w:rsid w:val="00544884"/>
    <w:rsid w:val="005455E3"/>
    <w:rsid w:val="005460A8"/>
    <w:rsid w:val="0055030A"/>
    <w:rsid w:val="00550575"/>
    <w:rsid w:val="005533D1"/>
    <w:rsid w:val="00555903"/>
    <w:rsid w:val="00556244"/>
    <w:rsid w:val="00560CE3"/>
    <w:rsid w:val="005615D1"/>
    <w:rsid w:val="005635C4"/>
    <w:rsid w:val="00563F97"/>
    <w:rsid w:val="00564CC0"/>
    <w:rsid w:val="00566A11"/>
    <w:rsid w:val="00567AD6"/>
    <w:rsid w:val="00571FF5"/>
    <w:rsid w:val="00572193"/>
    <w:rsid w:val="00576282"/>
    <w:rsid w:val="00576E15"/>
    <w:rsid w:val="005808FB"/>
    <w:rsid w:val="005819E1"/>
    <w:rsid w:val="00584F48"/>
    <w:rsid w:val="00587D12"/>
    <w:rsid w:val="00587EAA"/>
    <w:rsid w:val="005914D8"/>
    <w:rsid w:val="005A045D"/>
    <w:rsid w:val="005A5EF4"/>
    <w:rsid w:val="005A721F"/>
    <w:rsid w:val="005A7431"/>
    <w:rsid w:val="005B238B"/>
    <w:rsid w:val="005B44B4"/>
    <w:rsid w:val="005B6168"/>
    <w:rsid w:val="005B70FB"/>
    <w:rsid w:val="005C204E"/>
    <w:rsid w:val="005C7C48"/>
    <w:rsid w:val="005D00F3"/>
    <w:rsid w:val="005D0616"/>
    <w:rsid w:val="005D06C3"/>
    <w:rsid w:val="005D3CD8"/>
    <w:rsid w:val="005D61C5"/>
    <w:rsid w:val="005D6431"/>
    <w:rsid w:val="005E276D"/>
    <w:rsid w:val="005F0940"/>
    <w:rsid w:val="005F2C5A"/>
    <w:rsid w:val="005F32DC"/>
    <w:rsid w:val="005F42C4"/>
    <w:rsid w:val="005F53B0"/>
    <w:rsid w:val="005F5C68"/>
    <w:rsid w:val="00603CFA"/>
    <w:rsid w:val="00607808"/>
    <w:rsid w:val="006116BA"/>
    <w:rsid w:val="00611EFA"/>
    <w:rsid w:val="00620BD8"/>
    <w:rsid w:val="00622CDE"/>
    <w:rsid w:val="00624BBE"/>
    <w:rsid w:val="00630DDB"/>
    <w:rsid w:val="0063603F"/>
    <w:rsid w:val="00640A41"/>
    <w:rsid w:val="00640C51"/>
    <w:rsid w:val="00643BAF"/>
    <w:rsid w:val="00644A42"/>
    <w:rsid w:val="00646629"/>
    <w:rsid w:val="006468D7"/>
    <w:rsid w:val="00646D07"/>
    <w:rsid w:val="00651847"/>
    <w:rsid w:val="006562B5"/>
    <w:rsid w:val="00656EEC"/>
    <w:rsid w:val="0066464F"/>
    <w:rsid w:val="0066562E"/>
    <w:rsid w:val="00667133"/>
    <w:rsid w:val="00667217"/>
    <w:rsid w:val="006727C1"/>
    <w:rsid w:val="00674F08"/>
    <w:rsid w:val="00675C1B"/>
    <w:rsid w:val="006763E1"/>
    <w:rsid w:val="00683192"/>
    <w:rsid w:val="006844E2"/>
    <w:rsid w:val="0068450C"/>
    <w:rsid w:val="00687474"/>
    <w:rsid w:val="006904EE"/>
    <w:rsid w:val="00690B82"/>
    <w:rsid w:val="00695510"/>
    <w:rsid w:val="00696DE2"/>
    <w:rsid w:val="0069721A"/>
    <w:rsid w:val="006A1EEF"/>
    <w:rsid w:val="006A60AD"/>
    <w:rsid w:val="006A69FB"/>
    <w:rsid w:val="006B0843"/>
    <w:rsid w:val="006B3376"/>
    <w:rsid w:val="006B3F21"/>
    <w:rsid w:val="006B5453"/>
    <w:rsid w:val="006B6C24"/>
    <w:rsid w:val="006B6CBA"/>
    <w:rsid w:val="006B6E32"/>
    <w:rsid w:val="006C0DEC"/>
    <w:rsid w:val="006C380A"/>
    <w:rsid w:val="006C3A85"/>
    <w:rsid w:val="006C44AA"/>
    <w:rsid w:val="006C56A2"/>
    <w:rsid w:val="006C71AA"/>
    <w:rsid w:val="006D7400"/>
    <w:rsid w:val="006D7472"/>
    <w:rsid w:val="006D74BF"/>
    <w:rsid w:val="006E1A26"/>
    <w:rsid w:val="006E3ACB"/>
    <w:rsid w:val="006F1D7F"/>
    <w:rsid w:val="006F601E"/>
    <w:rsid w:val="006F63AE"/>
    <w:rsid w:val="00703EA3"/>
    <w:rsid w:val="007047D8"/>
    <w:rsid w:val="00704D13"/>
    <w:rsid w:val="0070530F"/>
    <w:rsid w:val="0070565C"/>
    <w:rsid w:val="00710556"/>
    <w:rsid w:val="00710629"/>
    <w:rsid w:val="00713333"/>
    <w:rsid w:val="007176A1"/>
    <w:rsid w:val="00717868"/>
    <w:rsid w:val="0072786E"/>
    <w:rsid w:val="00730FA1"/>
    <w:rsid w:val="007310DC"/>
    <w:rsid w:val="007319CF"/>
    <w:rsid w:val="00734938"/>
    <w:rsid w:val="00734AAF"/>
    <w:rsid w:val="00734CE3"/>
    <w:rsid w:val="00740D4D"/>
    <w:rsid w:val="007411D2"/>
    <w:rsid w:val="00741B9F"/>
    <w:rsid w:val="00747046"/>
    <w:rsid w:val="007474FF"/>
    <w:rsid w:val="00747EAA"/>
    <w:rsid w:val="00750B67"/>
    <w:rsid w:val="00750F38"/>
    <w:rsid w:val="00751E3F"/>
    <w:rsid w:val="0075624D"/>
    <w:rsid w:val="007614B0"/>
    <w:rsid w:val="00762C0D"/>
    <w:rsid w:val="00766F40"/>
    <w:rsid w:val="00776D5A"/>
    <w:rsid w:val="00777469"/>
    <w:rsid w:val="0078041A"/>
    <w:rsid w:val="0078044D"/>
    <w:rsid w:val="00783ABE"/>
    <w:rsid w:val="00784890"/>
    <w:rsid w:val="00791212"/>
    <w:rsid w:val="00797FE8"/>
    <w:rsid w:val="007A34E1"/>
    <w:rsid w:val="007A3714"/>
    <w:rsid w:val="007A49F0"/>
    <w:rsid w:val="007A799B"/>
    <w:rsid w:val="007B02A7"/>
    <w:rsid w:val="007B76A9"/>
    <w:rsid w:val="007C2512"/>
    <w:rsid w:val="007C2D0A"/>
    <w:rsid w:val="007C3070"/>
    <w:rsid w:val="007C4D0C"/>
    <w:rsid w:val="007D2B53"/>
    <w:rsid w:val="007D3D27"/>
    <w:rsid w:val="007D4A04"/>
    <w:rsid w:val="007D72E1"/>
    <w:rsid w:val="007E1685"/>
    <w:rsid w:val="007E746F"/>
    <w:rsid w:val="007F2E6E"/>
    <w:rsid w:val="007F34EC"/>
    <w:rsid w:val="007F4937"/>
    <w:rsid w:val="007F652F"/>
    <w:rsid w:val="0080086E"/>
    <w:rsid w:val="008030F3"/>
    <w:rsid w:val="00805CBC"/>
    <w:rsid w:val="008078F0"/>
    <w:rsid w:val="008146C0"/>
    <w:rsid w:val="00815FE7"/>
    <w:rsid w:val="008161D3"/>
    <w:rsid w:val="00816BAA"/>
    <w:rsid w:val="00820603"/>
    <w:rsid w:val="0082151D"/>
    <w:rsid w:val="00824CC7"/>
    <w:rsid w:val="00824E60"/>
    <w:rsid w:val="00826627"/>
    <w:rsid w:val="00830C5C"/>
    <w:rsid w:val="00837818"/>
    <w:rsid w:val="00843266"/>
    <w:rsid w:val="0084506C"/>
    <w:rsid w:val="0085377D"/>
    <w:rsid w:val="00854486"/>
    <w:rsid w:val="00854ED8"/>
    <w:rsid w:val="008573CD"/>
    <w:rsid w:val="008609C3"/>
    <w:rsid w:val="00863061"/>
    <w:rsid w:val="0086346B"/>
    <w:rsid w:val="00867958"/>
    <w:rsid w:val="00874638"/>
    <w:rsid w:val="00875549"/>
    <w:rsid w:val="00880402"/>
    <w:rsid w:val="0088290A"/>
    <w:rsid w:val="00883C31"/>
    <w:rsid w:val="00885971"/>
    <w:rsid w:val="008859EA"/>
    <w:rsid w:val="00886622"/>
    <w:rsid w:val="00890DCC"/>
    <w:rsid w:val="00891F17"/>
    <w:rsid w:val="00893C94"/>
    <w:rsid w:val="008A05DB"/>
    <w:rsid w:val="008A08D4"/>
    <w:rsid w:val="008A3801"/>
    <w:rsid w:val="008B02B9"/>
    <w:rsid w:val="008B794A"/>
    <w:rsid w:val="008B7A43"/>
    <w:rsid w:val="008B7E8F"/>
    <w:rsid w:val="008C2ECE"/>
    <w:rsid w:val="008C3688"/>
    <w:rsid w:val="008C6123"/>
    <w:rsid w:val="008D03C5"/>
    <w:rsid w:val="008D1296"/>
    <w:rsid w:val="008D2A4E"/>
    <w:rsid w:val="008D3AC5"/>
    <w:rsid w:val="008D55B1"/>
    <w:rsid w:val="008E0F92"/>
    <w:rsid w:val="008E2CB2"/>
    <w:rsid w:val="008E2CF9"/>
    <w:rsid w:val="008E2EE5"/>
    <w:rsid w:val="008E5228"/>
    <w:rsid w:val="008E5FC2"/>
    <w:rsid w:val="008E65CC"/>
    <w:rsid w:val="008F43DD"/>
    <w:rsid w:val="00900ECA"/>
    <w:rsid w:val="00901853"/>
    <w:rsid w:val="009040A1"/>
    <w:rsid w:val="00904ED0"/>
    <w:rsid w:val="009053AB"/>
    <w:rsid w:val="00906076"/>
    <w:rsid w:val="00906C19"/>
    <w:rsid w:val="0090738D"/>
    <w:rsid w:val="00910924"/>
    <w:rsid w:val="009169E6"/>
    <w:rsid w:val="00921290"/>
    <w:rsid w:val="00921FA9"/>
    <w:rsid w:val="0092457E"/>
    <w:rsid w:val="00925882"/>
    <w:rsid w:val="00933208"/>
    <w:rsid w:val="009338D4"/>
    <w:rsid w:val="00936DB4"/>
    <w:rsid w:val="00940C28"/>
    <w:rsid w:val="00945060"/>
    <w:rsid w:val="00945FAC"/>
    <w:rsid w:val="009472B0"/>
    <w:rsid w:val="009474E3"/>
    <w:rsid w:val="009547B1"/>
    <w:rsid w:val="00955601"/>
    <w:rsid w:val="0095784D"/>
    <w:rsid w:val="00960282"/>
    <w:rsid w:val="00963570"/>
    <w:rsid w:val="009658EB"/>
    <w:rsid w:val="00966CE5"/>
    <w:rsid w:val="00970B9F"/>
    <w:rsid w:val="00971308"/>
    <w:rsid w:val="009713D7"/>
    <w:rsid w:val="00981573"/>
    <w:rsid w:val="00982766"/>
    <w:rsid w:val="00984A89"/>
    <w:rsid w:val="00984BF3"/>
    <w:rsid w:val="00992CF5"/>
    <w:rsid w:val="00995C00"/>
    <w:rsid w:val="00997410"/>
    <w:rsid w:val="009A0C03"/>
    <w:rsid w:val="009A0DBD"/>
    <w:rsid w:val="009A2DE9"/>
    <w:rsid w:val="009A528B"/>
    <w:rsid w:val="009B4407"/>
    <w:rsid w:val="009B5DC2"/>
    <w:rsid w:val="009B6B22"/>
    <w:rsid w:val="009C1E73"/>
    <w:rsid w:val="009C3543"/>
    <w:rsid w:val="009C4EA4"/>
    <w:rsid w:val="009C4F47"/>
    <w:rsid w:val="009C5599"/>
    <w:rsid w:val="009C76E5"/>
    <w:rsid w:val="009C7CF0"/>
    <w:rsid w:val="009D2F8E"/>
    <w:rsid w:val="009D6661"/>
    <w:rsid w:val="009D6A47"/>
    <w:rsid w:val="009E0B5F"/>
    <w:rsid w:val="009E0DA1"/>
    <w:rsid w:val="009E22E2"/>
    <w:rsid w:val="009E42C8"/>
    <w:rsid w:val="009E5F89"/>
    <w:rsid w:val="009E7062"/>
    <w:rsid w:val="009E72AA"/>
    <w:rsid w:val="009F2B86"/>
    <w:rsid w:val="009F2DBB"/>
    <w:rsid w:val="009F449D"/>
    <w:rsid w:val="009F65ED"/>
    <w:rsid w:val="009F7710"/>
    <w:rsid w:val="00A000E0"/>
    <w:rsid w:val="00A01818"/>
    <w:rsid w:val="00A10C22"/>
    <w:rsid w:val="00A10C7E"/>
    <w:rsid w:val="00A12BEC"/>
    <w:rsid w:val="00A1464E"/>
    <w:rsid w:val="00A14B39"/>
    <w:rsid w:val="00A16190"/>
    <w:rsid w:val="00A1690A"/>
    <w:rsid w:val="00A16E1A"/>
    <w:rsid w:val="00A20F72"/>
    <w:rsid w:val="00A27D7C"/>
    <w:rsid w:val="00A40F38"/>
    <w:rsid w:val="00A4208C"/>
    <w:rsid w:val="00A56E64"/>
    <w:rsid w:val="00A57B14"/>
    <w:rsid w:val="00A57FBB"/>
    <w:rsid w:val="00A617E6"/>
    <w:rsid w:val="00A648EC"/>
    <w:rsid w:val="00A66D6E"/>
    <w:rsid w:val="00A702BF"/>
    <w:rsid w:val="00A743EF"/>
    <w:rsid w:val="00A80645"/>
    <w:rsid w:val="00A8084A"/>
    <w:rsid w:val="00A84C19"/>
    <w:rsid w:val="00A8692C"/>
    <w:rsid w:val="00A87356"/>
    <w:rsid w:val="00A87D66"/>
    <w:rsid w:val="00A9666A"/>
    <w:rsid w:val="00AA0E46"/>
    <w:rsid w:val="00AA30D6"/>
    <w:rsid w:val="00AA568F"/>
    <w:rsid w:val="00AB064C"/>
    <w:rsid w:val="00AB10CB"/>
    <w:rsid w:val="00AB4CB9"/>
    <w:rsid w:val="00AB5257"/>
    <w:rsid w:val="00AB7594"/>
    <w:rsid w:val="00AB76A6"/>
    <w:rsid w:val="00AC4FA6"/>
    <w:rsid w:val="00AC5F27"/>
    <w:rsid w:val="00AC60C4"/>
    <w:rsid w:val="00AC7B12"/>
    <w:rsid w:val="00AD0912"/>
    <w:rsid w:val="00AD1E3F"/>
    <w:rsid w:val="00AD3BED"/>
    <w:rsid w:val="00AE2694"/>
    <w:rsid w:val="00AE2C3B"/>
    <w:rsid w:val="00AE511E"/>
    <w:rsid w:val="00AF0AA7"/>
    <w:rsid w:val="00AF1510"/>
    <w:rsid w:val="00AF197D"/>
    <w:rsid w:val="00AF4328"/>
    <w:rsid w:val="00B05FEF"/>
    <w:rsid w:val="00B209C8"/>
    <w:rsid w:val="00B20DD5"/>
    <w:rsid w:val="00B222CE"/>
    <w:rsid w:val="00B247A2"/>
    <w:rsid w:val="00B26C60"/>
    <w:rsid w:val="00B301EA"/>
    <w:rsid w:val="00B314DB"/>
    <w:rsid w:val="00B371A2"/>
    <w:rsid w:val="00B416F0"/>
    <w:rsid w:val="00B44D13"/>
    <w:rsid w:val="00B51B65"/>
    <w:rsid w:val="00B52508"/>
    <w:rsid w:val="00B54004"/>
    <w:rsid w:val="00B55047"/>
    <w:rsid w:val="00B62328"/>
    <w:rsid w:val="00B66091"/>
    <w:rsid w:val="00B71DB5"/>
    <w:rsid w:val="00B727CC"/>
    <w:rsid w:val="00B74E9B"/>
    <w:rsid w:val="00B750B5"/>
    <w:rsid w:val="00B7562C"/>
    <w:rsid w:val="00B77F9F"/>
    <w:rsid w:val="00B84E2F"/>
    <w:rsid w:val="00B84EF9"/>
    <w:rsid w:val="00B863EC"/>
    <w:rsid w:val="00B87E2D"/>
    <w:rsid w:val="00B9247E"/>
    <w:rsid w:val="00BA0E93"/>
    <w:rsid w:val="00BA1AEC"/>
    <w:rsid w:val="00BA53A2"/>
    <w:rsid w:val="00BA5456"/>
    <w:rsid w:val="00BA67DC"/>
    <w:rsid w:val="00BB16A5"/>
    <w:rsid w:val="00BB2C44"/>
    <w:rsid w:val="00BB7CBC"/>
    <w:rsid w:val="00BC0912"/>
    <w:rsid w:val="00BC0D02"/>
    <w:rsid w:val="00BC1D23"/>
    <w:rsid w:val="00BC4692"/>
    <w:rsid w:val="00BD3C47"/>
    <w:rsid w:val="00BD6610"/>
    <w:rsid w:val="00BD6B49"/>
    <w:rsid w:val="00BE104A"/>
    <w:rsid w:val="00BE2F00"/>
    <w:rsid w:val="00BE3386"/>
    <w:rsid w:val="00BE548F"/>
    <w:rsid w:val="00BE5A69"/>
    <w:rsid w:val="00BF3660"/>
    <w:rsid w:val="00BF3E25"/>
    <w:rsid w:val="00BF5865"/>
    <w:rsid w:val="00BF5CC1"/>
    <w:rsid w:val="00BF76FC"/>
    <w:rsid w:val="00C00562"/>
    <w:rsid w:val="00C04255"/>
    <w:rsid w:val="00C05F1E"/>
    <w:rsid w:val="00C0625B"/>
    <w:rsid w:val="00C071FB"/>
    <w:rsid w:val="00C07F16"/>
    <w:rsid w:val="00C1032C"/>
    <w:rsid w:val="00C11F72"/>
    <w:rsid w:val="00C170FB"/>
    <w:rsid w:val="00C17F3E"/>
    <w:rsid w:val="00C20210"/>
    <w:rsid w:val="00C21137"/>
    <w:rsid w:val="00C21C51"/>
    <w:rsid w:val="00C23C4E"/>
    <w:rsid w:val="00C2431B"/>
    <w:rsid w:val="00C2680F"/>
    <w:rsid w:val="00C268B1"/>
    <w:rsid w:val="00C27CF3"/>
    <w:rsid w:val="00C27FD7"/>
    <w:rsid w:val="00C31027"/>
    <w:rsid w:val="00C336A7"/>
    <w:rsid w:val="00C33D55"/>
    <w:rsid w:val="00C35D68"/>
    <w:rsid w:val="00C41F08"/>
    <w:rsid w:val="00C4232D"/>
    <w:rsid w:val="00C43167"/>
    <w:rsid w:val="00C44365"/>
    <w:rsid w:val="00C46B9D"/>
    <w:rsid w:val="00C57886"/>
    <w:rsid w:val="00C60CFC"/>
    <w:rsid w:val="00C6310E"/>
    <w:rsid w:val="00C655AD"/>
    <w:rsid w:val="00C76014"/>
    <w:rsid w:val="00C80E9A"/>
    <w:rsid w:val="00C818F1"/>
    <w:rsid w:val="00C81F49"/>
    <w:rsid w:val="00C820D3"/>
    <w:rsid w:val="00C8270E"/>
    <w:rsid w:val="00C82A60"/>
    <w:rsid w:val="00C837A4"/>
    <w:rsid w:val="00C849E3"/>
    <w:rsid w:val="00C85839"/>
    <w:rsid w:val="00C86E77"/>
    <w:rsid w:val="00C87592"/>
    <w:rsid w:val="00C9003F"/>
    <w:rsid w:val="00C91FDC"/>
    <w:rsid w:val="00C92871"/>
    <w:rsid w:val="00C931CD"/>
    <w:rsid w:val="00C93C0E"/>
    <w:rsid w:val="00C978CB"/>
    <w:rsid w:val="00CA091F"/>
    <w:rsid w:val="00CA307A"/>
    <w:rsid w:val="00CB06A4"/>
    <w:rsid w:val="00CB0DD4"/>
    <w:rsid w:val="00CB15DF"/>
    <w:rsid w:val="00CB3D4D"/>
    <w:rsid w:val="00CB4A6A"/>
    <w:rsid w:val="00CB4B34"/>
    <w:rsid w:val="00CB4B7A"/>
    <w:rsid w:val="00CC0B88"/>
    <w:rsid w:val="00CC2BCA"/>
    <w:rsid w:val="00CC3D3A"/>
    <w:rsid w:val="00CC4655"/>
    <w:rsid w:val="00CC72A9"/>
    <w:rsid w:val="00CD3FF7"/>
    <w:rsid w:val="00CD6194"/>
    <w:rsid w:val="00CE27A1"/>
    <w:rsid w:val="00CE3BD6"/>
    <w:rsid w:val="00CE6E6D"/>
    <w:rsid w:val="00CF04DA"/>
    <w:rsid w:val="00CF0E12"/>
    <w:rsid w:val="00CF77E9"/>
    <w:rsid w:val="00D00009"/>
    <w:rsid w:val="00D00F0B"/>
    <w:rsid w:val="00D0395E"/>
    <w:rsid w:val="00D0406B"/>
    <w:rsid w:val="00D109DD"/>
    <w:rsid w:val="00D1124E"/>
    <w:rsid w:val="00D12506"/>
    <w:rsid w:val="00D1418E"/>
    <w:rsid w:val="00D153BE"/>
    <w:rsid w:val="00D304C5"/>
    <w:rsid w:val="00D3076A"/>
    <w:rsid w:val="00D31D13"/>
    <w:rsid w:val="00D32C8F"/>
    <w:rsid w:val="00D33178"/>
    <w:rsid w:val="00D36950"/>
    <w:rsid w:val="00D36A47"/>
    <w:rsid w:val="00D37AA3"/>
    <w:rsid w:val="00D41F18"/>
    <w:rsid w:val="00D505C5"/>
    <w:rsid w:val="00D52C6A"/>
    <w:rsid w:val="00D5338D"/>
    <w:rsid w:val="00D5344C"/>
    <w:rsid w:val="00D535D4"/>
    <w:rsid w:val="00D5393C"/>
    <w:rsid w:val="00D55BCF"/>
    <w:rsid w:val="00D5619D"/>
    <w:rsid w:val="00D6228D"/>
    <w:rsid w:val="00D63D27"/>
    <w:rsid w:val="00D6415B"/>
    <w:rsid w:val="00D6527F"/>
    <w:rsid w:val="00D7088B"/>
    <w:rsid w:val="00D70B3E"/>
    <w:rsid w:val="00D70CF4"/>
    <w:rsid w:val="00D82E03"/>
    <w:rsid w:val="00D83CD0"/>
    <w:rsid w:val="00D846F5"/>
    <w:rsid w:val="00D855E4"/>
    <w:rsid w:val="00D85AF5"/>
    <w:rsid w:val="00D86114"/>
    <w:rsid w:val="00D901B6"/>
    <w:rsid w:val="00D9329D"/>
    <w:rsid w:val="00D935C2"/>
    <w:rsid w:val="00D93888"/>
    <w:rsid w:val="00D973BB"/>
    <w:rsid w:val="00D97413"/>
    <w:rsid w:val="00DA0A3C"/>
    <w:rsid w:val="00DA20FD"/>
    <w:rsid w:val="00DA2C5C"/>
    <w:rsid w:val="00DA7399"/>
    <w:rsid w:val="00DB5AA6"/>
    <w:rsid w:val="00DC032F"/>
    <w:rsid w:val="00DC393E"/>
    <w:rsid w:val="00DC5124"/>
    <w:rsid w:val="00DC57F6"/>
    <w:rsid w:val="00DD203E"/>
    <w:rsid w:val="00DD273C"/>
    <w:rsid w:val="00DD72BC"/>
    <w:rsid w:val="00DE4008"/>
    <w:rsid w:val="00DE4912"/>
    <w:rsid w:val="00DE51C8"/>
    <w:rsid w:val="00DE6B17"/>
    <w:rsid w:val="00DE6D6A"/>
    <w:rsid w:val="00DE71CE"/>
    <w:rsid w:val="00DE7415"/>
    <w:rsid w:val="00DF0C11"/>
    <w:rsid w:val="00DF2108"/>
    <w:rsid w:val="00DF390A"/>
    <w:rsid w:val="00DF4C0B"/>
    <w:rsid w:val="00DF63E7"/>
    <w:rsid w:val="00E03D3B"/>
    <w:rsid w:val="00E0400E"/>
    <w:rsid w:val="00E07CC9"/>
    <w:rsid w:val="00E11A04"/>
    <w:rsid w:val="00E14B21"/>
    <w:rsid w:val="00E16913"/>
    <w:rsid w:val="00E1763C"/>
    <w:rsid w:val="00E20139"/>
    <w:rsid w:val="00E2164E"/>
    <w:rsid w:val="00E238DD"/>
    <w:rsid w:val="00E26CE6"/>
    <w:rsid w:val="00E348F8"/>
    <w:rsid w:val="00E3558A"/>
    <w:rsid w:val="00E35C42"/>
    <w:rsid w:val="00E45E09"/>
    <w:rsid w:val="00E46810"/>
    <w:rsid w:val="00E46E23"/>
    <w:rsid w:val="00E50907"/>
    <w:rsid w:val="00E51A41"/>
    <w:rsid w:val="00E54040"/>
    <w:rsid w:val="00E54597"/>
    <w:rsid w:val="00E57D7A"/>
    <w:rsid w:val="00E6077E"/>
    <w:rsid w:val="00E6127B"/>
    <w:rsid w:val="00E613A6"/>
    <w:rsid w:val="00E63B1D"/>
    <w:rsid w:val="00E643F7"/>
    <w:rsid w:val="00E757DA"/>
    <w:rsid w:val="00E75B80"/>
    <w:rsid w:val="00E7771C"/>
    <w:rsid w:val="00E82FBD"/>
    <w:rsid w:val="00E831CC"/>
    <w:rsid w:val="00E85876"/>
    <w:rsid w:val="00E87018"/>
    <w:rsid w:val="00E90260"/>
    <w:rsid w:val="00E9186A"/>
    <w:rsid w:val="00E921FF"/>
    <w:rsid w:val="00E93949"/>
    <w:rsid w:val="00E94311"/>
    <w:rsid w:val="00E94E04"/>
    <w:rsid w:val="00E95CA5"/>
    <w:rsid w:val="00E962EB"/>
    <w:rsid w:val="00E97A47"/>
    <w:rsid w:val="00EA37E3"/>
    <w:rsid w:val="00EA387C"/>
    <w:rsid w:val="00EA72BA"/>
    <w:rsid w:val="00EA74C8"/>
    <w:rsid w:val="00EB0CBF"/>
    <w:rsid w:val="00EB2289"/>
    <w:rsid w:val="00EB29D9"/>
    <w:rsid w:val="00EB3371"/>
    <w:rsid w:val="00EB366E"/>
    <w:rsid w:val="00EB51BF"/>
    <w:rsid w:val="00EB6DC6"/>
    <w:rsid w:val="00EB7B44"/>
    <w:rsid w:val="00EC1A57"/>
    <w:rsid w:val="00EC282B"/>
    <w:rsid w:val="00EC55C9"/>
    <w:rsid w:val="00EC5E9D"/>
    <w:rsid w:val="00EC685C"/>
    <w:rsid w:val="00EC7D87"/>
    <w:rsid w:val="00ED009F"/>
    <w:rsid w:val="00ED21D8"/>
    <w:rsid w:val="00ED28AA"/>
    <w:rsid w:val="00ED37FE"/>
    <w:rsid w:val="00ED3FB0"/>
    <w:rsid w:val="00ED7D49"/>
    <w:rsid w:val="00EE28CF"/>
    <w:rsid w:val="00EE54C6"/>
    <w:rsid w:val="00EE5AD4"/>
    <w:rsid w:val="00EF4A3C"/>
    <w:rsid w:val="00EF779B"/>
    <w:rsid w:val="00F003E0"/>
    <w:rsid w:val="00F008A4"/>
    <w:rsid w:val="00F00A3C"/>
    <w:rsid w:val="00F04313"/>
    <w:rsid w:val="00F04E71"/>
    <w:rsid w:val="00F0652A"/>
    <w:rsid w:val="00F12BE5"/>
    <w:rsid w:val="00F134FD"/>
    <w:rsid w:val="00F13CC4"/>
    <w:rsid w:val="00F16923"/>
    <w:rsid w:val="00F17757"/>
    <w:rsid w:val="00F25524"/>
    <w:rsid w:val="00F26A25"/>
    <w:rsid w:val="00F26F03"/>
    <w:rsid w:val="00F30D28"/>
    <w:rsid w:val="00F31C6A"/>
    <w:rsid w:val="00F32130"/>
    <w:rsid w:val="00F329EA"/>
    <w:rsid w:val="00F330D3"/>
    <w:rsid w:val="00F33480"/>
    <w:rsid w:val="00F34286"/>
    <w:rsid w:val="00F3628D"/>
    <w:rsid w:val="00F42DFF"/>
    <w:rsid w:val="00F466DF"/>
    <w:rsid w:val="00F50188"/>
    <w:rsid w:val="00F5158C"/>
    <w:rsid w:val="00F52126"/>
    <w:rsid w:val="00F52C35"/>
    <w:rsid w:val="00F55865"/>
    <w:rsid w:val="00F6035B"/>
    <w:rsid w:val="00F61E59"/>
    <w:rsid w:val="00F64DBD"/>
    <w:rsid w:val="00F650E7"/>
    <w:rsid w:val="00F6798F"/>
    <w:rsid w:val="00F67C37"/>
    <w:rsid w:val="00F70A4D"/>
    <w:rsid w:val="00F73060"/>
    <w:rsid w:val="00F76D1F"/>
    <w:rsid w:val="00F76F7F"/>
    <w:rsid w:val="00F803B7"/>
    <w:rsid w:val="00F816B1"/>
    <w:rsid w:val="00F83A8E"/>
    <w:rsid w:val="00F90C26"/>
    <w:rsid w:val="00F911D2"/>
    <w:rsid w:val="00F91708"/>
    <w:rsid w:val="00FA061A"/>
    <w:rsid w:val="00FA4606"/>
    <w:rsid w:val="00FA69A2"/>
    <w:rsid w:val="00FB166A"/>
    <w:rsid w:val="00FB1990"/>
    <w:rsid w:val="00FB48F1"/>
    <w:rsid w:val="00FB54D1"/>
    <w:rsid w:val="00FB69A9"/>
    <w:rsid w:val="00FC3867"/>
    <w:rsid w:val="00FC51EC"/>
    <w:rsid w:val="00FC527C"/>
    <w:rsid w:val="00FC5A75"/>
    <w:rsid w:val="00FC69FB"/>
    <w:rsid w:val="00FD7DB3"/>
    <w:rsid w:val="00FE0255"/>
    <w:rsid w:val="00FE1D6A"/>
    <w:rsid w:val="00FE2603"/>
    <w:rsid w:val="00FE6A42"/>
    <w:rsid w:val="00FE7727"/>
    <w:rsid w:val="00FF1D1F"/>
    <w:rsid w:val="00FF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vertical-relative:line" fill="f" fillcolor="white" strokecolor="red">
      <v:fill color="white" on="f"/>
      <v:stroke color="red"/>
    </o:shapedefaults>
    <o:shapelayout v:ext="edit">
      <o:idmap v:ext="edit" data="1"/>
    </o:shapelayout>
  </w:shapeDefaults>
  <w:decimalSymbol w:val=","/>
  <w:listSeparator w:val=";"/>
  <w14:docId w14:val="165FD0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7C37"/>
    <w:pPr>
      <w:keepLines/>
      <w:spacing w:after="180"/>
    </w:pPr>
    <w:rPr>
      <w:rFonts w:ascii="Times" w:hAnsi="Times"/>
      <w:sz w:val="22"/>
      <w:lang w:eastAsia="sv-SE"/>
    </w:rPr>
  </w:style>
  <w:style w:type="paragraph" w:styleId="Ttulo1">
    <w:name w:val="heading 1"/>
    <w:basedOn w:val="Normal"/>
    <w:next w:val="Normal"/>
    <w:qFormat/>
    <w:rsid w:val="00D93888"/>
    <w:pPr>
      <w:keepNext/>
      <w:pageBreakBefore/>
      <w:numPr>
        <w:numId w:val="15"/>
      </w:numPr>
      <w:spacing w:after="300"/>
      <w:outlineLvl w:val="0"/>
    </w:pPr>
    <w:rPr>
      <w:rFonts w:ascii="Arial" w:hAnsi="Arial"/>
      <w:b/>
      <w:sz w:val="36"/>
      <w:szCs w:val="36"/>
    </w:rPr>
  </w:style>
  <w:style w:type="paragraph" w:styleId="Ttulo2">
    <w:name w:val="heading 2"/>
    <w:basedOn w:val="Normal"/>
    <w:next w:val="Normal"/>
    <w:qFormat/>
    <w:rsid w:val="00D93888"/>
    <w:pPr>
      <w:keepNext/>
      <w:numPr>
        <w:ilvl w:val="1"/>
        <w:numId w:val="15"/>
      </w:numPr>
      <w:spacing w:before="240"/>
      <w:outlineLvl w:val="1"/>
    </w:pPr>
    <w:rPr>
      <w:rFonts w:ascii="Arial" w:hAnsi="Arial"/>
      <w:sz w:val="32"/>
      <w:szCs w:val="40"/>
    </w:rPr>
  </w:style>
  <w:style w:type="paragraph" w:styleId="Ttulo3">
    <w:name w:val="heading 3"/>
    <w:basedOn w:val="Normal"/>
    <w:next w:val="Normal"/>
    <w:link w:val="Ttulo3Char"/>
    <w:qFormat/>
    <w:rsid w:val="00D93888"/>
    <w:pPr>
      <w:keepNext/>
      <w:numPr>
        <w:ilvl w:val="2"/>
        <w:numId w:val="15"/>
      </w:numPr>
      <w:spacing w:before="240" w:after="120"/>
      <w:outlineLvl w:val="2"/>
    </w:pPr>
    <w:rPr>
      <w:rFonts w:ascii="Arial" w:hAnsi="Arial"/>
      <w:sz w:val="28"/>
    </w:rPr>
  </w:style>
  <w:style w:type="paragraph" w:styleId="Ttulo4">
    <w:name w:val="heading 4"/>
    <w:basedOn w:val="Normal"/>
    <w:next w:val="Normal"/>
    <w:qFormat/>
    <w:rsid w:val="00D93888"/>
    <w:pPr>
      <w:keepNext/>
      <w:numPr>
        <w:ilvl w:val="3"/>
        <w:numId w:val="15"/>
      </w:numPr>
      <w:spacing w:before="240" w:after="120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D93888"/>
    <w:pPr>
      <w:spacing w:before="240" w:after="120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D93888"/>
    <w:pPr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rsid w:val="00E54040"/>
    <w:pPr>
      <w:tabs>
        <w:tab w:val="num" w:pos="2552"/>
      </w:tabs>
      <w:spacing w:before="240" w:after="60"/>
      <w:ind w:left="397" w:hanging="397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qFormat/>
    <w:rsid w:val="00E54040"/>
    <w:pPr>
      <w:tabs>
        <w:tab w:val="num" w:pos="2552"/>
      </w:tabs>
      <w:spacing w:before="240" w:after="60"/>
      <w:ind w:left="397" w:hanging="397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qFormat/>
    <w:rsid w:val="00E54040"/>
    <w:pPr>
      <w:tabs>
        <w:tab w:val="num" w:pos="2552"/>
      </w:tabs>
      <w:spacing w:before="240" w:after="60"/>
      <w:ind w:left="397" w:hanging="397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mxHeader"/>
    <w:basedOn w:val="Normal"/>
    <w:rsid w:val="00510EF4"/>
    <w:pPr>
      <w:pBdr>
        <w:bottom w:val="single" w:sz="4" w:space="1" w:color="auto"/>
      </w:pBdr>
      <w:tabs>
        <w:tab w:val="left" w:pos="0"/>
        <w:tab w:val="right" w:pos="8789"/>
      </w:tabs>
      <w:spacing w:after="0"/>
    </w:pPr>
    <w:rPr>
      <w:rFonts w:ascii="Arial" w:hAnsi="Arial" w:cs="Arial"/>
      <w:i/>
      <w:noProof/>
      <w:sz w:val="18"/>
    </w:rPr>
  </w:style>
  <w:style w:type="paragraph" w:styleId="Rodap">
    <w:name w:val="footer"/>
    <w:basedOn w:val="Normal"/>
    <w:rsid w:val="002E1509"/>
    <w:pPr>
      <w:spacing w:after="80"/>
      <w:jc w:val="right"/>
    </w:pPr>
    <w:rPr>
      <w:rFonts w:ascii="Helvetica" w:hAnsi="Helvetica"/>
    </w:rPr>
  </w:style>
  <w:style w:type="character" w:styleId="Nmerodepgina">
    <w:name w:val="page number"/>
    <w:basedOn w:val="Fontepargpadro"/>
    <w:rsid w:val="008C6123"/>
    <w:rPr>
      <w:rFonts w:ascii="Times New Roman" w:hAnsi="Times New Roman"/>
      <w:i/>
      <w:sz w:val="20"/>
      <w:szCs w:val="20"/>
    </w:rPr>
  </w:style>
  <w:style w:type="paragraph" w:styleId="Sumrio2">
    <w:name w:val="toc 2"/>
    <w:basedOn w:val="Normal"/>
    <w:next w:val="Normal"/>
    <w:rsid w:val="00073097"/>
    <w:pPr>
      <w:tabs>
        <w:tab w:val="right" w:leader="dot" w:pos="8788"/>
      </w:tabs>
      <w:spacing w:before="60" w:after="0"/>
      <w:ind w:left="284" w:right="851"/>
    </w:pPr>
    <w:rPr>
      <w:rFonts w:ascii="Arial" w:hAnsi="Arial"/>
      <w:sz w:val="20"/>
    </w:rPr>
  </w:style>
  <w:style w:type="paragraph" w:styleId="Sumrio1">
    <w:name w:val="toc 1"/>
    <w:basedOn w:val="Normal"/>
    <w:next w:val="Normal"/>
    <w:rsid w:val="00073097"/>
    <w:pPr>
      <w:tabs>
        <w:tab w:val="right" w:leader="dot" w:pos="8788"/>
      </w:tabs>
      <w:spacing w:before="60" w:after="0"/>
      <w:ind w:right="567"/>
    </w:pPr>
    <w:rPr>
      <w:rFonts w:ascii="Arial" w:hAnsi="Arial"/>
      <w:b/>
      <w:szCs w:val="24"/>
    </w:rPr>
  </w:style>
  <w:style w:type="paragraph" w:styleId="Remissivo2">
    <w:name w:val="index 2"/>
    <w:basedOn w:val="Normal"/>
    <w:next w:val="Normal"/>
    <w:semiHidden/>
    <w:rsid w:val="002E1509"/>
    <w:pPr>
      <w:tabs>
        <w:tab w:val="right" w:pos="9071"/>
      </w:tabs>
      <w:spacing w:after="0"/>
      <w:ind w:left="476" w:hanging="238"/>
    </w:pPr>
    <w:rPr>
      <w:sz w:val="20"/>
    </w:rPr>
  </w:style>
  <w:style w:type="paragraph" w:styleId="Remissivo1">
    <w:name w:val="index 1"/>
    <w:basedOn w:val="Normal"/>
    <w:next w:val="Normal"/>
    <w:semiHidden/>
    <w:rsid w:val="002E1509"/>
    <w:pPr>
      <w:tabs>
        <w:tab w:val="right" w:pos="9071"/>
      </w:tabs>
      <w:spacing w:after="0"/>
      <w:ind w:left="238" w:hanging="238"/>
    </w:pPr>
    <w:rPr>
      <w:sz w:val="20"/>
    </w:rPr>
  </w:style>
  <w:style w:type="paragraph" w:styleId="Ttulodendiceremissivo">
    <w:name w:val="index heading"/>
    <w:basedOn w:val="Normal"/>
    <w:next w:val="Remissivo1"/>
    <w:semiHidden/>
    <w:rsid w:val="0095784D"/>
    <w:pPr>
      <w:keepNext/>
      <w:spacing w:before="120" w:after="120"/>
    </w:pPr>
    <w:rPr>
      <w:rFonts w:ascii="Arial" w:hAnsi="Arial"/>
      <w:sz w:val="28"/>
    </w:rPr>
  </w:style>
  <w:style w:type="paragraph" w:customStyle="1" w:styleId="TableBulletedList">
    <w:name w:val="TableBulletedList"/>
    <w:basedOn w:val="Normal"/>
    <w:rsid w:val="002E1509"/>
    <w:pPr>
      <w:numPr>
        <w:numId w:val="1"/>
      </w:numPr>
      <w:spacing w:before="60" w:after="60"/>
    </w:pPr>
  </w:style>
  <w:style w:type="paragraph" w:customStyle="1" w:styleId="TableHeading">
    <w:name w:val="TableHeading"/>
    <w:basedOn w:val="Normal"/>
    <w:rsid w:val="00F67C37"/>
    <w:pPr>
      <w:spacing w:before="60" w:after="60"/>
    </w:pPr>
    <w:rPr>
      <w:rFonts w:ascii="Arial" w:hAnsi="Arial"/>
      <w:sz w:val="20"/>
    </w:rPr>
  </w:style>
  <w:style w:type="paragraph" w:customStyle="1" w:styleId="TableText">
    <w:name w:val="TableText"/>
    <w:basedOn w:val="Normal"/>
    <w:link w:val="TableTextChar"/>
    <w:rsid w:val="002E1509"/>
    <w:pPr>
      <w:spacing w:before="60" w:after="60"/>
    </w:pPr>
  </w:style>
  <w:style w:type="paragraph" w:styleId="Sumrio3">
    <w:name w:val="toc 3"/>
    <w:basedOn w:val="Normal"/>
    <w:next w:val="Normal"/>
    <w:rsid w:val="00073097"/>
    <w:pPr>
      <w:keepLines w:val="0"/>
      <w:tabs>
        <w:tab w:val="right" w:leader="dot" w:pos="8788"/>
      </w:tabs>
      <w:spacing w:before="40" w:after="0"/>
      <w:ind w:left="567"/>
    </w:pPr>
    <w:rPr>
      <w:rFonts w:ascii="Arial" w:hAnsi="Arial"/>
      <w:sz w:val="20"/>
      <w:szCs w:val="18"/>
    </w:rPr>
  </w:style>
  <w:style w:type="paragraph" w:styleId="Textodemacro">
    <w:name w:val="macro"/>
    <w:semiHidden/>
    <w:rsid w:val="002E1509"/>
    <w:pPr>
      <w:keepLines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ind w:left="567"/>
    </w:pPr>
    <w:rPr>
      <w:rFonts w:ascii="Courier New" w:hAnsi="Courier New"/>
      <w:lang w:val="sv-SE" w:eastAsia="sv-SE"/>
    </w:rPr>
  </w:style>
  <w:style w:type="paragraph" w:customStyle="1" w:styleId="Code8Frame">
    <w:name w:val="Code8Frame"/>
    <w:basedOn w:val="Normal"/>
    <w:rsid w:val="002E1509"/>
    <w:pPr>
      <w:keepNext/>
      <w:keepLines w:val="0"/>
      <w:pBdr>
        <w:top w:val="double" w:sz="6" w:space="6" w:color="auto"/>
        <w:left w:val="double" w:sz="6" w:space="6" w:color="auto"/>
        <w:bottom w:val="double" w:sz="6" w:space="6" w:color="auto"/>
        <w:right w:val="double" w:sz="6" w:space="6" w:color="auto"/>
      </w:pBdr>
      <w:spacing w:after="0" w:line="200" w:lineRule="exact"/>
      <w:ind w:left="284" w:right="680"/>
    </w:pPr>
    <w:rPr>
      <w:rFonts w:ascii="Courier" w:hAnsi="Courier"/>
      <w:noProof/>
      <w:sz w:val="16"/>
    </w:rPr>
  </w:style>
  <w:style w:type="paragraph" w:customStyle="1" w:styleId="NotHeading">
    <w:name w:val="NotHeading"/>
    <w:basedOn w:val="Normal"/>
    <w:next w:val="Normal"/>
    <w:link w:val="NotHeadingChar"/>
    <w:rsid w:val="00256ADB"/>
    <w:pPr>
      <w:spacing w:before="120" w:after="120"/>
    </w:pPr>
    <w:rPr>
      <w:rFonts w:ascii="Arial" w:hAnsi="Arial"/>
      <w:b/>
      <w:i/>
    </w:rPr>
  </w:style>
  <w:style w:type="paragraph" w:customStyle="1" w:styleId="ListStepAction">
    <w:name w:val="ListStepAction"/>
    <w:basedOn w:val="Normal"/>
    <w:rsid w:val="006C71AA"/>
    <w:pPr>
      <w:numPr>
        <w:numId w:val="16"/>
      </w:numPr>
    </w:pPr>
  </w:style>
  <w:style w:type="paragraph" w:customStyle="1" w:styleId="ScreenOpenBottom">
    <w:name w:val="ScreenOpenBottom"/>
    <w:basedOn w:val="Code8Frame"/>
    <w:rsid w:val="002E1509"/>
    <w:pPr>
      <w:pBdr>
        <w:bottom w:val="none" w:sz="0" w:space="0" w:color="auto"/>
      </w:pBdr>
    </w:pPr>
  </w:style>
  <w:style w:type="paragraph" w:customStyle="1" w:styleId="FrontPage">
    <w:name w:val="FrontPage"/>
    <w:rsid w:val="002E1509"/>
    <w:pPr>
      <w:tabs>
        <w:tab w:val="left" w:pos="4820"/>
      </w:tabs>
    </w:pPr>
    <w:rPr>
      <w:rFonts w:ascii="Helvetica" w:hAnsi="Helvetica"/>
      <w:lang w:val="en-US" w:eastAsia="sv-SE"/>
    </w:rPr>
  </w:style>
  <w:style w:type="paragraph" w:customStyle="1" w:styleId="FrontPageHdg">
    <w:name w:val="FrontPageHdg"/>
    <w:basedOn w:val="FrontPage"/>
    <w:rsid w:val="002E1509"/>
    <w:pPr>
      <w:keepNext/>
      <w:spacing w:before="260" w:after="60"/>
      <w:jc w:val="center"/>
    </w:pPr>
    <w:rPr>
      <w:sz w:val="28"/>
    </w:rPr>
  </w:style>
  <w:style w:type="paragraph" w:styleId="Recuonormal">
    <w:name w:val="Normal Indent"/>
    <w:basedOn w:val="Normal"/>
    <w:rsid w:val="002E1509"/>
    <w:pPr>
      <w:keepLines w:val="0"/>
      <w:spacing w:after="0" w:line="260" w:lineRule="atLeast"/>
      <w:ind w:firstLine="397"/>
    </w:pPr>
    <w:rPr>
      <w:rFonts w:ascii="Janson Text" w:hAnsi="Janson Text"/>
      <w:sz w:val="21"/>
    </w:rPr>
  </w:style>
  <w:style w:type="paragraph" w:customStyle="1" w:styleId="AppHeading1">
    <w:name w:val="AppHeading1"/>
    <w:basedOn w:val="Ttulo1"/>
    <w:next w:val="Normal"/>
    <w:rsid w:val="002E1509"/>
    <w:pPr>
      <w:numPr>
        <w:numId w:val="5"/>
      </w:numPr>
      <w:outlineLvl w:val="9"/>
    </w:pPr>
  </w:style>
  <w:style w:type="paragraph" w:customStyle="1" w:styleId="AppHeading2">
    <w:name w:val="AppHeading2"/>
    <w:basedOn w:val="Ttulo2"/>
    <w:next w:val="Normal"/>
    <w:rsid w:val="008B794A"/>
    <w:pPr>
      <w:numPr>
        <w:numId w:val="5"/>
      </w:numPr>
      <w:outlineLvl w:val="9"/>
    </w:pPr>
  </w:style>
  <w:style w:type="paragraph" w:customStyle="1" w:styleId="AppHeading3">
    <w:name w:val="AppHeading3"/>
    <w:basedOn w:val="Ttulo3"/>
    <w:next w:val="Normal"/>
    <w:rsid w:val="002E1509"/>
    <w:pPr>
      <w:numPr>
        <w:numId w:val="5"/>
      </w:numPr>
      <w:outlineLvl w:val="9"/>
    </w:pPr>
  </w:style>
  <w:style w:type="paragraph" w:customStyle="1" w:styleId="NormalSmallFont">
    <w:name w:val="NormalSmallFont"/>
    <w:basedOn w:val="Normal"/>
    <w:rsid w:val="00F67C37"/>
    <w:rPr>
      <w:snapToGrid w:val="0"/>
      <w:sz w:val="20"/>
      <w:lang w:val="en-AU"/>
    </w:rPr>
  </w:style>
  <w:style w:type="paragraph" w:styleId="Sumrio4">
    <w:name w:val="toc 4"/>
    <w:basedOn w:val="Normal"/>
    <w:next w:val="Normal"/>
    <w:rsid w:val="00073097"/>
    <w:pPr>
      <w:spacing w:before="40" w:after="0"/>
      <w:ind w:left="851"/>
    </w:pPr>
    <w:rPr>
      <w:rFonts w:ascii="Arial" w:hAnsi="Arial"/>
      <w:sz w:val="20"/>
    </w:rPr>
  </w:style>
  <w:style w:type="paragraph" w:customStyle="1" w:styleId="ListBulletSteplist">
    <w:name w:val="List Bullet Steplist"/>
    <w:basedOn w:val="Commarcadores3"/>
    <w:rsid w:val="003F5E1F"/>
    <w:pPr>
      <w:spacing w:after="120"/>
    </w:pPr>
  </w:style>
  <w:style w:type="paragraph" w:customStyle="1" w:styleId="Part">
    <w:name w:val="Part"/>
    <w:basedOn w:val="Normal"/>
    <w:next w:val="Normal"/>
    <w:rsid w:val="00510EF4"/>
    <w:pPr>
      <w:pageBreakBefore/>
      <w:spacing w:before="2760"/>
      <w:jc w:val="center"/>
    </w:pPr>
    <w:rPr>
      <w:rFonts w:ascii="Arial" w:hAnsi="Arial"/>
      <w:b/>
      <w:sz w:val="72"/>
      <w:szCs w:val="72"/>
    </w:rPr>
  </w:style>
  <w:style w:type="paragraph" w:styleId="Sumrio5">
    <w:name w:val="toc 5"/>
    <w:basedOn w:val="Normal"/>
    <w:next w:val="Normal"/>
    <w:semiHidden/>
    <w:rsid w:val="002E1509"/>
    <w:pPr>
      <w:ind w:left="960"/>
    </w:pPr>
  </w:style>
  <w:style w:type="paragraph" w:styleId="Sumrio6">
    <w:name w:val="toc 6"/>
    <w:basedOn w:val="Normal"/>
    <w:next w:val="Normal"/>
    <w:semiHidden/>
    <w:rsid w:val="002E1509"/>
    <w:pPr>
      <w:ind w:left="1200"/>
    </w:pPr>
  </w:style>
  <w:style w:type="paragraph" w:styleId="Sumrio7">
    <w:name w:val="toc 7"/>
    <w:basedOn w:val="Normal"/>
    <w:next w:val="Normal"/>
    <w:rsid w:val="00073097"/>
    <w:pPr>
      <w:tabs>
        <w:tab w:val="right" w:leader="dot" w:pos="8789"/>
      </w:tabs>
      <w:spacing w:before="180" w:after="0"/>
    </w:pPr>
    <w:rPr>
      <w:rFonts w:ascii="Arial" w:hAnsi="Arial"/>
      <w:b/>
      <w:sz w:val="26"/>
      <w:szCs w:val="28"/>
    </w:rPr>
  </w:style>
  <w:style w:type="paragraph" w:styleId="Sumrio8">
    <w:name w:val="toc 8"/>
    <w:basedOn w:val="Normal"/>
    <w:next w:val="Normal"/>
    <w:rsid w:val="00073097"/>
    <w:pPr>
      <w:tabs>
        <w:tab w:val="right" w:leader="dot" w:pos="8778"/>
      </w:tabs>
      <w:spacing w:before="100" w:after="0"/>
    </w:pPr>
    <w:rPr>
      <w:rFonts w:ascii="Arial" w:hAnsi="Arial"/>
      <w:i/>
      <w:sz w:val="20"/>
    </w:rPr>
  </w:style>
  <w:style w:type="paragraph" w:styleId="Sumrio9">
    <w:name w:val="toc 9"/>
    <w:basedOn w:val="Sumrio1"/>
    <w:next w:val="Normal"/>
    <w:rsid w:val="00EB7B44"/>
    <w:pPr>
      <w:spacing w:before="180"/>
    </w:pPr>
  </w:style>
  <w:style w:type="character" w:styleId="Hyperlink">
    <w:name w:val="Hyperlink"/>
    <w:basedOn w:val="Fontepargpadro"/>
    <w:rsid w:val="002E1509"/>
    <w:rPr>
      <w:color w:val="0000FF"/>
      <w:u w:val="single"/>
    </w:rPr>
  </w:style>
  <w:style w:type="paragraph" w:styleId="Commarcadores">
    <w:name w:val="List Bullet"/>
    <w:basedOn w:val="Normal"/>
    <w:rsid w:val="006F1D7F"/>
    <w:pPr>
      <w:keepLines w:val="0"/>
      <w:numPr>
        <w:numId w:val="10"/>
      </w:numPr>
    </w:pPr>
    <w:rPr>
      <w:lang w:eastAsia="en-US"/>
    </w:rPr>
  </w:style>
  <w:style w:type="paragraph" w:customStyle="1" w:styleId="ListBulletChecklist">
    <w:name w:val="ListBullet Checklist"/>
    <w:basedOn w:val="Normal"/>
    <w:rsid w:val="00BF76FC"/>
    <w:pPr>
      <w:numPr>
        <w:numId w:val="4"/>
      </w:numPr>
      <w:ind w:left="453" w:hanging="340"/>
    </w:pPr>
    <w:rPr>
      <w:lang w:eastAsia="en-US"/>
    </w:rPr>
  </w:style>
  <w:style w:type="paragraph" w:customStyle="1" w:styleId="BodyTextIndent">
    <w:name w:val="BodyTextIndent"/>
    <w:rsid w:val="0050709A"/>
    <w:pPr>
      <w:widowControl w:val="0"/>
    </w:pPr>
    <w:rPr>
      <w:rFonts w:ascii="Times" w:hAnsi="Times"/>
      <w:sz w:val="24"/>
      <w:lang w:val="en-US" w:eastAsia="sv-SE"/>
    </w:rPr>
  </w:style>
  <w:style w:type="paragraph" w:customStyle="1" w:styleId="GlossaryHeading">
    <w:name w:val="GlossaryHeading"/>
    <w:basedOn w:val="BodyTextIndent"/>
    <w:rsid w:val="00607808"/>
    <w:rPr>
      <w:rFonts w:ascii="Arial" w:hAnsi="Arial"/>
      <w:b/>
      <w:sz w:val="22"/>
    </w:rPr>
  </w:style>
  <w:style w:type="character" w:styleId="Refdecomentrio">
    <w:name w:val="annotation reference"/>
    <w:basedOn w:val="Fontepargpadro"/>
    <w:semiHidden/>
    <w:rsid w:val="002E1509"/>
    <w:rPr>
      <w:sz w:val="16"/>
    </w:rPr>
  </w:style>
  <w:style w:type="paragraph" w:styleId="Textodecomentrio">
    <w:name w:val="annotation text"/>
    <w:basedOn w:val="Normal"/>
    <w:semiHidden/>
    <w:rsid w:val="002E1509"/>
    <w:rPr>
      <w:sz w:val="20"/>
      <w:lang w:eastAsia="en-US"/>
    </w:rPr>
  </w:style>
  <w:style w:type="paragraph" w:customStyle="1" w:styleId="NotText">
    <w:name w:val="NotText"/>
    <w:basedOn w:val="Normal"/>
    <w:link w:val="NotTextChar"/>
    <w:rsid w:val="0022118E"/>
    <w:pPr>
      <w:spacing w:before="120" w:after="120"/>
    </w:pPr>
    <w:rPr>
      <w:rFonts w:ascii="Arial" w:hAnsi="Arial"/>
      <w:sz w:val="18"/>
    </w:rPr>
  </w:style>
  <w:style w:type="paragraph" w:customStyle="1" w:styleId="Heading1">
    <w:name w:val="Heading1"/>
    <w:basedOn w:val="Ttulo1"/>
    <w:next w:val="Normal"/>
    <w:rsid w:val="002E1509"/>
    <w:pPr>
      <w:numPr>
        <w:numId w:val="0"/>
      </w:numPr>
    </w:pPr>
  </w:style>
  <w:style w:type="paragraph" w:customStyle="1" w:styleId="Heading2">
    <w:name w:val="Heading2"/>
    <w:basedOn w:val="Ttulo2"/>
    <w:rsid w:val="004F5AE8"/>
    <w:pPr>
      <w:numPr>
        <w:ilvl w:val="0"/>
        <w:numId w:val="0"/>
      </w:numPr>
    </w:pPr>
    <w:rPr>
      <w:sz w:val="36"/>
    </w:rPr>
  </w:style>
  <w:style w:type="paragraph" w:styleId="Textodebalo">
    <w:name w:val="Balloon Text"/>
    <w:basedOn w:val="Normal"/>
    <w:semiHidden/>
    <w:rsid w:val="003D6B93"/>
    <w:rPr>
      <w:rFonts w:ascii="Tahoma" w:hAnsi="Tahoma" w:cs="Tahoma"/>
      <w:sz w:val="16"/>
      <w:szCs w:val="16"/>
    </w:rPr>
  </w:style>
  <w:style w:type="paragraph" w:customStyle="1" w:styleId="Documenttitle">
    <w:name w:val="Document title"/>
    <w:basedOn w:val="Normal"/>
    <w:rsid w:val="00BF76FC"/>
    <w:pPr>
      <w:spacing w:before="480"/>
    </w:pPr>
    <w:rPr>
      <w:rFonts w:ascii="Arial" w:hAnsi="Arial"/>
      <w:sz w:val="28"/>
      <w:szCs w:val="28"/>
    </w:rPr>
  </w:style>
  <w:style w:type="paragraph" w:styleId="Assuntodocomentrio">
    <w:name w:val="annotation subject"/>
    <w:basedOn w:val="Textodecomentrio"/>
    <w:next w:val="Textodecomentrio"/>
    <w:semiHidden/>
    <w:rsid w:val="00F26F03"/>
    <w:rPr>
      <w:b/>
      <w:bCs/>
      <w:lang w:eastAsia="sv-SE"/>
    </w:rPr>
  </w:style>
  <w:style w:type="paragraph" w:styleId="Commarcadores2">
    <w:name w:val="List Bullet 2"/>
    <w:basedOn w:val="Normal"/>
    <w:rsid w:val="00BB2C44"/>
    <w:pPr>
      <w:numPr>
        <w:numId w:val="11"/>
      </w:numPr>
    </w:pPr>
  </w:style>
  <w:style w:type="paragraph" w:styleId="Commarcadores3">
    <w:name w:val="List Bullet 3"/>
    <w:basedOn w:val="Normal"/>
    <w:rsid w:val="0082151D"/>
    <w:pPr>
      <w:numPr>
        <w:numId w:val="12"/>
      </w:numPr>
    </w:pPr>
  </w:style>
  <w:style w:type="paragraph" w:styleId="Commarcadores4">
    <w:name w:val="List Bullet 4"/>
    <w:basedOn w:val="Normal"/>
    <w:rsid w:val="004B6A73"/>
    <w:pPr>
      <w:numPr>
        <w:numId w:val="13"/>
      </w:numPr>
    </w:pPr>
  </w:style>
  <w:style w:type="paragraph" w:styleId="Corpodetexto">
    <w:name w:val="Body Text"/>
    <w:basedOn w:val="Normal"/>
    <w:rsid w:val="001255D1"/>
  </w:style>
  <w:style w:type="paragraph" w:customStyle="1" w:styleId="GlossaryText">
    <w:name w:val="GlossaryText"/>
    <w:basedOn w:val="BodyTextIndent"/>
    <w:rsid w:val="00C41F08"/>
    <w:pPr>
      <w:spacing w:before="20" w:after="120"/>
    </w:pPr>
    <w:rPr>
      <w:sz w:val="20"/>
    </w:rPr>
  </w:style>
  <w:style w:type="character" w:customStyle="1" w:styleId="NotTextChar">
    <w:name w:val="NotText Char"/>
    <w:basedOn w:val="Fontepargpadro"/>
    <w:link w:val="NotText"/>
    <w:rsid w:val="00451A9B"/>
    <w:rPr>
      <w:rFonts w:ascii="Arial" w:hAnsi="Arial"/>
      <w:sz w:val="18"/>
      <w:lang w:val="en-US" w:eastAsia="sv-SE" w:bidi="ar-SA"/>
    </w:rPr>
  </w:style>
  <w:style w:type="character" w:customStyle="1" w:styleId="NotHeadingChar">
    <w:name w:val="NotHeading Char"/>
    <w:basedOn w:val="Fontepargpadro"/>
    <w:link w:val="NotHeading"/>
    <w:rsid w:val="00C86E77"/>
    <w:rPr>
      <w:rFonts w:ascii="Arial" w:hAnsi="Arial"/>
      <w:b/>
      <w:i/>
      <w:sz w:val="22"/>
      <w:lang w:val="en-US" w:eastAsia="sv-SE" w:bidi="ar-SA"/>
    </w:rPr>
  </w:style>
  <w:style w:type="paragraph" w:styleId="Commarcadores5">
    <w:name w:val="List Bullet 5"/>
    <w:basedOn w:val="Normal"/>
    <w:rsid w:val="00D109DD"/>
    <w:pPr>
      <w:numPr>
        <w:numId w:val="14"/>
      </w:numPr>
    </w:pPr>
  </w:style>
  <w:style w:type="paragraph" w:customStyle="1" w:styleId="HeadingNoContent">
    <w:name w:val="HeadingNoContent"/>
    <w:basedOn w:val="Heading1"/>
    <w:next w:val="Normal"/>
    <w:rsid w:val="00B52508"/>
    <w:pPr>
      <w:pageBreakBefore w:val="0"/>
    </w:pPr>
  </w:style>
  <w:style w:type="paragraph" w:customStyle="1" w:styleId="IntentiaIcons">
    <w:name w:val="Intentia Icons"/>
    <w:basedOn w:val="NotText"/>
    <w:rsid w:val="00EB3371"/>
  </w:style>
  <w:style w:type="table" w:styleId="Tabelacomgrade">
    <w:name w:val="Table Grid"/>
    <w:basedOn w:val="Tabelanormal"/>
    <w:semiHidden/>
    <w:rsid w:val="00F33480"/>
    <w:pPr>
      <w:keepLines/>
      <w:spacing w:after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umerada5">
    <w:name w:val="List Number 5"/>
    <w:basedOn w:val="Normal"/>
    <w:rsid w:val="006C56A2"/>
    <w:pPr>
      <w:numPr>
        <w:numId w:val="8"/>
      </w:numPr>
    </w:pPr>
  </w:style>
  <w:style w:type="paragraph" w:customStyle="1" w:styleId="TableSmallText">
    <w:name w:val="TableSmallText"/>
    <w:basedOn w:val="TableText"/>
    <w:rsid w:val="006C44AA"/>
    <w:rPr>
      <w:sz w:val="20"/>
    </w:rPr>
  </w:style>
  <w:style w:type="paragraph" w:customStyle="1" w:styleId="TableSmallHeading">
    <w:name w:val="TableSmallHeading"/>
    <w:basedOn w:val="TableHeading"/>
    <w:rsid w:val="006C44AA"/>
    <w:rPr>
      <w:sz w:val="18"/>
    </w:rPr>
  </w:style>
  <w:style w:type="paragraph" w:customStyle="1" w:styleId="StepHeader">
    <w:name w:val="StepHeader"/>
    <w:basedOn w:val="Normal"/>
    <w:next w:val="ListStepAction"/>
    <w:rsid w:val="00AE2694"/>
    <w:pPr>
      <w:spacing w:before="180"/>
      <w:ind w:left="113"/>
    </w:pPr>
    <w:rPr>
      <w:rFonts w:ascii="Arial" w:hAnsi="Arial"/>
      <w:b/>
      <w:sz w:val="20"/>
    </w:rPr>
  </w:style>
  <w:style w:type="paragraph" w:styleId="Textoembloco">
    <w:name w:val="Block Text"/>
    <w:basedOn w:val="Normal"/>
    <w:semiHidden/>
    <w:rsid w:val="00EB7B44"/>
    <w:pPr>
      <w:spacing w:after="120"/>
      <w:ind w:left="1440" w:right="1440"/>
    </w:pPr>
  </w:style>
  <w:style w:type="paragraph" w:styleId="Encerramento">
    <w:name w:val="Closing"/>
    <w:basedOn w:val="Normal"/>
    <w:semiHidden/>
    <w:rsid w:val="00EB7B44"/>
    <w:pPr>
      <w:ind w:left="4252"/>
    </w:pPr>
  </w:style>
  <w:style w:type="paragraph" w:styleId="AssinaturadeEmail">
    <w:name w:val="E-mail Signature"/>
    <w:basedOn w:val="Normal"/>
    <w:semiHidden/>
    <w:rsid w:val="00EB7B44"/>
  </w:style>
  <w:style w:type="character" w:styleId="nfase">
    <w:name w:val="Emphasis"/>
    <w:basedOn w:val="Fontepargpadro"/>
    <w:qFormat/>
    <w:rsid w:val="00EB7B44"/>
    <w:rPr>
      <w:i/>
      <w:iCs/>
    </w:rPr>
  </w:style>
  <w:style w:type="paragraph" w:styleId="Destinatrio">
    <w:name w:val="envelope address"/>
    <w:basedOn w:val="Normal"/>
    <w:semiHidden/>
    <w:rsid w:val="00EB7B4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semiHidden/>
    <w:rsid w:val="00EB7B44"/>
    <w:rPr>
      <w:rFonts w:ascii="Arial" w:hAnsi="Arial" w:cs="Arial"/>
      <w:sz w:val="20"/>
    </w:rPr>
  </w:style>
  <w:style w:type="character" w:styleId="HiperlinkVisitado">
    <w:name w:val="FollowedHyperlink"/>
    <w:basedOn w:val="Fontepargpadro"/>
    <w:semiHidden/>
    <w:rsid w:val="00EB7B44"/>
    <w:rPr>
      <w:color w:val="800080"/>
      <w:u w:val="single"/>
    </w:rPr>
  </w:style>
  <w:style w:type="character" w:styleId="AcrnimoHTML">
    <w:name w:val="HTML Acronym"/>
    <w:basedOn w:val="Fontepargpadro"/>
    <w:semiHidden/>
    <w:rsid w:val="00EB7B44"/>
  </w:style>
  <w:style w:type="paragraph" w:styleId="EndereoHTML">
    <w:name w:val="HTML Address"/>
    <w:basedOn w:val="Normal"/>
    <w:semiHidden/>
    <w:rsid w:val="00EB7B44"/>
    <w:rPr>
      <w:i/>
      <w:iCs/>
    </w:rPr>
  </w:style>
  <w:style w:type="character" w:styleId="CitaoHTML">
    <w:name w:val="HTML Cite"/>
    <w:basedOn w:val="Fontepargpadro"/>
    <w:semiHidden/>
    <w:rsid w:val="00EB7B44"/>
    <w:rPr>
      <w:i/>
      <w:iCs/>
    </w:rPr>
  </w:style>
  <w:style w:type="character" w:styleId="CdigoHTML">
    <w:name w:val="HTML Code"/>
    <w:basedOn w:val="Fontepargpadro"/>
    <w:semiHidden/>
    <w:rsid w:val="00EB7B44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EB7B44"/>
    <w:rPr>
      <w:i/>
      <w:iCs/>
    </w:rPr>
  </w:style>
  <w:style w:type="character" w:styleId="TecladoHTML">
    <w:name w:val="HTML Keyboard"/>
    <w:basedOn w:val="Fontepargpadro"/>
    <w:semiHidden/>
    <w:rsid w:val="00EB7B44"/>
    <w:rPr>
      <w:rFonts w:ascii="Courier New" w:hAnsi="Courier New" w:cs="Courier New"/>
      <w:sz w:val="20"/>
      <w:szCs w:val="20"/>
    </w:rPr>
  </w:style>
  <w:style w:type="paragraph" w:styleId="Pr-formataoHTML">
    <w:name w:val="HTML Preformatted"/>
    <w:basedOn w:val="Normal"/>
    <w:semiHidden/>
    <w:rsid w:val="00EB7B44"/>
    <w:rPr>
      <w:rFonts w:ascii="Courier New" w:hAnsi="Courier New" w:cs="Courier New"/>
      <w:sz w:val="20"/>
    </w:rPr>
  </w:style>
  <w:style w:type="character" w:styleId="ExemploHTML">
    <w:name w:val="HTML Sample"/>
    <w:basedOn w:val="Fontepargpadro"/>
    <w:semiHidden/>
    <w:rsid w:val="00EB7B44"/>
    <w:rPr>
      <w:rFonts w:ascii="Courier New" w:hAnsi="Courier New" w:cs="Courier New"/>
    </w:rPr>
  </w:style>
  <w:style w:type="character" w:styleId="MquinadeescreverHTML">
    <w:name w:val="HTML Typewriter"/>
    <w:basedOn w:val="Fontepargpadro"/>
    <w:semiHidden/>
    <w:rsid w:val="00EB7B44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EB7B44"/>
    <w:rPr>
      <w:i/>
      <w:iCs/>
    </w:rPr>
  </w:style>
  <w:style w:type="paragraph" w:styleId="Cabealhodamensagem">
    <w:name w:val="Message Header"/>
    <w:basedOn w:val="Normal"/>
    <w:semiHidden/>
    <w:rsid w:val="00EB7B4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Ttulodanota">
    <w:name w:val="Note Heading"/>
    <w:basedOn w:val="Normal"/>
    <w:next w:val="Normal"/>
    <w:semiHidden/>
    <w:rsid w:val="00EB7B44"/>
  </w:style>
  <w:style w:type="paragraph" w:styleId="TextosemFormatao">
    <w:name w:val="Plain Text"/>
    <w:basedOn w:val="Normal"/>
    <w:semiHidden/>
    <w:rsid w:val="00EB7B44"/>
    <w:rPr>
      <w:rFonts w:ascii="Courier New" w:hAnsi="Courier New" w:cs="Courier New"/>
      <w:sz w:val="20"/>
    </w:rPr>
  </w:style>
  <w:style w:type="paragraph" w:styleId="Saudao">
    <w:name w:val="Salutation"/>
    <w:basedOn w:val="Normal"/>
    <w:next w:val="Normal"/>
    <w:semiHidden/>
    <w:rsid w:val="00EB7B44"/>
  </w:style>
  <w:style w:type="paragraph" w:styleId="Assinatura">
    <w:name w:val="Signature"/>
    <w:basedOn w:val="Normal"/>
    <w:semiHidden/>
    <w:rsid w:val="00EB7B44"/>
    <w:pPr>
      <w:ind w:left="4252"/>
    </w:pPr>
  </w:style>
  <w:style w:type="character" w:styleId="Forte">
    <w:name w:val="Strong"/>
    <w:basedOn w:val="Fontepargpadro"/>
    <w:qFormat/>
    <w:rsid w:val="00EB7B44"/>
    <w:rPr>
      <w:b/>
      <w:bCs/>
    </w:rPr>
  </w:style>
  <w:style w:type="paragraph" w:styleId="Subttulo">
    <w:name w:val="Subtitle"/>
    <w:basedOn w:val="Normal"/>
    <w:qFormat/>
    <w:rsid w:val="00EB7B4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elacomefeitos3D1">
    <w:name w:val="Table 3D effects 1"/>
    <w:basedOn w:val="Tabelanormal"/>
    <w:semiHidden/>
    <w:rsid w:val="00EB7B44"/>
    <w:pPr>
      <w:keepLines/>
      <w:spacing w:after="18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EB7B44"/>
    <w:pPr>
      <w:keepLines/>
      <w:spacing w:after="18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EB7B44"/>
    <w:pPr>
      <w:keepLines/>
      <w:spacing w:after="18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semiHidden/>
    <w:rsid w:val="00EB7B44"/>
    <w:pPr>
      <w:keepLines/>
      <w:spacing w:after="18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EB7B44"/>
    <w:pPr>
      <w:keepLines/>
      <w:spacing w:after="18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EB7B44"/>
    <w:pPr>
      <w:keepLines/>
      <w:spacing w:after="18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EB7B44"/>
    <w:pPr>
      <w:keepLines/>
      <w:spacing w:after="18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EB7B44"/>
    <w:pPr>
      <w:keepLines/>
      <w:spacing w:after="18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EB7B44"/>
    <w:pPr>
      <w:keepLines/>
      <w:spacing w:after="18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EB7B44"/>
    <w:pPr>
      <w:keepLines/>
      <w:spacing w:after="18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semiHidden/>
    <w:rsid w:val="00EB7B44"/>
    <w:pPr>
      <w:keepLines/>
      <w:spacing w:after="18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EB7B44"/>
    <w:pPr>
      <w:keepLines/>
      <w:spacing w:after="18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EB7B44"/>
    <w:pPr>
      <w:keepLines/>
      <w:spacing w:after="18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EB7B44"/>
    <w:pPr>
      <w:keepLines/>
      <w:spacing w:after="18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EB7B44"/>
    <w:pPr>
      <w:keepLines/>
      <w:spacing w:after="18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semiHidden/>
    <w:rsid w:val="00EB7B44"/>
    <w:pPr>
      <w:keepLines/>
      <w:spacing w:after="18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semiHidden/>
    <w:rsid w:val="00EB7B44"/>
    <w:pPr>
      <w:keepLines/>
      <w:spacing w:after="18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semiHidden/>
    <w:rsid w:val="00EB7B44"/>
    <w:pPr>
      <w:keepLines/>
      <w:spacing w:after="18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EB7B44"/>
    <w:pPr>
      <w:keepLines/>
      <w:spacing w:after="18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EB7B44"/>
    <w:pPr>
      <w:keepLines/>
      <w:spacing w:after="18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EB7B44"/>
    <w:pPr>
      <w:keepLines/>
      <w:spacing w:after="18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EB7B44"/>
    <w:pPr>
      <w:keepLines/>
      <w:spacing w:after="18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EB7B44"/>
    <w:pPr>
      <w:keepLines/>
      <w:spacing w:after="18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EB7B44"/>
    <w:pPr>
      <w:keepLines/>
      <w:spacing w:after="18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EB7B44"/>
    <w:pPr>
      <w:keepLines/>
      <w:spacing w:after="18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EB7B44"/>
    <w:pPr>
      <w:keepLines/>
      <w:spacing w:after="18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EB7B44"/>
    <w:pPr>
      <w:keepLines/>
      <w:spacing w:after="18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EB7B44"/>
    <w:pPr>
      <w:keepLines/>
      <w:spacing w:after="18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EB7B44"/>
    <w:pPr>
      <w:keepLines/>
      <w:spacing w:after="18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EB7B44"/>
    <w:pPr>
      <w:keepLines/>
      <w:spacing w:after="18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EB7B44"/>
    <w:pPr>
      <w:keepLines/>
      <w:spacing w:after="18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EB7B44"/>
    <w:pPr>
      <w:keepLines/>
      <w:spacing w:after="18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EB7B44"/>
    <w:pPr>
      <w:keepLines/>
      <w:spacing w:after="18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EB7B44"/>
    <w:pPr>
      <w:keepLines/>
      <w:spacing w:after="18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">
    <w:name w:val="Table Simple 1"/>
    <w:basedOn w:val="Tabelanormal"/>
    <w:semiHidden/>
    <w:rsid w:val="00AB7594"/>
    <w:pPr>
      <w:keepLines/>
      <w:spacing w:after="180"/>
    </w:pPr>
    <w:tblPr>
      <w:tblInd w:w="0" w:type="dxa"/>
      <w:tblBorders>
        <w:top w:val="single" w:sz="12" w:space="0" w:color="808080"/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semiHidden/>
    <w:rsid w:val="00EB7B44"/>
    <w:pPr>
      <w:keepLines/>
      <w:spacing w:after="18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semiHidden/>
    <w:rsid w:val="00EB7B44"/>
    <w:pPr>
      <w:keepLines/>
      <w:spacing w:after="18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semiHidden/>
    <w:rsid w:val="00EB7B44"/>
    <w:pPr>
      <w:keepLines/>
      <w:spacing w:after="18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EB7B44"/>
    <w:pPr>
      <w:keepLines/>
      <w:spacing w:after="18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semiHidden/>
    <w:rsid w:val="00EB7B44"/>
    <w:pPr>
      <w:keepLines/>
      <w:spacing w:after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aWeb1">
    <w:name w:val="Table Web 1"/>
    <w:basedOn w:val="Tabelanormal"/>
    <w:semiHidden/>
    <w:rsid w:val="00EB7B44"/>
    <w:pPr>
      <w:keepLines/>
      <w:spacing w:after="18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EB7B44"/>
    <w:pPr>
      <w:keepLines/>
      <w:spacing w:after="18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EB7B44"/>
    <w:pPr>
      <w:keepLines/>
      <w:spacing w:after="18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rsid w:val="006C56A2"/>
    <w:pPr>
      <w:ind w:left="283" w:hanging="283"/>
    </w:pPr>
  </w:style>
  <w:style w:type="paragraph" w:styleId="Lista2">
    <w:name w:val="List 2"/>
    <w:basedOn w:val="Normal"/>
    <w:rsid w:val="006C56A2"/>
    <w:pPr>
      <w:ind w:left="566" w:hanging="283"/>
    </w:pPr>
  </w:style>
  <w:style w:type="paragraph" w:styleId="Numerada2">
    <w:name w:val="List Number 2"/>
    <w:basedOn w:val="Normal"/>
    <w:rsid w:val="006C56A2"/>
    <w:pPr>
      <w:numPr>
        <w:numId w:val="3"/>
      </w:numPr>
    </w:pPr>
  </w:style>
  <w:style w:type="paragraph" w:styleId="Numerada3">
    <w:name w:val="List Number 3"/>
    <w:basedOn w:val="Normal"/>
    <w:rsid w:val="006C56A2"/>
    <w:pPr>
      <w:numPr>
        <w:numId w:val="6"/>
      </w:numPr>
    </w:pPr>
  </w:style>
  <w:style w:type="paragraph" w:styleId="Numerada">
    <w:name w:val="List Number"/>
    <w:basedOn w:val="Normal"/>
    <w:rsid w:val="006C56A2"/>
    <w:pPr>
      <w:numPr>
        <w:numId w:val="2"/>
      </w:numPr>
    </w:pPr>
  </w:style>
  <w:style w:type="paragraph" w:styleId="Numerada4">
    <w:name w:val="List Number 4"/>
    <w:basedOn w:val="Normal"/>
    <w:rsid w:val="006C56A2"/>
    <w:pPr>
      <w:numPr>
        <w:numId w:val="7"/>
      </w:numPr>
    </w:pPr>
  </w:style>
  <w:style w:type="paragraph" w:customStyle="1" w:styleId="TableSmallBulletedList">
    <w:name w:val="TableSmallBulletedList"/>
    <w:basedOn w:val="TableBulletedList"/>
    <w:rsid w:val="00F25524"/>
    <w:rPr>
      <w:sz w:val="20"/>
    </w:rPr>
  </w:style>
  <w:style w:type="paragraph" w:customStyle="1" w:styleId="NotBulletedList">
    <w:name w:val="NotBulletedList"/>
    <w:basedOn w:val="TableBulletedList"/>
    <w:rsid w:val="00F25524"/>
    <w:rPr>
      <w:rFonts w:ascii="Arial" w:hAnsi="Arial"/>
      <w:sz w:val="18"/>
    </w:rPr>
  </w:style>
  <w:style w:type="paragraph" w:customStyle="1" w:styleId="ListBullet1">
    <w:name w:val="ListBullet1"/>
    <w:basedOn w:val="Normal"/>
    <w:rsid w:val="00DD273C"/>
    <w:pPr>
      <w:tabs>
        <w:tab w:val="num" w:pos="360"/>
      </w:tabs>
      <w:ind w:left="360" w:hanging="360"/>
    </w:pPr>
    <w:rPr>
      <w:sz w:val="24"/>
    </w:rPr>
  </w:style>
  <w:style w:type="paragraph" w:customStyle="1" w:styleId="ChapterIntro">
    <w:name w:val="ChapterIntro"/>
    <w:basedOn w:val="Normal"/>
    <w:rsid w:val="00DD273C"/>
    <w:pPr>
      <w:spacing w:before="120" w:after="120"/>
    </w:pPr>
    <w:rPr>
      <w:rFonts w:ascii="Arial" w:hAnsi="Arial"/>
      <w:b/>
      <w:sz w:val="28"/>
      <w:lang w:eastAsia="en-US"/>
    </w:rPr>
  </w:style>
  <w:style w:type="paragraph" w:customStyle="1" w:styleId="ChapterBulletedList">
    <w:name w:val="ChapterBulletedList"/>
    <w:basedOn w:val="Normal"/>
    <w:rsid w:val="00DD273C"/>
    <w:pPr>
      <w:tabs>
        <w:tab w:val="num" w:pos="360"/>
        <w:tab w:val="num" w:pos="454"/>
      </w:tabs>
      <w:spacing w:before="60" w:after="60"/>
      <w:ind w:left="738" w:hanging="454"/>
    </w:pPr>
    <w:rPr>
      <w:rFonts w:ascii="Times New Roman" w:hAnsi="Times New Roman"/>
      <w:sz w:val="24"/>
      <w:lang w:val="en-AU" w:eastAsia="en-US"/>
    </w:rPr>
  </w:style>
  <w:style w:type="paragraph" w:customStyle="1" w:styleId="NoteText">
    <w:name w:val="NoteText"/>
    <w:rsid w:val="00690B82"/>
    <w:pPr>
      <w:spacing w:before="120" w:after="120"/>
    </w:pPr>
    <w:rPr>
      <w:rFonts w:ascii="Arial" w:hAnsi="Arial"/>
      <w:noProof/>
      <w:lang w:val="sv-SE" w:eastAsia="sv-SE"/>
    </w:rPr>
  </w:style>
  <w:style w:type="paragraph" w:customStyle="1" w:styleId="Action">
    <w:name w:val="Action"/>
    <w:rsid w:val="00690B82"/>
    <w:pPr>
      <w:widowControl w:val="0"/>
      <w:spacing w:after="60"/>
    </w:pPr>
    <w:rPr>
      <w:rFonts w:ascii="Arial" w:hAnsi="Arial"/>
      <w:lang w:val="en-US" w:eastAsia="sv-SE"/>
    </w:rPr>
  </w:style>
  <w:style w:type="paragraph" w:styleId="Data">
    <w:name w:val="Date"/>
    <w:basedOn w:val="Normal"/>
    <w:next w:val="Normal"/>
    <w:rsid w:val="002240F9"/>
  </w:style>
  <w:style w:type="paragraph" w:customStyle="1" w:styleId="ZSIM">
    <w:name w:val="ZSIM"/>
    <w:aliases w:val="SIM"/>
    <w:basedOn w:val="Normal"/>
    <w:rsid w:val="008A08D4"/>
    <w:pPr>
      <w:keepLines w:val="0"/>
      <w:spacing w:after="0"/>
      <w:ind w:left="-567" w:right="-567"/>
    </w:pPr>
    <w:rPr>
      <w:rFonts w:ascii="Courier" w:hAnsi="Courier"/>
      <w:noProof/>
      <w:sz w:val="12"/>
    </w:rPr>
  </w:style>
  <w:style w:type="paragraph" w:customStyle="1" w:styleId="ListNumber">
    <w:name w:val="ListNumber"/>
    <w:basedOn w:val="ListBullet1"/>
    <w:rsid w:val="00010639"/>
  </w:style>
  <w:style w:type="paragraph" w:styleId="Recuodecorpodetexto">
    <w:name w:val="Body Text Indent"/>
    <w:basedOn w:val="Normal"/>
    <w:rsid w:val="00646629"/>
    <w:pPr>
      <w:spacing w:after="120"/>
      <w:ind w:left="283"/>
    </w:pPr>
  </w:style>
  <w:style w:type="paragraph" w:styleId="Recuodecorpodetexto2">
    <w:name w:val="Body Text Indent 2"/>
    <w:basedOn w:val="Normal"/>
    <w:rsid w:val="00646629"/>
    <w:pPr>
      <w:spacing w:after="120" w:line="480" w:lineRule="auto"/>
      <w:ind w:left="283"/>
    </w:pPr>
  </w:style>
  <w:style w:type="paragraph" w:customStyle="1" w:styleId="NotTextCharChar">
    <w:name w:val="NotText Char Char"/>
    <w:basedOn w:val="Normal"/>
    <w:link w:val="NotTextCharCharChar"/>
    <w:rsid w:val="00257AA2"/>
    <w:pPr>
      <w:spacing w:before="120" w:after="120"/>
    </w:pPr>
    <w:rPr>
      <w:rFonts w:ascii="Helvetica" w:hAnsi="Helvetica"/>
      <w:sz w:val="18"/>
      <w:szCs w:val="22"/>
    </w:rPr>
  </w:style>
  <w:style w:type="character" w:customStyle="1" w:styleId="NotTextCharCharChar">
    <w:name w:val="NotText Char Char Char"/>
    <w:basedOn w:val="Fontepargpadro"/>
    <w:link w:val="NotTextCharChar"/>
    <w:rsid w:val="00257AA2"/>
    <w:rPr>
      <w:rFonts w:ascii="Helvetica" w:hAnsi="Helvetica"/>
      <w:sz w:val="18"/>
      <w:szCs w:val="22"/>
      <w:lang w:val="en-US" w:eastAsia="sv-SE" w:bidi="ar-SA"/>
    </w:rPr>
  </w:style>
  <w:style w:type="paragraph" w:customStyle="1" w:styleId="StyleNotTextBold">
    <w:name w:val="Style NotText + Bold"/>
    <w:basedOn w:val="NotTextCharChar"/>
    <w:link w:val="StyleNotTextBoldChar"/>
    <w:rsid w:val="00257AA2"/>
    <w:rPr>
      <w:b/>
      <w:bCs/>
    </w:rPr>
  </w:style>
  <w:style w:type="character" w:customStyle="1" w:styleId="StyleNotTextBoldChar">
    <w:name w:val="Style NotText + Bold Char"/>
    <w:basedOn w:val="NotTextCharCharChar"/>
    <w:link w:val="StyleNotTextBold"/>
    <w:rsid w:val="00257AA2"/>
    <w:rPr>
      <w:rFonts w:ascii="Helvetica" w:hAnsi="Helvetica"/>
      <w:b/>
      <w:bCs/>
      <w:sz w:val="18"/>
      <w:szCs w:val="22"/>
      <w:lang w:val="en-US" w:eastAsia="sv-SE" w:bidi="ar-SA"/>
    </w:rPr>
  </w:style>
  <w:style w:type="character" w:customStyle="1" w:styleId="TableTextChar">
    <w:name w:val="TableText Char"/>
    <w:basedOn w:val="Fontepargpadro"/>
    <w:link w:val="TableText"/>
    <w:rsid w:val="00257AA2"/>
    <w:rPr>
      <w:rFonts w:ascii="Times" w:hAnsi="Times"/>
      <w:sz w:val="22"/>
      <w:lang w:val="en-US" w:eastAsia="sv-SE" w:bidi="ar-SA"/>
    </w:rPr>
  </w:style>
  <w:style w:type="paragraph" w:styleId="NormalWeb">
    <w:name w:val="Normal (Web)"/>
    <w:basedOn w:val="Normal"/>
    <w:rsid w:val="00945FAC"/>
    <w:pPr>
      <w:keepLine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adecontinuao4">
    <w:name w:val="List Continue 4"/>
    <w:basedOn w:val="Normal"/>
    <w:rsid w:val="004E5B6B"/>
    <w:pPr>
      <w:spacing w:after="120"/>
      <w:ind w:left="1132"/>
    </w:pPr>
  </w:style>
  <w:style w:type="character" w:customStyle="1" w:styleId="Ttulo3Char">
    <w:name w:val="Título 3 Char"/>
    <w:basedOn w:val="Fontepargpadro"/>
    <w:link w:val="Ttulo3"/>
    <w:rsid w:val="00B77F9F"/>
    <w:rPr>
      <w:rFonts w:ascii="Arial" w:hAnsi="Arial"/>
      <w:sz w:val="28"/>
      <w:lang w:val="es-ES" w:eastAsia="sv-SE" w:bidi="ar-SA"/>
    </w:rPr>
  </w:style>
  <w:style w:type="paragraph" w:customStyle="1" w:styleId="Romana4">
    <w:name w:val="Romana_4"/>
    <w:rsid w:val="00053794"/>
    <w:pPr>
      <w:numPr>
        <w:numId w:val="32"/>
      </w:numPr>
      <w:tabs>
        <w:tab w:val="clear" w:pos="2081"/>
      </w:tabs>
      <w:spacing w:after="120"/>
      <w:ind w:left="1645" w:hanging="284"/>
      <w:jc w:val="both"/>
    </w:pPr>
    <w:rPr>
      <w:rFonts w:ascii="Arial" w:hAnsi="Arial"/>
      <w:noProof/>
    </w:rPr>
  </w:style>
  <w:style w:type="paragraph" w:styleId="Textodenotaderodap">
    <w:name w:val="footnote text"/>
    <w:basedOn w:val="Normal"/>
    <w:link w:val="TextodenotaderodapChar"/>
    <w:rsid w:val="002922E1"/>
    <w:pPr>
      <w:keepLines w:val="0"/>
      <w:spacing w:after="120"/>
      <w:jc w:val="both"/>
    </w:pPr>
    <w:rPr>
      <w:rFonts w:ascii="Arial" w:hAnsi="Arial"/>
      <w:sz w:val="20"/>
      <w:lang w:eastAsia="es-ES"/>
    </w:rPr>
  </w:style>
  <w:style w:type="character" w:customStyle="1" w:styleId="TextodenotaderodapChar">
    <w:name w:val="Texto de nota de rodapé Char"/>
    <w:basedOn w:val="Fontepargpadro"/>
    <w:link w:val="Textodenotaderodap"/>
    <w:rsid w:val="002922E1"/>
    <w:rPr>
      <w:rFonts w:ascii="Arial" w:hAnsi="Arial"/>
    </w:rPr>
  </w:style>
  <w:style w:type="character" w:styleId="Refdenotaderodap">
    <w:name w:val="footnote reference"/>
    <w:basedOn w:val="Fontepargpadro"/>
    <w:rsid w:val="002922E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A1A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8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redrik%20Andersson\Mis%20documentos\Work\Tr&#237;ada%20interno\Triada%20Plantilla%20Wor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Triada Plantilla Word</Template>
  <TotalTime>475</TotalTime>
  <Pages>7</Pages>
  <Words>978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Tipo de Documento</vt:lpstr>
    </vt:vector>
  </TitlesOfParts>
  <Company>Pronovias</Company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Tipo de Documento</dc:title>
  <dc:creator>Marta Rubio</dc:creator>
  <cp:lastModifiedBy>leandro.fagundes</cp:lastModifiedBy>
  <cp:revision>6</cp:revision>
  <cp:lastPrinted>2013-03-04T09:27:00Z</cp:lastPrinted>
  <dcterms:created xsi:type="dcterms:W3CDTF">2013-04-17T14:17:00Z</dcterms:created>
  <dcterms:modified xsi:type="dcterms:W3CDTF">2013-09-27T20:16:00Z</dcterms:modified>
</cp:coreProperties>
</file>